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2575B" w14:textId="77777777" w:rsidR="00E03214" w:rsidRPr="00171A2F" w:rsidRDefault="00E03214">
      <w:pPr>
        <w:pStyle w:val="a0"/>
      </w:pPr>
    </w:p>
    <w:p w14:paraId="45AE223D" w14:textId="77777777" w:rsidR="00E03214" w:rsidRPr="00171A2F" w:rsidRDefault="00E03214">
      <w:pPr>
        <w:pStyle w:val="a0"/>
      </w:pPr>
    </w:p>
    <w:p w14:paraId="44645261" w14:textId="77777777" w:rsidR="00E03214" w:rsidRPr="00B309AB" w:rsidRDefault="001C4F93">
      <w:pPr>
        <w:pStyle w:val="ac"/>
      </w:pPr>
      <w:r w:rsidRPr="00B309AB">
        <w:rPr>
          <w:rFonts w:hint="eastAsia"/>
        </w:rPr>
        <w:t>地盤工学</w:t>
      </w:r>
      <w:r w:rsidR="00E03214" w:rsidRPr="00B309AB">
        <w:rPr>
          <w:rFonts w:hint="eastAsia"/>
        </w:rPr>
        <w:t>ジャーナルの投稿用レイアウト</w:t>
      </w:r>
      <w:bookmarkStart w:id="0" w:name="_GoBack"/>
      <w:bookmarkEnd w:id="0"/>
    </w:p>
    <w:p w14:paraId="57B9335F" w14:textId="77777777" w:rsidR="00E03214" w:rsidRPr="00B309AB" w:rsidRDefault="00E03214">
      <w:pPr>
        <w:pStyle w:val="ac"/>
      </w:pPr>
      <w:r w:rsidRPr="00B309AB">
        <w:rPr>
          <w:rFonts w:hint="eastAsia"/>
        </w:rPr>
        <w:t>－テンプレートを使いこなす－（副題がないときはこの行を削除）</w:t>
      </w:r>
    </w:p>
    <w:p w14:paraId="76F49F12" w14:textId="77777777" w:rsidR="00E03214" w:rsidRPr="00B309AB" w:rsidRDefault="00E03214">
      <w:pPr>
        <w:pStyle w:val="a0"/>
      </w:pPr>
    </w:p>
    <w:p w14:paraId="21877465" w14:textId="77777777" w:rsidR="00E03214" w:rsidRPr="00B309AB" w:rsidRDefault="00E03214">
      <w:pPr>
        <w:pStyle w:val="a0"/>
      </w:pPr>
    </w:p>
    <w:p w14:paraId="64890E19" w14:textId="60B4EA80" w:rsidR="00E03214" w:rsidRPr="00B309AB" w:rsidRDefault="00222339">
      <w:pPr>
        <w:pStyle w:val="ad"/>
      </w:pPr>
      <w:r w:rsidRPr="00B309AB">
        <w:rPr>
          <w:rFonts w:hint="eastAsia"/>
        </w:rPr>
        <w:t>地盤工学</w:t>
      </w:r>
      <w:r w:rsidRPr="00B309AB">
        <w:rPr>
          <w:rFonts w:hint="eastAsia"/>
          <w:vertAlign w:val="superscript"/>
        </w:rPr>
        <w:t>1</w:t>
      </w:r>
      <w:r w:rsidRPr="00B309AB">
        <w:rPr>
          <w:rFonts w:hint="eastAsia"/>
        </w:rPr>
        <w:t>，○○△△</w:t>
      </w:r>
      <w:r w:rsidRPr="00B309AB">
        <w:rPr>
          <w:rFonts w:hint="eastAsia"/>
          <w:vertAlign w:val="superscript"/>
        </w:rPr>
        <w:t>2</w:t>
      </w:r>
      <w:r w:rsidRPr="00B309AB">
        <w:rPr>
          <w:rFonts w:hint="eastAsia"/>
        </w:rPr>
        <w:t>，○○</w:t>
      </w:r>
      <w:r w:rsidR="0073126A" w:rsidRPr="00B309AB">
        <w:rPr>
          <w:rFonts w:hint="eastAsia"/>
        </w:rPr>
        <w:t xml:space="preserve"> </w:t>
      </w:r>
      <w:r w:rsidRPr="00B309AB">
        <w:rPr>
          <w:rFonts w:hint="eastAsia"/>
        </w:rPr>
        <w:t>△</w:t>
      </w:r>
      <w:r w:rsidRPr="00B309AB">
        <w:rPr>
          <w:rFonts w:hint="eastAsia"/>
          <w:vertAlign w:val="superscript"/>
        </w:rPr>
        <w:t>3</w:t>
      </w:r>
      <w:r w:rsidRPr="00B309AB">
        <w:rPr>
          <w:rFonts w:hint="eastAsia"/>
        </w:rPr>
        <w:t>，○</w:t>
      </w:r>
      <w:r w:rsidR="0073126A" w:rsidRPr="00B309AB">
        <w:rPr>
          <w:rFonts w:hint="eastAsia"/>
        </w:rPr>
        <w:t xml:space="preserve"> </w:t>
      </w:r>
      <w:r w:rsidRPr="00B309AB">
        <w:rPr>
          <w:rFonts w:hint="eastAsia"/>
        </w:rPr>
        <w:t>△△</w:t>
      </w:r>
      <w:r w:rsidR="00C80E01" w:rsidRPr="00B309AB">
        <w:rPr>
          <w:rFonts w:hint="eastAsia"/>
          <w:vertAlign w:val="superscript"/>
        </w:rPr>
        <w:t>2</w:t>
      </w:r>
    </w:p>
    <w:p w14:paraId="78EEB2E4" w14:textId="77777777" w:rsidR="00E03214" w:rsidRPr="00B309AB" w:rsidRDefault="00E03214" w:rsidP="00664532">
      <w:pPr>
        <w:pStyle w:val="ae"/>
        <w:ind w:leftChars="0" w:left="0" w:firstLineChars="0" w:firstLine="0"/>
      </w:pPr>
    </w:p>
    <w:p w14:paraId="7851BE8D" w14:textId="77777777" w:rsidR="00E03214" w:rsidRPr="00B309AB" w:rsidRDefault="00E03214">
      <w:pPr>
        <w:pStyle w:val="ae"/>
      </w:pPr>
      <w:r w:rsidRPr="00B309AB">
        <w:rPr>
          <w:rFonts w:hint="eastAsia"/>
        </w:rPr>
        <w:t>1</w:t>
      </w:r>
      <w:r w:rsidRPr="00B309AB">
        <w:rPr>
          <w:rFonts w:hint="eastAsia"/>
        </w:rPr>
        <w:tab/>
      </w:r>
      <w:r w:rsidRPr="00B309AB">
        <w:rPr>
          <w:rFonts w:hint="eastAsia"/>
        </w:rPr>
        <w:t>地盤工学社・設計部</w:t>
      </w:r>
    </w:p>
    <w:p w14:paraId="73080C73" w14:textId="77777777" w:rsidR="00E03214" w:rsidRPr="00B309AB" w:rsidRDefault="00E03214">
      <w:pPr>
        <w:pStyle w:val="ae"/>
      </w:pPr>
      <w:r w:rsidRPr="00B309AB">
        <w:rPr>
          <w:rFonts w:hint="eastAsia"/>
        </w:rPr>
        <w:t>2</w:t>
      </w:r>
      <w:r w:rsidRPr="00B309AB">
        <w:rPr>
          <w:rFonts w:hint="eastAsia"/>
        </w:rPr>
        <w:tab/>
      </w:r>
      <w:r w:rsidRPr="00B309AB">
        <w:rPr>
          <w:rFonts w:hint="eastAsia"/>
        </w:rPr>
        <w:t>地盤大学・工学部地盤工学科</w:t>
      </w:r>
    </w:p>
    <w:p w14:paraId="16D280E8" w14:textId="77777777" w:rsidR="00E03214" w:rsidRPr="00B309AB" w:rsidRDefault="00E03214">
      <w:pPr>
        <w:pStyle w:val="ae"/>
      </w:pPr>
      <w:r w:rsidRPr="00B309AB">
        <w:rPr>
          <w:rFonts w:hint="eastAsia"/>
        </w:rPr>
        <w:t>3</w:t>
      </w:r>
      <w:r w:rsidRPr="00B309AB">
        <w:rPr>
          <w:rFonts w:hint="eastAsia"/>
        </w:rPr>
        <w:tab/>
      </w:r>
      <w:r w:rsidRPr="00B309AB">
        <w:rPr>
          <w:rFonts w:hint="eastAsia"/>
        </w:rPr>
        <w:t>地盤研究所・土質研究部門</w:t>
      </w:r>
    </w:p>
    <w:p w14:paraId="3CD9DB45" w14:textId="77777777" w:rsidR="00664532" w:rsidRPr="00B309AB" w:rsidRDefault="00664532">
      <w:pPr>
        <w:pStyle w:val="a0"/>
      </w:pPr>
    </w:p>
    <w:p w14:paraId="4D5D36F1" w14:textId="77777777" w:rsidR="00E03214" w:rsidRPr="00B309AB" w:rsidRDefault="00E03214">
      <w:pPr>
        <w:pStyle w:val="ac"/>
      </w:pPr>
      <w:r w:rsidRPr="00B309AB">
        <w:rPr>
          <w:rFonts w:hint="eastAsia"/>
        </w:rPr>
        <w:t>概　　　要</w:t>
      </w:r>
    </w:p>
    <w:p w14:paraId="0C11922C" w14:textId="77777777" w:rsidR="00E03214" w:rsidRPr="00B309AB" w:rsidRDefault="003F5338">
      <w:pPr>
        <w:pStyle w:val="aa"/>
      </w:pPr>
      <w:r w:rsidRPr="00B309AB">
        <w:rPr>
          <w:rFonts w:hint="eastAsia"/>
        </w:rPr>
        <w:t>このテンプレートでは，</w:t>
      </w:r>
      <w:r w:rsidR="00E03214" w:rsidRPr="00B309AB">
        <w:rPr>
          <w:rFonts w:hint="eastAsia"/>
        </w:rPr>
        <w:t>電子ジャーナルの作り方が紹介されている。電子ジャーナルはここで提供されるテンプレートを作成することで，簡単に</w:t>
      </w:r>
      <w:r w:rsidRPr="00B309AB">
        <w:rPr>
          <w:rFonts w:hint="eastAsia"/>
        </w:rPr>
        <w:t>作成できるようになる。ここでは，その概要が示されている。概要は</w:t>
      </w:r>
      <w:r w:rsidRPr="00B309AB">
        <w:rPr>
          <w:rFonts w:hint="eastAsia"/>
        </w:rPr>
        <w:t>300</w:t>
      </w:r>
      <w:r w:rsidRPr="00B309AB">
        <w:rPr>
          <w:rFonts w:hint="eastAsia"/>
        </w:rPr>
        <w:t>字以内が好ましく，</w:t>
      </w:r>
      <w:r w:rsidRPr="00B309AB">
        <w:rPr>
          <w:rFonts w:hint="eastAsia"/>
        </w:rPr>
        <w:t>1</w:t>
      </w:r>
      <w:r w:rsidRPr="00B309AB">
        <w:rPr>
          <w:rFonts w:hint="eastAsia"/>
        </w:rPr>
        <w:t>行</w:t>
      </w:r>
      <w:r w:rsidRPr="00B309AB">
        <w:rPr>
          <w:rFonts w:hint="eastAsia"/>
        </w:rPr>
        <w:t>47</w:t>
      </w:r>
      <w:r w:rsidRPr="00B309AB">
        <w:rPr>
          <w:rFonts w:hint="eastAsia"/>
        </w:rPr>
        <w:t>字で</w:t>
      </w:r>
      <w:r w:rsidRPr="00B309AB">
        <w:rPr>
          <w:rFonts w:hint="eastAsia"/>
        </w:rPr>
        <w:t>8</w:t>
      </w:r>
      <w:r w:rsidRPr="00B309AB">
        <w:rPr>
          <w:rFonts w:hint="eastAsia"/>
        </w:rPr>
        <w:t>行以内とする</w:t>
      </w:r>
      <w:r w:rsidR="00E03214" w:rsidRPr="00B309AB">
        <w:rPr>
          <w:rFonts w:hint="eastAsia"/>
        </w:rPr>
        <w:t>。また，段落を複数にせず，一つの段落で構成する。概要では，具体的にどのような研究を行い，その結果何がわかったかということをできるだけ定量的に書く。極端にいえば，概要を読んだだけで，結論を含む論文の内容がわかるというものが理想である。</w:t>
      </w:r>
    </w:p>
    <w:p w14:paraId="19215490" w14:textId="77777777" w:rsidR="00E03214" w:rsidRPr="00B309AB" w:rsidRDefault="00E03214">
      <w:pPr>
        <w:pStyle w:val="a0"/>
      </w:pPr>
    </w:p>
    <w:p w14:paraId="2EB5E318" w14:textId="77777777" w:rsidR="00E03214" w:rsidRPr="00B309AB" w:rsidRDefault="00E03214">
      <w:pPr>
        <w:pStyle w:val="aa"/>
      </w:pPr>
      <w:r w:rsidRPr="00B309AB">
        <w:rPr>
          <w:rFonts w:hint="eastAsia"/>
        </w:rPr>
        <w:t>キーワード：電子ジャーナル，</w:t>
      </w:r>
      <w:r w:rsidRPr="00B309AB">
        <w:rPr>
          <w:rFonts w:hint="eastAsia"/>
        </w:rPr>
        <w:t>PDF</w:t>
      </w:r>
      <w:r w:rsidRPr="00B309AB">
        <w:rPr>
          <w:rFonts w:hint="eastAsia"/>
        </w:rPr>
        <w:t>，執筆要領（</w:t>
      </w:r>
      <w:r w:rsidRPr="00B309AB">
        <w:rPr>
          <w:rFonts w:hint="eastAsia"/>
        </w:rPr>
        <w:t>5</w:t>
      </w:r>
      <w:r w:rsidRPr="00B309AB">
        <w:rPr>
          <w:rFonts w:hint="eastAsia"/>
        </w:rPr>
        <w:t>つ以内）</w:t>
      </w:r>
    </w:p>
    <w:p w14:paraId="12D5CDD6" w14:textId="77777777" w:rsidR="00E03214" w:rsidRPr="00B309AB" w:rsidRDefault="00E03214">
      <w:pPr>
        <w:pStyle w:val="a0"/>
      </w:pPr>
    </w:p>
    <w:p w14:paraId="2F465479" w14:textId="77777777" w:rsidR="00E03214" w:rsidRPr="00B309AB" w:rsidRDefault="00E03214">
      <w:pPr>
        <w:pStyle w:val="a0"/>
      </w:pPr>
    </w:p>
    <w:p w14:paraId="3823759B" w14:textId="77777777" w:rsidR="00E03214" w:rsidRPr="00B309AB" w:rsidRDefault="00E03214">
      <w:pPr>
        <w:pStyle w:val="a0"/>
        <w:sectPr w:rsidR="00E03214" w:rsidRPr="00B309AB">
          <w:endnotePr>
            <w:numFmt w:val="decimal"/>
          </w:endnotePr>
          <w:pgSz w:w="11906" w:h="16838" w:code="9"/>
          <w:pgMar w:top="1134" w:right="1134" w:bottom="1134" w:left="1134" w:header="680" w:footer="992" w:gutter="0"/>
          <w:cols w:space="720"/>
          <w:docGrid w:type="lines" w:linePitch="280"/>
        </w:sectPr>
      </w:pPr>
    </w:p>
    <w:p w14:paraId="4363985F" w14:textId="77777777" w:rsidR="00E03214" w:rsidRPr="00B309AB" w:rsidRDefault="00E03214">
      <w:pPr>
        <w:pStyle w:val="1"/>
        <w:ind w:left="366" w:hangingChars="150" w:hanging="366"/>
      </w:pPr>
      <w:r w:rsidRPr="00B309AB">
        <w:rPr>
          <w:rFonts w:hint="eastAsia"/>
          <w:spacing w:val="22"/>
          <w:fitText w:val="935" w:id="1219663872"/>
        </w:rPr>
        <w:t>はじめ</w:t>
      </w:r>
      <w:r w:rsidRPr="00B309AB">
        <w:rPr>
          <w:rFonts w:hint="eastAsia"/>
          <w:spacing w:val="1"/>
          <w:fitText w:val="935" w:id="1219663872"/>
        </w:rPr>
        <w:t>に</w:t>
      </w:r>
    </w:p>
    <w:p w14:paraId="5ED93EEA" w14:textId="77777777" w:rsidR="00E03214" w:rsidRPr="00B309AB" w:rsidRDefault="00E03214">
      <w:pPr>
        <w:pStyle w:val="a0"/>
      </w:pPr>
    </w:p>
    <w:p w14:paraId="4F4F7F02" w14:textId="77777777" w:rsidR="00E03214" w:rsidRPr="00B309AB" w:rsidRDefault="00E03214">
      <w:pPr>
        <w:pStyle w:val="a0"/>
      </w:pPr>
      <w:r w:rsidRPr="00B309AB">
        <w:rPr>
          <w:rFonts w:hint="eastAsia"/>
        </w:rPr>
        <w:t>このテンプレートには，電子ジャーナルの投稿用論文を作成するために必要なレイアウトやフォントに関する情報が記述されています。また，この文書そのものがその書式に従って作られていますので，これを用いることにより簡単に投稿用論文を作ることができます。</w:t>
      </w:r>
    </w:p>
    <w:p w14:paraId="37C84E10" w14:textId="77777777" w:rsidR="00E03214" w:rsidRPr="00B309AB" w:rsidRDefault="00E03214">
      <w:pPr>
        <w:pStyle w:val="a0"/>
      </w:pPr>
      <w:r w:rsidRPr="00B309AB">
        <w:rPr>
          <w:rFonts w:hint="eastAsia"/>
        </w:rPr>
        <w:t>なお，使用するワープロ，パソコン，プリンタなどの機器やソフトなどによって，ここで示した方法と同じ設定が困難なことがありますが，その場合には，なるべくこの仕様に近い設定をしてください。</w:t>
      </w:r>
    </w:p>
    <w:p w14:paraId="1A678997" w14:textId="77777777" w:rsidR="00E03214" w:rsidRPr="00B309AB" w:rsidRDefault="00E03214">
      <w:pPr>
        <w:pStyle w:val="a0"/>
      </w:pPr>
    </w:p>
    <w:p w14:paraId="11162E2A" w14:textId="77777777" w:rsidR="00E03214" w:rsidRPr="00B309AB" w:rsidRDefault="00E03214">
      <w:pPr>
        <w:pStyle w:val="1"/>
        <w:ind w:left="360" w:hanging="360"/>
      </w:pPr>
      <w:r w:rsidRPr="00B309AB">
        <w:rPr>
          <w:rFonts w:hint="eastAsia"/>
        </w:rPr>
        <w:t>全体のレイアウト</w:t>
      </w:r>
    </w:p>
    <w:p w14:paraId="1AF5BF9A" w14:textId="77777777" w:rsidR="00E03214" w:rsidRPr="00B309AB" w:rsidRDefault="00E03214">
      <w:pPr>
        <w:pStyle w:val="a0"/>
      </w:pPr>
    </w:p>
    <w:p w14:paraId="60C42F37" w14:textId="77777777" w:rsidR="00E03214" w:rsidRPr="00B309AB" w:rsidRDefault="00E03214">
      <w:pPr>
        <w:pStyle w:val="a0"/>
        <w:rPr>
          <w:rFonts w:eastAsia="Mincho"/>
        </w:rPr>
      </w:pPr>
      <w:r w:rsidRPr="00B309AB">
        <w:rPr>
          <w:rFonts w:eastAsia="Mincho" w:hint="eastAsia"/>
        </w:rPr>
        <w:t>ここでは，原稿全体にかかわるレイアウトについて説明します。</w:t>
      </w:r>
    </w:p>
    <w:p w14:paraId="61543AA1" w14:textId="77777777" w:rsidR="00E03214" w:rsidRPr="00B309AB" w:rsidRDefault="00E03214">
      <w:pPr>
        <w:pStyle w:val="a0"/>
      </w:pPr>
    </w:p>
    <w:p w14:paraId="775A10AC" w14:textId="77777777" w:rsidR="00E03214" w:rsidRPr="00B309AB" w:rsidRDefault="00E03214">
      <w:pPr>
        <w:pStyle w:val="2"/>
      </w:pPr>
      <w:r w:rsidRPr="00B309AB">
        <w:rPr>
          <w:rFonts w:hint="eastAsia"/>
        </w:rPr>
        <w:t>構　成</w:t>
      </w:r>
    </w:p>
    <w:p w14:paraId="553E7CB0" w14:textId="77777777" w:rsidR="00E03214" w:rsidRPr="00B309AB" w:rsidRDefault="00E03214">
      <w:pPr>
        <w:pStyle w:val="a0"/>
      </w:pPr>
      <w:r w:rsidRPr="00B309AB">
        <w:rPr>
          <w:rFonts w:eastAsia="Mincho" w:hint="eastAsia"/>
        </w:rPr>
        <w:t>原稿は，次の三つの部分で構成します。</w:t>
      </w:r>
    </w:p>
    <w:p w14:paraId="59423C7C" w14:textId="77777777" w:rsidR="00E03214" w:rsidRPr="00B309AB" w:rsidRDefault="00E03214">
      <w:pPr>
        <w:pStyle w:val="a0"/>
      </w:pPr>
      <w:r w:rsidRPr="00B309AB">
        <w:rPr>
          <w:rFonts w:eastAsia="Mincho" w:hint="eastAsia"/>
        </w:rPr>
        <w:t xml:space="preserve">1) </w:t>
      </w:r>
      <w:r w:rsidRPr="00B309AB">
        <w:rPr>
          <w:rFonts w:eastAsia="Mincho" w:hint="eastAsia"/>
        </w:rPr>
        <w:t>論文題目細分：横</w:t>
      </w:r>
      <w:r w:rsidRPr="00B309AB">
        <w:rPr>
          <w:rFonts w:eastAsia="Mincho" w:hint="eastAsia"/>
        </w:rPr>
        <w:t>1</w:t>
      </w:r>
      <w:r w:rsidRPr="00B309AB">
        <w:rPr>
          <w:rFonts w:eastAsia="Mincho" w:hint="eastAsia"/>
        </w:rPr>
        <w:t>段組</w:t>
      </w:r>
    </w:p>
    <w:p w14:paraId="5D174500" w14:textId="77777777" w:rsidR="00E03214" w:rsidRPr="00B309AB" w:rsidRDefault="00E03214">
      <w:pPr>
        <w:pStyle w:val="a0"/>
      </w:pPr>
      <w:r w:rsidRPr="00B309AB">
        <w:rPr>
          <w:rFonts w:hint="eastAsia"/>
        </w:rPr>
        <w:t>（題目，著者名，所属，概要）</w:t>
      </w:r>
    </w:p>
    <w:p w14:paraId="60BEF6AD" w14:textId="77777777" w:rsidR="00E03214" w:rsidRPr="00B309AB" w:rsidRDefault="00E03214">
      <w:pPr>
        <w:pStyle w:val="a0"/>
      </w:pPr>
      <w:r w:rsidRPr="00B309AB">
        <w:rPr>
          <w:rFonts w:hint="eastAsia"/>
        </w:rPr>
        <w:t xml:space="preserve">2) </w:t>
      </w:r>
      <w:r w:rsidRPr="00B309AB">
        <w:rPr>
          <w:rFonts w:hint="eastAsia"/>
        </w:rPr>
        <w:t>本文部分：横</w:t>
      </w:r>
      <w:r w:rsidRPr="00B309AB">
        <w:rPr>
          <w:rFonts w:hint="eastAsia"/>
        </w:rPr>
        <w:t>2</w:t>
      </w:r>
      <w:r w:rsidRPr="00B309AB">
        <w:rPr>
          <w:rFonts w:hint="eastAsia"/>
        </w:rPr>
        <w:t>段組</w:t>
      </w:r>
    </w:p>
    <w:p w14:paraId="190A3759" w14:textId="77777777" w:rsidR="00E03214" w:rsidRPr="00B309AB" w:rsidRDefault="00E03214">
      <w:pPr>
        <w:pStyle w:val="a0"/>
      </w:pPr>
      <w:r w:rsidRPr="00B309AB">
        <w:rPr>
          <w:rFonts w:hint="eastAsia"/>
        </w:rPr>
        <w:t xml:space="preserve">3) </w:t>
      </w:r>
      <w:r w:rsidRPr="00B309AB">
        <w:rPr>
          <w:rFonts w:hint="eastAsia"/>
        </w:rPr>
        <w:t>英語概要：横</w:t>
      </w:r>
      <w:r w:rsidRPr="00B309AB">
        <w:rPr>
          <w:rFonts w:hint="eastAsia"/>
        </w:rPr>
        <w:t>1</w:t>
      </w:r>
      <w:r w:rsidRPr="00B309AB">
        <w:rPr>
          <w:rFonts w:hint="eastAsia"/>
        </w:rPr>
        <w:t>段組</w:t>
      </w:r>
    </w:p>
    <w:p w14:paraId="37FA0568" w14:textId="77777777" w:rsidR="00E03214" w:rsidRPr="00B309AB" w:rsidRDefault="00E03214">
      <w:pPr>
        <w:pStyle w:val="a0"/>
      </w:pPr>
    </w:p>
    <w:p w14:paraId="0DAE49D7" w14:textId="77777777" w:rsidR="00E03214" w:rsidRPr="00B309AB" w:rsidRDefault="00E03214">
      <w:pPr>
        <w:pStyle w:val="2"/>
        <w:rPr>
          <w:rFonts w:hAnsi="Times New Roman"/>
        </w:rPr>
      </w:pPr>
      <w:r w:rsidRPr="00B309AB">
        <w:rPr>
          <w:rFonts w:hint="eastAsia"/>
        </w:rPr>
        <w:t>用紙</w:t>
      </w:r>
    </w:p>
    <w:p w14:paraId="72537586" w14:textId="77777777" w:rsidR="00E03214" w:rsidRPr="00B309AB" w:rsidRDefault="00E03214">
      <w:pPr>
        <w:pStyle w:val="a0"/>
        <w:rPr>
          <w:rFonts w:eastAsia="Mincho"/>
        </w:rPr>
      </w:pPr>
      <w:r w:rsidRPr="00B309AB">
        <w:rPr>
          <w:rFonts w:eastAsia="Mincho" w:hint="eastAsia"/>
        </w:rPr>
        <w:t>用紙は，縦置き</w:t>
      </w:r>
      <w:r w:rsidRPr="00B309AB">
        <w:rPr>
          <w:rFonts w:eastAsia="Mincho" w:hint="eastAsia"/>
        </w:rPr>
        <w:t>A4</w:t>
      </w:r>
      <w:r w:rsidRPr="00B309AB">
        <w:rPr>
          <w:rFonts w:eastAsia="Mincho" w:hint="eastAsia"/>
        </w:rPr>
        <w:t>用紙で，横書きとします。</w:t>
      </w:r>
    </w:p>
    <w:p w14:paraId="06D08D45" w14:textId="77777777" w:rsidR="00E03214" w:rsidRPr="00B309AB" w:rsidRDefault="00E03214">
      <w:pPr>
        <w:pStyle w:val="a0"/>
      </w:pPr>
      <w:r w:rsidRPr="00B309AB">
        <w:rPr>
          <w:rFonts w:eastAsia="Mincho" w:hint="eastAsia"/>
        </w:rPr>
        <w:t>基本的なマージンは，次のとおりです。</w:t>
      </w:r>
    </w:p>
    <w:p w14:paraId="09C83FA6" w14:textId="77777777" w:rsidR="00E03214" w:rsidRPr="00B309AB" w:rsidRDefault="00E03214">
      <w:pPr>
        <w:pStyle w:val="a0"/>
      </w:pPr>
      <w:r w:rsidRPr="00B309AB">
        <w:rPr>
          <w:rFonts w:eastAsia="Mincho" w:hint="eastAsia"/>
        </w:rPr>
        <w:t>上マージン　：</w:t>
      </w:r>
      <w:r w:rsidRPr="00B309AB">
        <w:rPr>
          <w:rFonts w:eastAsia="Mincho" w:hint="eastAsia"/>
        </w:rPr>
        <w:t>20</w:t>
      </w:r>
      <w:r w:rsidRPr="00B309AB">
        <w:rPr>
          <w:rFonts w:eastAsia="Mincho" w:hint="eastAsia"/>
        </w:rPr>
        <w:t>㎜</w:t>
      </w:r>
    </w:p>
    <w:p w14:paraId="623E83E4" w14:textId="77777777" w:rsidR="00E03214" w:rsidRPr="00B309AB" w:rsidRDefault="00E03214">
      <w:pPr>
        <w:pStyle w:val="a0"/>
      </w:pPr>
      <w:r w:rsidRPr="00B309AB">
        <w:rPr>
          <w:rFonts w:hint="eastAsia"/>
        </w:rPr>
        <w:t>下マージン　：</w:t>
      </w:r>
      <w:r w:rsidRPr="00B309AB">
        <w:rPr>
          <w:rFonts w:hint="eastAsia"/>
        </w:rPr>
        <w:t>20</w:t>
      </w:r>
      <w:r w:rsidRPr="00B309AB">
        <w:rPr>
          <w:rFonts w:hint="eastAsia"/>
        </w:rPr>
        <w:t>㎜</w:t>
      </w:r>
    </w:p>
    <w:p w14:paraId="1356B1B3" w14:textId="77777777" w:rsidR="00E03214" w:rsidRPr="00B309AB" w:rsidRDefault="00E03214">
      <w:pPr>
        <w:pStyle w:val="a0"/>
      </w:pPr>
      <w:r w:rsidRPr="00B309AB">
        <w:rPr>
          <w:rFonts w:hint="eastAsia"/>
        </w:rPr>
        <w:t>左右マージン：</w:t>
      </w:r>
      <w:r w:rsidRPr="00B309AB">
        <w:rPr>
          <w:rFonts w:hint="eastAsia"/>
        </w:rPr>
        <w:t>20</w:t>
      </w:r>
      <w:r w:rsidRPr="00B309AB">
        <w:rPr>
          <w:rFonts w:hint="eastAsia"/>
        </w:rPr>
        <w:t>㎜</w:t>
      </w:r>
    </w:p>
    <w:p w14:paraId="7FEBDAC4" w14:textId="77777777" w:rsidR="00E03214" w:rsidRPr="00B309AB" w:rsidRDefault="00E03214">
      <w:pPr>
        <w:pStyle w:val="a0"/>
      </w:pPr>
      <w:r w:rsidRPr="00B309AB">
        <w:rPr>
          <w:rFonts w:hint="eastAsia"/>
        </w:rPr>
        <w:t>ただし，題目部分の左右マージンは</w:t>
      </w:r>
      <w:r w:rsidRPr="00B309AB">
        <w:rPr>
          <w:rFonts w:hint="eastAsia"/>
        </w:rPr>
        <w:t>30</w:t>
      </w:r>
      <w:r w:rsidRPr="00B309AB">
        <w:rPr>
          <w:rFonts w:hint="eastAsia"/>
        </w:rPr>
        <w:t>㎜</w:t>
      </w:r>
    </w:p>
    <w:p w14:paraId="1634A0FE" w14:textId="77777777" w:rsidR="00E03214" w:rsidRPr="00B309AB" w:rsidRDefault="00E03214">
      <w:pPr>
        <w:pStyle w:val="a0"/>
      </w:pPr>
    </w:p>
    <w:p w14:paraId="7C10F9A0" w14:textId="77777777" w:rsidR="00E03214" w:rsidRPr="00B309AB" w:rsidRDefault="00E03214">
      <w:pPr>
        <w:pStyle w:val="2"/>
        <w:rPr>
          <w:rFonts w:hAnsi="Times New Roman"/>
        </w:rPr>
      </w:pPr>
      <w:r w:rsidRPr="00B309AB">
        <w:rPr>
          <w:rFonts w:hint="eastAsia"/>
        </w:rPr>
        <w:t>ヘッダーおよびフッター</w:t>
      </w:r>
    </w:p>
    <w:p w14:paraId="324568A9" w14:textId="23251E62" w:rsidR="00E03214" w:rsidRPr="00B309AB" w:rsidRDefault="00E03214">
      <w:pPr>
        <w:pStyle w:val="a0"/>
        <w:rPr>
          <w:rFonts w:eastAsia="Mincho"/>
        </w:rPr>
      </w:pPr>
      <w:r w:rsidRPr="00B309AB">
        <w:rPr>
          <w:rFonts w:eastAsia="Mincho" w:hint="eastAsia"/>
        </w:rPr>
        <w:t>ヘッダーおよびフッターは、採用決定後に事務局の指示に従って著者が入れます。詳しくは</w:t>
      </w:r>
      <w:r w:rsidRPr="00D97FB7">
        <w:rPr>
          <w:rFonts w:eastAsia="Mincho"/>
        </w:rPr>
        <w:t>5.</w:t>
      </w:r>
      <w:r w:rsidR="00D97FB7" w:rsidRPr="00D97FB7">
        <w:rPr>
          <w:rFonts w:eastAsia="Mincho"/>
        </w:rPr>
        <w:t>9</w:t>
      </w:r>
      <w:r w:rsidRPr="00B309AB">
        <w:rPr>
          <w:rFonts w:eastAsia="Mincho" w:hint="eastAsia"/>
        </w:rPr>
        <w:t>で紹介しています。</w:t>
      </w:r>
    </w:p>
    <w:p w14:paraId="2BCCE6D9" w14:textId="77777777" w:rsidR="00E03214" w:rsidRPr="00B309AB" w:rsidRDefault="00E03214">
      <w:pPr>
        <w:pStyle w:val="a0"/>
        <w:rPr>
          <w:rFonts w:eastAsia="Mincho"/>
        </w:rPr>
      </w:pPr>
    </w:p>
    <w:p w14:paraId="6EC0E94C" w14:textId="77777777" w:rsidR="00E03214" w:rsidRPr="00B309AB" w:rsidRDefault="00E03214">
      <w:pPr>
        <w:pStyle w:val="1"/>
        <w:ind w:left="360" w:hanging="360"/>
      </w:pPr>
      <w:r w:rsidRPr="00B309AB">
        <w:rPr>
          <w:rFonts w:hint="eastAsia"/>
        </w:rPr>
        <w:t>スタイル</w:t>
      </w:r>
    </w:p>
    <w:p w14:paraId="79C2F9F9" w14:textId="77777777" w:rsidR="00E03214" w:rsidRPr="00B309AB" w:rsidRDefault="00E03214">
      <w:pPr>
        <w:pStyle w:val="a0"/>
      </w:pPr>
    </w:p>
    <w:p w14:paraId="47FCBEEA" w14:textId="7D53F676" w:rsidR="00E03214" w:rsidRPr="00B309AB" w:rsidRDefault="00E03214">
      <w:pPr>
        <w:pStyle w:val="a0"/>
      </w:pPr>
      <w:r w:rsidRPr="00B309AB">
        <w:rPr>
          <w:rFonts w:hint="eastAsia"/>
        </w:rPr>
        <w:t>このテンプレートには，論文を作成するのに必要な書式がスタイルとして登録されています。スタイルの設定は</w:t>
      </w:r>
      <w:r w:rsidRPr="00B309AB">
        <w:rPr>
          <w:rFonts w:hint="eastAsia"/>
        </w:rPr>
        <w:t>Word</w:t>
      </w:r>
      <w:r w:rsidRPr="00B309AB">
        <w:rPr>
          <w:rFonts w:hint="eastAsia"/>
        </w:rPr>
        <w:t>では通常はフォントの左にあるスタイル設定ウインドウで行います。適切なスタイルを選ぶと，その段落全体がスタイルで指定されたフォントや段落の設定になります。</w:t>
      </w:r>
    </w:p>
    <w:p w14:paraId="463501C8" w14:textId="4E01A469" w:rsidR="00E03214" w:rsidRPr="00B309AB" w:rsidRDefault="00E03214">
      <w:pPr>
        <w:pStyle w:val="a0"/>
      </w:pPr>
      <w:r w:rsidRPr="00B309AB">
        <w:rPr>
          <w:rFonts w:hint="eastAsia"/>
        </w:rPr>
        <w:t>このテンプレートで登録されているスタイルには以下のものがあります。また，設定の一覧を</w:t>
      </w:r>
      <w:r w:rsidRPr="00B309AB">
        <w:fldChar w:fldCharType="begin"/>
      </w:r>
      <w:r w:rsidRPr="00B309AB">
        <w:instrText xml:space="preserve"> REF _Ref102027762 \h </w:instrText>
      </w:r>
      <w:r w:rsidR="00B309AB">
        <w:instrText xml:space="preserve"> \* MERGEFORMAT </w:instrText>
      </w:r>
      <w:r w:rsidRPr="00B309AB">
        <w:fldChar w:fldCharType="separate"/>
      </w:r>
      <w:r w:rsidRPr="00B309AB">
        <w:rPr>
          <w:rFonts w:hint="eastAsia"/>
        </w:rPr>
        <w:t>表</w:t>
      </w:r>
      <w:r w:rsidRPr="00B309AB">
        <w:rPr>
          <w:rFonts w:hint="eastAsia"/>
        </w:rPr>
        <w:t xml:space="preserve"> </w:t>
      </w:r>
      <w:r w:rsidRPr="00B309AB">
        <w:rPr>
          <w:noProof/>
        </w:rPr>
        <w:t>1</w:t>
      </w:r>
      <w:r w:rsidRPr="00B309AB">
        <w:fldChar w:fldCharType="end"/>
      </w:r>
      <w:r w:rsidRPr="00B309AB">
        <w:rPr>
          <w:rFonts w:hint="eastAsia"/>
        </w:rPr>
        <w:t>に示します。</w:t>
      </w:r>
      <w:r w:rsidRPr="00B309AB">
        <w:rPr>
          <w:rFonts w:hint="eastAsia"/>
        </w:rPr>
        <w:t>Word</w:t>
      </w:r>
      <w:r w:rsidRPr="00B309AB">
        <w:rPr>
          <w:rFonts w:hint="eastAsia"/>
        </w:rPr>
        <w:t>以外のワープロを使われる方は，</w:t>
      </w:r>
      <w:r w:rsidRPr="00B309AB">
        <w:fldChar w:fldCharType="begin"/>
      </w:r>
      <w:r w:rsidRPr="00B309AB">
        <w:instrText xml:space="preserve"> REF _Ref102027762 \h </w:instrText>
      </w:r>
      <w:r w:rsidR="00B309AB">
        <w:instrText xml:space="preserve"> \* MERGEFORMAT </w:instrText>
      </w:r>
      <w:r w:rsidRPr="00B309AB">
        <w:fldChar w:fldCharType="separate"/>
      </w:r>
      <w:r w:rsidRPr="00B309AB">
        <w:rPr>
          <w:rFonts w:hint="eastAsia"/>
        </w:rPr>
        <w:t>表</w:t>
      </w:r>
      <w:r w:rsidRPr="00B309AB">
        <w:rPr>
          <w:rFonts w:hint="eastAsia"/>
        </w:rPr>
        <w:t xml:space="preserve"> </w:t>
      </w:r>
      <w:r w:rsidRPr="00B309AB">
        <w:rPr>
          <w:noProof/>
        </w:rPr>
        <w:t>1</w:t>
      </w:r>
      <w:r w:rsidRPr="00B309AB">
        <w:fldChar w:fldCharType="end"/>
      </w:r>
      <w:r w:rsidRPr="00B309AB">
        <w:rPr>
          <w:rFonts w:hint="eastAsia"/>
        </w:rPr>
        <w:t>を参考にして設定して下さい。</w:t>
      </w:r>
    </w:p>
    <w:p w14:paraId="7A922946" w14:textId="77777777" w:rsidR="00E03214" w:rsidRPr="00B309AB" w:rsidRDefault="00E03214">
      <w:pPr>
        <w:pStyle w:val="a0"/>
      </w:pPr>
      <w:r w:rsidRPr="00B309AB">
        <w:rPr>
          <w:rFonts w:hint="eastAsia"/>
        </w:rPr>
        <w:t>通常は，登録されているスタイルのみを使って原稿を作成することができますが，特殊な操作をしたいときには新たにスタイルを作ったり，また，既存のスタイルの設定を変えたりしても構いません。</w:t>
      </w:r>
    </w:p>
    <w:p w14:paraId="5446578B" w14:textId="77777777" w:rsidR="00E03214" w:rsidRPr="00B309AB" w:rsidRDefault="00E03214">
      <w:pPr>
        <w:pStyle w:val="a0"/>
      </w:pPr>
      <w:r w:rsidRPr="00B309AB">
        <w:rPr>
          <w:rFonts w:hint="eastAsia"/>
        </w:rPr>
        <w:t>なお，フォントは，基本的には，明朝と</w:t>
      </w:r>
      <w:r w:rsidRPr="00B309AB">
        <w:rPr>
          <w:rFonts w:hint="eastAsia"/>
        </w:rPr>
        <w:t>Times</w:t>
      </w:r>
      <w:r w:rsidRPr="00B309AB">
        <w:rPr>
          <w:rFonts w:hint="eastAsia"/>
        </w:rPr>
        <w:t>です。</w:t>
      </w:r>
      <w:r w:rsidRPr="00B309AB">
        <w:rPr>
          <w:rFonts w:hint="eastAsia"/>
        </w:rPr>
        <w:t>Word</w:t>
      </w:r>
      <w:r w:rsidRPr="00B309AB">
        <w:rPr>
          <w:rFonts w:hint="eastAsia"/>
        </w:rPr>
        <w:t>では，</w:t>
      </w:r>
      <w:r w:rsidRPr="00B309AB">
        <w:rPr>
          <w:rFonts w:hint="eastAsia"/>
        </w:rPr>
        <w:t>MS</w:t>
      </w:r>
      <w:r w:rsidRPr="00B309AB">
        <w:rPr>
          <w:rFonts w:hint="eastAsia"/>
        </w:rPr>
        <w:t>明朝と</w:t>
      </w:r>
      <w:r w:rsidRPr="00B309AB">
        <w:rPr>
          <w:rFonts w:hint="eastAsia"/>
        </w:rPr>
        <w:t>Times New Roman</w:t>
      </w:r>
      <w:r w:rsidRPr="00B309AB">
        <w:rPr>
          <w:rFonts w:hint="eastAsia"/>
        </w:rPr>
        <w:t>を用います。なお，</w:t>
      </w:r>
      <w:r w:rsidRPr="00B309AB">
        <w:rPr>
          <w:rFonts w:hint="eastAsia"/>
        </w:rPr>
        <w:t>Word</w:t>
      </w:r>
      <w:r w:rsidRPr="00B309AB">
        <w:rPr>
          <w:rFonts w:hint="eastAsia"/>
        </w:rPr>
        <w:t>でこのテンプレートを用いないで作成する場合には，</w:t>
      </w:r>
      <w:r w:rsidRPr="00B309AB">
        <w:rPr>
          <w:rFonts w:hint="eastAsia"/>
        </w:rPr>
        <w:t>Word</w:t>
      </w:r>
      <w:r w:rsidRPr="00B309AB">
        <w:rPr>
          <w:rFonts w:hint="eastAsia"/>
        </w:rPr>
        <w:t>の初期設定は</w:t>
      </w:r>
      <w:r w:rsidRPr="00B309AB">
        <w:rPr>
          <w:rFonts w:hint="eastAsia"/>
        </w:rPr>
        <w:t>MSP</w:t>
      </w:r>
      <w:r w:rsidRPr="00B309AB">
        <w:rPr>
          <w:rFonts w:hint="eastAsia"/>
        </w:rPr>
        <w:t>明朝と，</w:t>
      </w:r>
      <w:r w:rsidRPr="00B309AB">
        <w:rPr>
          <w:rFonts w:hint="eastAsia"/>
        </w:rPr>
        <w:t>Century</w:t>
      </w:r>
      <w:r w:rsidRPr="00B309AB">
        <w:rPr>
          <w:rFonts w:hint="eastAsia"/>
        </w:rPr>
        <w:t>ですので，変更</w:t>
      </w:r>
      <w:r w:rsidRPr="00B309AB">
        <w:rPr>
          <w:rFonts w:hint="eastAsia"/>
        </w:rPr>
        <w:lastRenderedPageBreak/>
        <w:t>する必要があります。フォントの例外は表題および見出し</w:t>
      </w:r>
      <w:r w:rsidRPr="00B309AB">
        <w:rPr>
          <w:rFonts w:hint="eastAsia"/>
        </w:rPr>
        <w:t>1</w:t>
      </w:r>
      <w:r w:rsidRPr="00B309AB">
        <w:rPr>
          <w:rFonts w:hint="eastAsia"/>
        </w:rPr>
        <w:t>～見出し</w:t>
      </w:r>
      <w:r w:rsidRPr="00B309AB">
        <w:rPr>
          <w:rFonts w:hint="eastAsia"/>
        </w:rPr>
        <w:t>4</w:t>
      </w:r>
      <w:r w:rsidRPr="00B309AB">
        <w:rPr>
          <w:rFonts w:hint="eastAsia"/>
        </w:rPr>
        <w:t>で，日本語はゴシック，英数字は</w:t>
      </w:r>
      <w:r w:rsidRPr="00B309AB">
        <w:rPr>
          <w:rFonts w:hint="eastAsia"/>
        </w:rPr>
        <w:t>Helvetica</w:t>
      </w:r>
      <w:r w:rsidRPr="00B309AB">
        <w:rPr>
          <w:rFonts w:hint="eastAsia"/>
        </w:rPr>
        <w:t>を用いています。</w:t>
      </w:r>
      <w:r w:rsidRPr="00B309AB">
        <w:rPr>
          <w:rFonts w:hint="eastAsia"/>
        </w:rPr>
        <w:t>Word</w:t>
      </w:r>
      <w:r w:rsidRPr="00B309AB">
        <w:rPr>
          <w:rFonts w:hint="eastAsia"/>
        </w:rPr>
        <w:t>では</w:t>
      </w:r>
      <w:r w:rsidRPr="00B309AB">
        <w:rPr>
          <w:rFonts w:hint="eastAsia"/>
        </w:rPr>
        <w:t>MS</w:t>
      </w:r>
      <w:r w:rsidRPr="00B309AB">
        <w:rPr>
          <w:rFonts w:hint="eastAsia"/>
        </w:rPr>
        <w:t>ゴシックと</w:t>
      </w:r>
      <w:r w:rsidRPr="00B309AB">
        <w:rPr>
          <w:rFonts w:hint="eastAsia"/>
        </w:rPr>
        <w:t>Arial</w:t>
      </w:r>
      <w:r w:rsidRPr="00B309AB">
        <w:rPr>
          <w:rFonts w:hint="eastAsia"/>
        </w:rPr>
        <w:t>です。</w:t>
      </w:r>
    </w:p>
    <w:p w14:paraId="299945BE" w14:textId="77777777" w:rsidR="00E03214" w:rsidRPr="00B309AB" w:rsidRDefault="00E03214">
      <w:pPr>
        <w:pStyle w:val="a0"/>
        <w:ind w:left="293" w:hangingChars="163" w:hanging="293"/>
      </w:pPr>
      <w:r w:rsidRPr="00B309AB">
        <w:rPr>
          <w:rFonts w:hint="eastAsia"/>
        </w:rPr>
        <w:t>1)</w:t>
      </w:r>
      <w:r w:rsidRPr="00B309AB">
        <w:rPr>
          <w:rFonts w:hint="eastAsia"/>
        </w:rPr>
        <w:tab/>
      </w:r>
      <w:r w:rsidRPr="00B309AB">
        <w:rPr>
          <w:rFonts w:hint="eastAsia"/>
        </w:rPr>
        <w:t>本文インデント：最も一般的なフォントです。フォントサイズは</w:t>
      </w:r>
      <w:r w:rsidRPr="00B309AB">
        <w:rPr>
          <w:rFonts w:hint="eastAsia"/>
        </w:rPr>
        <w:t>9</w:t>
      </w:r>
      <w:r w:rsidR="00806174" w:rsidRPr="00B309AB">
        <w:t>p</w:t>
      </w:r>
      <w:r w:rsidRPr="00B309AB">
        <w:rPr>
          <w:rFonts w:hint="eastAsia"/>
        </w:rPr>
        <w:t>t</w:t>
      </w:r>
      <w:r w:rsidRPr="00B309AB">
        <w:rPr>
          <w:rFonts w:hint="eastAsia"/>
        </w:rPr>
        <w:t>，段落の最初に</w:t>
      </w:r>
      <w:r w:rsidRPr="00B309AB">
        <w:rPr>
          <w:rFonts w:hint="eastAsia"/>
        </w:rPr>
        <w:t>1</w:t>
      </w:r>
      <w:r w:rsidRPr="00B309AB">
        <w:rPr>
          <w:rFonts w:hint="eastAsia"/>
        </w:rPr>
        <w:t>文字分インデントし，行間隔は</w:t>
      </w:r>
      <w:r w:rsidRPr="00B309AB">
        <w:rPr>
          <w:rFonts w:hint="eastAsia"/>
        </w:rPr>
        <w:t>14.2</w:t>
      </w:r>
      <w:r w:rsidR="00806174" w:rsidRPr="00B309AB">
        <w:t>p</w:t>
      </w:r>
      <w:r w:rsidRPr="00B309AB">
        <w:rPr>
          <w:rFonts w:hint="eastAsia"/>
        </w:rPr>
        <w:t>t</w:t>
      </w:r>
      <w:r w:rsidRPr="00B309AB">
        <w:rPr>
          <w:rFonts w:hint="eastAsia"/>
        </w:rPr>
        <w:t>で固定です。</w:t>
      </w:r>
    </w:p>
    <w:p w14:paraId="7815401E" w14:textId="77777777" w:rsidR="00E03214" w:rsidRPr="00B309AB" w:rsidRDefault="00E03214">
      <w:pPr>
        <w:pStyle w:val="a0"/>
        <w:ind w:left="293" w:hangingChars="163" w:hanging="293"/>
      </w:pPr>
      <w:r w:rsidRPr="00B309AB">
        <w:rPr>
          <w:rFonts w:hint="eastAsia"/>
        </w:rPr>
        <w:t>2)</w:t>
      </w:r>
      <w:r w:rsidRPr="00B309AB">
        <w:rPr>
          <w:rFonts w:hint="eastAsia"/>
        </w:rPr>
        <w:tab/>
      </w:r>
      <w:r w:rsidRPr="00B309AB">
        <w:rPr>
          <w:rFonts w:hint="eastAsia"/>
        </w:rPr>
        <w:t>本文：「本文インデント」と基本的には同じですが，段落の最初のインデントがありません。</w:t>
      </w:r>
    </w:p>
    <w:p w14:paraId="6249C4A5" w14:textId="77777777" w:rsidR="00E03214" w:rsidRPr="00B309AB" w:rsidRDefault="00E03214">
      <w:pPr>
        <w:pStyle w:val="a0"/>
        <w:ind w:left="293" w:hangingChars="163" w:hanging="293"/>
      </w:pPr>
      <w:r w:rsidRPr="00B309AB">
        <w:rPr>
          <w:rFonts w:hint="eastAsia"/>
        </w:rPr>
        <w:t>3)</w:t>
      </w:r>
      <w:r w:rsidRPr="00B309AB">
        <w:rPr>
          <w:rFonts w:hint="eastAsia"/>
        </w:rPr>
        <w:tab/>
      </w:r>
      <w:r w:rsidRPr="00B309AB">
        <w:rPr>
          <w:rFonts w:hint="eastAsia"/>
        </w:rPr>
        <w:t>本文</w:t>
      </w:r>
      <w:r w:rsidRPr="00B309AB">
        <w:rPr>
          <w:rFonts w:hint="eastAsia"/>
        </w:rPr>
        <w:t>2</w:t>
      </w:r>
      <w:r w:rsidRPr="00B309AB">
        <w:rPr>
          <w:rFonts w:hint="eastAsia"/>
        </w:rPr>
        <w:t>：「本文」と同じですが，行間隔は固定ではなく</w:t>
      </w:r>
      <w:r w:rsidRPr="00B309AB">
        <w:rPr>
          <w:rFonts w:hint="eastAsia"/>
        </w:rPr>
        <w:t>1</w:t>
      </w:r>
      <w:r w:rsidRPr="00B309AB">
        <w:rPr>
          <w:rFonts w:hint="eastAsia"/>
        </w:rPr>
        <w:t>行となっています。従って，図面などを行に挿入しますと，行間隔が自動的に大きくなります。図を行内に入れるときに用います。本文をこのスタイルで作ると，行間が文字の大きさや種類によって変わり，見苦しいので，用いないようにします。</w:t>
      </w:r>
    </w:p>
    <w:p w14:paraId="4309D09F" w14:textId="77777777" w:rsidR="00E03214" w:rsidRPr="00B309AB" w:rsidRDefault="00E03214">
      <w:pPr>
        <w:pStyle w:val="a0"/>
        <w:ind w:left="293" w:hangingChars="163" w:hanging="293"/>
      </w:pPr>
      <w:r w:rsidRPr="00B309AB">
        <w:rPr>
          <w:rFonts w:hint="eastAsia"/>
        </w:rPr>
        <w:t>4)</w:t>
      </w:r>
      <w:r w:rsidRPr="00B309AB">
        <w:rPr>
          <w:rFonts w:hint="eastAsia"/>
        </w:rPr>
        <w:tab/>
      </w:r>
      <w:r w:rsidRPr="00B309AB">
        <w:rPr>
          <w:rFonts w:hint="eastAsia"/>
        </w:rPr>
        <w:t>本文</w:t>
      </w:r>
      <w:r w:rsidRPr="00B309AB">
        <w:rPr>
          <w:rFonts w:hint="eastAsia"/>
        </w:rPr>
        <w:t>3</w:t>
      </w:r>
      <w:r w:rsidRPr="00B309AB">
        <w:rPr>
          <w:rFonts w:hint="eastAsia"/>
        </w:rPr>
        <w:t>：表用のスタイルです。「本文」と同じですが，フォントが</w:t>
      </w:r>
      <w:r w:rsidRPr="00B309AB">
        <w:rPr>
          <w:rFonts w:hint="eastAsia"/>
        </w:rPr>
        <w:t>7</w:t>
      </w:r>
      <w:r w:rsidR="00B93B07" w:rsidRPr="00B309AB">
        <w:t>p</w:t>
      </w:r>
      <w:r w:rsidRPr="00B309AB">
        <w:rPr>
          <w:rFonts w:hint="eastAsia"/>
        </w:rPr>
        <w:t>t</w:t>
      </w:r>
      <w:r w:rsidRPr="00B309AB">
        <w:rPr>
          <w:rFonts w:hint="eastAsia"/>
        </w:rPr>
        <w:t>と小さく，対応して行間も</w:t>
      </w:r>
      <w:r w:rsidRPr="00B309AB">
        <w:rPr>
          <w:rFonts w:hint="eastAsia"/>
        </w:rPr>
        <w:t>10</w:t>
      </w:r>
      <w:r w:rsidR="00B93B07" w:rsidRPr="00B309AB">
        <w:t>p</w:t>
      </w:r>
      <w:r w:rsidRPr="00B309AB">
        <w:rPr>
          <w:rFonts w:hint="eastAsia"/>
        </w:rPr>
        <w:t>t</w:t>
      </w:r>
      <w:r w:rsidRPr="00B309AB">
        <w:rPr>
          <w:rFonts w:hint="eastAsia"/>
        </w:rPr>
        <w:t>と小さくなっています。</w:t>
      </w:r>
    </w:p>
    <w:p w14:paraId="6A954611" w14:textId="77777777" w:rsidR="00E03214" w:rsidRPr="00B309AB" w:rsidRDefault="00E03214">
      <w:pPr>
        <w:pStyle w:val="a0"/>
        <w:ind w:left="293" w:hangingChars="163" w:hanging="293"/>
      </w:pPr>
      <w:r w:rsidRPr="00B309AB">
        <w:rPr>
          <w:rFonts w:hint="eastAsia"/>
        </w:rPr>
        <w:t>5)</w:t>
      </w:r>
      <w:r w:rsidRPr="00B309AB">
        <w:rPr>
          <w:rFonts w:hint="eastAsia"/>
        </w:rPr>
        <w:tab/>
      </w:r>
      <w:r w:rsidRPr="00B309AB">
        <w:rPr>
          <w:rFonts w:hint="eastAsia"/>
        </w:rPr>
        <w:t>図表番号：図，写真，表などのキャプションに用いるスタイルです。フォントサイズは</w:t>
      </w:r>
      <w:r w:rsidRPr="00B309AB">
        <w:rPr>
          <w:rFonts w:hint="eastAsia"/>
        </w:rPr>
        <w:t>8</w:t>
      </w:r>
      <w:r w:rsidR="00B93B07" w:rsidRPr="00B309AB">
        <w:t>p</w:t>
      </w:r>
      <w:r w:rsidRPr="00B309AB">
        <w:rPr>
          <w:rFonts w:hint="eastAsia"/>
        </w:rPr>
        <w:t>t</w:t>
      </w:r>
      <w:r w:rsidRPr="00B309AB">
        <w:rPr>
          <w:rFonts w:hint="eastAsia"/>
        </w:rPr>
        <w:t>と本文より小さく，行間も</w:t>
      </w:r>
      <w:r w:rsidRPr="00B309AB">
        <w:rPr>
          <w:rFonts w:hint="eastAsia"/>
        </w:rPr>
        <w:t>11.2</w:t>
      </w:r>
      <w:r w:rsidR="00B93B07" w:rsidRPr="00B309AB">
        <w:t>p</w:t>
      </w:r>
      <w:r w:rsidRPr="00B309AB">
        <w:rPr>
          <w:rFonts w:hint="eastAsia"/>
        </w:rPr>
        <w:t>t</w:t>
      </w:r>
      <w:r w:rsidRPr="00B309AB">
        <w:rPr>
          <w:rFonts w:hint="eastAsia"/>
        </w:rPr>
        <w:t>となっています。また，図表との間に少し距離を開けるために行の前後に</w:t>
      </w:r>
      <w:r w:rsidRPr="00B309AB">
        <w:rPr>
          <w:rFonts w:hint="eastAsia"/>
        </w:rPr>
        <w:t>2</w:t>
      </w:r>
      <w:r w:rsidR="00B93B07" w:rsidRPr="00B309AB">
        <w:t>p</w:t>
      </w:r>
      <w:r w:rsidRPr="00B309AB">
        <w:rPr>
          <w:rFonts w:hint="eastAsia"/>
        </w:rPr>
        <w:t>t</w:t>
      </w:r>
      <w:r w:rsidRPr="00B309AB">
        <w:rPr>
          <w:rFonts w:hint="eastAsia"/>
        </w:rPr>
        <w:t>の距離を置いています。</w:t>
      </w:r>
    </w:p>
    <w:p w14:paraId="7BADE000" w14:textId="77777777" w:rsidR="00E03214" w:rsidRPr="00B309AB" w:rsidRDefault="00E03214">
      <w:pPr>
        <w:pStyle w:val="a0"/>
        <w:ind w:left="293" w:hangingChars="163" w:hanging="293"/>
      </w:pPr>
      <w:r w:rsidRPr="00B309AB">
        <w:rPr>
          <w:rFonts w:hint="eastAsia"/>
        </w:rPr>
        <w:t>6)</w:t>
      </w:r>
      <w:r w:rsidRPr="00B309AB">
        <w:rPr>
          <w:rFonts w:hint="eastAsia"/>
        </w:rPr>
        <w:tab/>
      </w:r>
      <w:r w:rsidRPr="00B309AB">
        <w:rPr>
          <w:rFonts w:hint="eastAsia"/>
        </w:rPr>
        <w:t>式：数式を書くときのスタイルです。右端にタブがあり，式番号を同じ位置に入れることができるようになっています。フォントサイズは</w:t>
      </w:r>
      <w:r w:rsidRPr="00B309AB">
        <w:rPr>
          <w:rFonts w:hint="eastAsia"/>
        </w:rPr>
        <w:t>8</w:t>
      </w:r>
      <w:r w:rsidR="00B93B07" w:rsidRPr="00B309AB">
        <w:t>p</w:t>
      </w:r>
      <w:r w:rsidRPr="00B309AB">
        <w:rPr>
          <w:rFonts w:hint="eastAsia"/>
        </w:rPr>
        <w:t>t</w:t>
      </w:r>
      <w:r w:rsidRPr="00B309AB">
        <w:rPr>
          <w:rFonts w:hint="eastAsia"/>
        </w:rPr>
        <w:t>，行間は</w:t>
      </w:r>
      <w:r w:rsidRPr="00B309AB">
        <w:rPr>
          <w:rFonts w:hint="eastAsia"/>
        </w:rPr>
        <w:t>1</w:t>
      </w:r>
      <w:r w:rsidRPr="00B309AB">
        <w:rPr>
          <w:rFonts w:hint="eastAsia"/>
        </w:rPr>
        <w:t>行です。</w:t>
      </w:r>
    </w:p>
    <w:p w14:paraId="58775A6F" w14:textId="77777777" w:rsidR="00E03214" w:rsidRPr="00B309AB" w:rsidRDefault="00E03214">
      <w:pPr>
        <w:pStyle w:val="a0"/>
        <w:ind w:left="293" w:hangingChars="163" w:hanging="293"/>
      </w:pPr>
      <w:r w:rsidRPr="00B309AB">
        <w:rPr>
          <w:rFonts w:hint="eastAsia"/>
        </w:rPr>
        <w:t>7)</w:t>
      </w:r>
      <w:r w:rsidRPr="00B309AB">
        <w:rPr>
          <w:rFonts w:hint="eastAsia"/>
        </w:rPr>
        <w:tab/>
      </w:r>
      <w:r w:rsidRPr="00B309AB">
        <w:rPr>
          <w:rFonts w:hint="eastAsia"/>
        </w:rPr>
        <w:t>見出し</w:t>
      </w:r>
      <w:r w:rsidRPr="00B309AB">
        <w:rPr>
          <w:rFonts w:hint="eastAsia"/>
        </w:rPr>
        <w:t>1</w:t>
      </w:r>
      <w:r w:rsidRPr="00B309AB">
        <w:rPr>
          <w:rFonts w:hint="eastAsia"/>
        </w:rPr>
        <w:t>～見出し</w:t>
      </w:r>
      <w:r w:rsidRPr="00B309AB">
        <w:rPr>
          <w:rFonts w:hint="eastAsia"/>
        </w:rPr>
        <w:t>3</w:t>
      </w:r>
      <w:r w:rsidRPr="00B309AB">
        <w:rPr>
          <w:rFonts w:hint="eastAsia"/>
        </w:rPr>
        <w:t>：見出しのためのスタイルで，章，節，項の番号が自動的につけられます。フォントサイズは見出し</w:t>
      </w:r>
      <w:r w:rsidRPr="00B309AB">
        <w:rPr>
          <w:rFonts w:hint="eastAsia"/>
        </w:rPr>
        <w:t>1</w:t>
      </w:r>
      <w:r w:rsidRPr="00B309AB">
        <w:rPr>
          <w:rFonts w:hint="eastAsia"/>
        </w:rPr>
        <w:t>が</w:t>
      </w:r>
      <w:r w:rsidRPr="00B309AB">
        <w:rPr>
          <w:rFonts w:hint="eastAsia"/>
        </w:rPr>
        <w:t>10</w:t>
      </w:r>
      <w:r w:rsidR="00B93B07" w:rsidRPr="00B309AB">
        <w:t>p</w:t>
      </w:r>
      <w:r w:rsidRPr="00B309AB">
        <w:rPr>
          <w:rFonts w:hint="eastAsia"/>
        </w:rPr>
        <w:t>t</w:t>
      </w:r>
      <w:r w:rsidRPr="00B309AB">
        <w:rPr>
          <w:rFonts w:hint="eastAsia"/>
        </w:rPr>
        <w:t>で，本文より大きくなっていますが，他のスタイルは「本文」と同じです。</w:t>
      </w:r>
    </w:p>
    <w:p w14:paraId="75D526AB" w14:textId="77777777" w:rsidR="00E03214" w:rsidRPr="00B309AB" w:rsidRDefault="00E03214">
      <w:pPr>
        <w:pStyle w:val="a0"/>
        <w:ind w:left="293" w:hangingChars="163" w:hanging="293"/>
      </w:pPr>
      <w:r w:rsidRPr="00B309AB">
        <w:rPr>
          <w:rFonts w:hint="eastAsia"/>
        </w:rPr>
        <w:t>8)</w:t>
      </w:r>
      <w:r w:rsidRPr="00B309AB">
        <w:rPr>
          <w:rFonts w:hint="eastAsia"/>
        </w:rPr>
        <w:tab/>
      </w:r>
      <w:r w:rsidRPr="00B309AB">
        <w:rPr>
          <w:rFonts w:hint="eastAsia"/>
        </w:rPr>
        <w:t>見出し</w:t>
      </w:r>
      <w:r w:rsidRPr="00B309AB">
        <w:rPr>
          <w:rFonts w:hint="eastAsia"/>
        </w:rPr>
        <w:t>4</w:t>
      </w:r>
      <w:r w:rsidRPr="00B309AB">
        <w:rPr>
          <w:rFonts w:hint="eastAsia"/>
        </w:rPr>
        <w:t>：見出し</w:t>
      </w:r>
      <w:r w:rsidRPr="00B309AB">
        <w:rPr>
          <w:rFonts w:hint="eastAsia"/>
        </w:rPr>
        <w:t>3</w:t>
      </w:r>
      <w:r w:rsidRPr="00B309AB">
        <w:rPr>
          <w:rFonts w:hint="eastAsia"/>
        </w:rPr>
        <w:t>以降の見出しを作るときに用いるスタイルです。自動的に番号がつかない以外は見出し</w:t>
      </w:r>
      <w:r w:rsidRPr="00B309AB">
        <w:rPr>
          <w:rFonts w:hint="eastAsia"/>
        </w:rPr>
        <w:t>2</w:t>
      </w:r>
      <w:r w:rsidRPr="00B309AB">
        <w:rPr>
          <w:rFonts w:hint="eastAsia"/>
        </w:rPr>
        <w:t>と同じです。</w:t>
      </w:r>
    </w:p>
    <w:p w14:paraId="0D395FDE" w14:textId="77777777" w:rsidR="00E03214" w:rsidRPr="00B309AB" w:rsidRDefault="00E03214">
      <w:pPr>
        <w:pStyle w:val="a0"/>
        <w:ind w:left="293" w:hangingChars="163" w:hanging="293"/>
      </w:pPr>
      <w:r w:rsidRPr="00B309AB">
        <w:rPr>
          <w:rFonts w:hint="eastAsia"/>
        </w:rPr>
        <w:t>9)</w:t>
      </w:r>
      <w:r w:rsidRPr="00B309AB">
        <w:rPr>
          <w:rFonts w:hint="eastAsia"/>
        </w:rPr>
        <w:tab/>
      </w:r>
      <w:r w:rsidRPr="00B309AB">
        <w:rPr>
          <w:rFonts w:hint="eastAsia"/>
        </w:rPr>
        <w:t>概要：概要の部分のためのスタイルです。スタイル「本文」と同じ設定ですが，左右に</w:t>
      </w:r>
      <w:r w:rsidRPr="00B309AB">
        <w:rPr>
          <w:rFonts w:hint="eastAsia"/>
        </w:rPr>
        <w:t>1cm</w:t>
      </w:r>
      <w:r w:rsidRPr="00B309AB">
        <w:rPr>
          <w:rFonts w:hint="eastAsia"/>
        </w:rPr>
        <w:t>のインデントがあります。</w:t>
      </w:r>
    </w:p>
    <w:p w14:paraId="6D1F70EE" w14:textId="77777777" w:rsidR="00E03214" w:rsidRPr="00B309AB" w:rsidRDefault="00E03214">
      <w:pPr>
        <w:pStyle w:val="a0"/>
        <w:ind w:left="293" w:hangingChars="163" w:hanging="293"/>
      </w:pPr>
      <w:r w:rsidRPr="00B309AB">
        <w:rPr>
          <w:rFonts w:hint="eastAsia"/>
        </w:rPr>
        <w:t>10)</w:t>
      </w:r>
      <w:r w:rsidRPr="00B309AB">
        <w:rPr>
          <w:rFonts w:hint="eastAsia"/>
        </w:rPr>
        <w:tab/>
      </w:r>
      <w:r w:rsidRPr="00B309AB">
        <w:rPr>
          <w:rFonts w:hint="eastAsia"/>
        </w:rPr>
        <w:t>題目：論文の表題部分のためのスタイルですが，他にも流用されることがあります。フォントサイズが</w:t>
      </w:r>
      <w:r w:rsidRPr="00B309AB">
        <w:rPr>
          <w:rFonts w:hint="eastAsia"/>
        </w:rPr>
        <w:t>11</w:t>
      </w:r>
      <w:r w:rsidR="00B93B07" w:rsidRPr="00B309AB">
        <w:t>p</w:t>
      </w:r>
      <w:r w:rsidRPr="00B309AB">
        <w:rPr>
          <w:rFonts w:hint="eastAsia"/>
        </w:rPr>
        <w:t>t</w:t>
      </w:r>
      <w:r w:rsidRPr="00B309AB">
        <w:rPr>
          <w:rFonts w:hint="eastAsia"/>
        </w:rPr>
        <w:t>と大きくなっています。</w:t>
      </w:r>
    </w:p>
    <w:p w14:paraId="6A3C5DE2" w14:textId="77777777" w:rsidR="00E03214" w:rsidRPr="00B309AB" w:rsidRDefault="00E03214">
      <w:pPr>
        <w:pStyle w:val="a0"/>
        <w:ind w:left="293" w:hangingChars="163" w:hanging="293"/>
      </w:pPr>
      <w:r w:rsidRPr="00B309AB">
        <w:rPr>
          <w:rFonts w:hint="eastAsia"/>
        </w:rPr>
        <w:t>11)</w:t>
      </w:r>
      <w:r w:rsidRPr="00B309AB">
        <w:rPr>
          <w:rFonts w:hint="eastAsia"/>
        </w:rPr>
        <w:tab/>
      </w:r>
      <w:r w:rsidRPr="00B309AB">
        <w:rPr>
          <w:rFonts w:hint="eastAsia"/>
        </w:rPr>
        <w:t>著者所属：著者の所属部分用のスタイルで，インデントが</w:t>
      </w:r>
      <w:r w:rsidRPr="00B309AB">
        <w:rPr>
          <w:rFonts w:hint="eastAsia"/>
        </w:rPr>
        <w:t>8</w:t>
      </w:r>
      <w:r w:rsidRPr="00B309AB">
        <w:rPr>
          <w:rFonts w:hint="eastAsia"/>
        </w:rPr>
        <w:t>文字以外は「本文」と同じです。</w:t>
      </w:r>
    </w:p>
    <w:p w14:paraId="28EA9805" w14:textId="77777777" w:rsidR="00E03214" w:rsidRPr="00B309AB" w:rsidRDefault="00E03214">
      <w:pPr>
        <w:pStyle w:val="a0"/>
        <w:ind w:left="293" w:hangingChars="163" w:hanging="293"/>
      </w:pPr>
      <w:r w:rsidRPr="00B309AB">
        <w:rPr>
          <w:rFonts w:hint="eastAsia"/>
        </w:rPr>
        <w:t>12)</w:t>
      </w:r>
      <w:r w:rsidRPr="00B309AB">
        <w:rPr>
          <w:rFonts w:hint="eastAsia"/>
        </w:rPr>
        <w:tab/>
      </w:r>
      <w:r w:rsidRPr="00B309AB">
        <w:rPr>
          <w:rFonts w:hint="eastAsia"/>
        </w:rPr>
        <w:t>著者名：著者名の部分用のスタイルで，フォントサイズが</w:t>
      </w:r>
      <w:r w:rsidRPr="00B309AB">
        <w:rPr>
          <w:rFonts w:hint="eastAsia"/>
        </w:rPr>
        <w:t>11</w:t>
      </w:r>
      <w:r w:rsidR="00393F6B" w:rsidRPr="00B309AB">
        <w:t>p</w:t>
      </w:r>
      <w:r w:rsidRPr="00B309AB">
        <w:rPr>
          <w:rFonts w:hint="eastAsia"/>
        </w:rPr>
        <w:t>t</w:t>
      </w:r>
      <w:r w:rsidRPr="00B309AB">
        <w:rPr>
          <w:rFonts w:hint="eastAsia"/>
        </w:rPr>
        <w:t>となっています。また，中央揃え（センタリング）されています。</w:t>
      </w:r>
    </w:p>
    <w:p w14:paraId="4AD6C764" w14:textId="77777777" w:rsidR="00E03214" w:rsidRPr="00B309AB" w:rsidRDefault="00E03214">
      <w:pPr>
        <w:pStyle w:val="a0"/>
        <w:ind w:left="293" w:hangingChars="163" w:hanging="293"/>
      </w:pPr>
      <w:r w:rsidRPr="00B309AB">
        <w:rPr>
          <w:rFonts w:hint="eastAsia"/>
        </w:rPr>
        <w:t>13)</w:t>
      </w:r>
      <w:r w:rsidRPr="00B309AB">
        <w:rPr>
          <w:rFonts w:hint="eastAsia"/>
        </w:rPr>
        <w:tab/>
      </w:r>
      <w:r w:rsidRPr="00B309AB">
        <w:rPr>
          <w:rFonts w:hint="eastAsia"/>
        </w:rPr>
        <w:t>標準：基準となるスタイルなので，使われることはありませんが，いじらないでください。</w:t>
      </w:r>
    </w:p>
    <w:p w14:paraId="2CAC1D6C" w14:textId="77777777" w:rsidR="00E03214" w:rsidRPr="00B309AB" w:rsidRDefault="00E03214">
      <w:pPr>
        <w:pStyle w:val="a0"/>
        <w:ind w:left="293" w:hangingChars="163" w:hanging="293"/>
      </w:pPr>
      <w:r w:rsidRPr="00B309AB">
        <w:rPr>
          <w:rFonts w:hint="eastAsia"/>
        </w:rPr>
        <w:t>14)</w:t>
      </w:r>
      <w:r w:rsidRPr="00B309AB">
        <w:rPr>
          <w:rFonts w:hint="eastAsia"/>
        </w:rPr>
        <w:tab/>
      </w:r>
      <w:r w:rsidRPr="00B309AB">
        <w:rPr>
          <w:rFonts w:hint="eastAsia"/>
        </w:rPr>
        <w:t>文末脚注参照：参考文献のためのスタイル</w:t>
      </w:r>
    </w:p>
    <w:p w14:paraId="61F186C2" w14:textId="42BC1FD2" w:rsidR="00E03214" w:rsidRPr="00B309AB" w:rsidRDefault="00E03214">
      <w:pPr>
        <w:pStyle w:val="a0"/>
        <w:ind w:left="293" w:hangingChars="163" w:hanging="293"/>
      </w:pPr>
      <w:r w:rsidRPr="00B309AB">
        <w:rPr>
          <w:rFonts w:hint="eastAsia"/>
        </w:rPr>
        <w:t>15)</w:t>
      </w:r>
      <w:r w:rsidRPr="00B309AB">
        <w:rPr>
          <w:rFonts w:hint="eastAsia"/>
        </w:rPr>
        <w:tab/>
      </w:r>
      <w:r w:rsidRPr="00B309AB">
        <w:rPr>
          <w:rFonts w:hint="eastAsia"/>
        </w:rPr>
        <w:t>文末脚注文字列：参考文献引用時のスタイルで，フォントサイズ</w:t>
      </w:r>
      <w:r w:rsidRPr="00B309AB">
        <w:rPr>
          <w:rFonts w:hint="eastAsia"/>
        </w:rPr>
        <w:t>8</w:t>
      </w:r>
      <w:r w:rsidR="00A0696B" w:rsidRPr="00B309AB">
        <w:t>p</w:t>
      </w:r>
      <w:r w:rsidRPr="00B309AB">
        <w:rPr>
          <w:rFonts w:hint="eastAsia"/>
        </w:rPr>
        <w:t>t</w:t>
      </w:r>
      <w:r w:rsidRPr="00B309AB">
        <w:rPr>
          <w:rFonts w:hint="eastAsia"/>
        </w:rPr>
        <w:t>，行間</w:t>
      </w:r>
      <w:r w:rsidRPr="00B309AB">
        <w:rPr>
          <w:rFonts w:hint="eastAsia"/>
        </w:rPr>
        <w:t>11.2</w:t>
      </w:r>
      <w:r w:rsidR="00A0696B" w:rsidRPr="00B309AB">
        <w:rPr>
          <w:rFonts w:hint="eastAsia"/>
        </w:rPr>
        <w:t>p</w:t>
      </w:r>
      <w:r w:rsidRPr="00B309AB">
        <w:rPr>
          <w:rFonts w:hint="eastAsia"/>
        </w:rPr>
        <w:t>t</w:t>
      </w:r>
      <w:r w:rsidRPr="00B309AB">
        <w:rPr>
          <w:rFonts w:hint="eastAsia"/>
        </w:rPr>
        <w:t>の設定です。</w:t>
      </w:r>
    </w:p>
    <w:p w14:paraId="461D9341" w14:textId="2AE8EBCD" w:rsidR="00664532" w:rsidRPr="00B309AB" w:rsidRDefault="00664532">
      <w:pPr>
        <w:pStyle w:val="a0"/>
        <w:ind w:left="293" w:hangingChars="163" w:hanging="293"/>
      </w:pPr>
    </w:p>
    <w:p w14:paraId="44AAD357" w14:textId="77777777" w:rsidR="00664532" w:rsidRPr="00B309AB" w:rsidRDefault="00664532">
      <w:pPr>
        <w:pStyle w:val="a0"/>
        <w:ind w:left="293" w:hangingChars="163" w:hanging="293"/>
      </w:pPr>
    </w:p>
    <w:p w14:paraId="09CBA81B" w14:textId="77777777" w:rsidR="00E03214" w:rsidRPr="00B309AB" w:rsidRDefault="00E03214">
      <w:pPr>
        <w:pStyle w:val="a0"/>
      </w:pPr>
    </w:p>
    <w:p w14:paraId="64FCCF4D" w14:textId="77777777" w:rsidR="00E03214" w:rsidRPr="00B309AB" w:rsidRDefault="00E03214">
      <w:pPr>
        <w:pStyle w:val="a8"/>
      </w:pPr>
      <w:bookmarkStart w:id="1" w:name="_Ref102027762"/>
      <w:r w:rsidRPr="00B309AB">
        <w:rPr>
          <w:rFonts w:hint="eastAsia"/>
        </w:rPr>
        <w:t>表</w:t>
      </w:r>
      <w:r w:rsidRPr="00B309AB">
        <w:rPr>
          <w:rFonts w:hint="eastAsia"/>
        </w:rPr>
        <w:t xml:space="preserve"> </w:t>
      </w:r>
      <w:r w:rsidRPr="00B309AB">
        <w:fldChar w:fldCharType="begin"/>
      </w:r>
      <w:r w:rsidRPr="00B309AB">
        <w:instrText xml:space="preserve"> SEQ </w:instrText>
      </w:r>
      <w:r w:rsidRPr="00B309AB">
        <w:rPr>
          <w:rFonts w:hint="eastAsia"/>
        </w:rPr>
        <w:instrText>表</w:instrText>
      </w:r>
      <w:r w:rsidRPr="00B309AB">
        <w:rPr>
          <w:rFonts w:hint="eastAsia"/>
        </w:rPr>
        <w:instrText xml:space="preserve"> \* ARABIC</w:instrText>
      </w:r>
      <w:r w:rsidRPr="00B309AB">
        <w:instrText xml:space="preserve"> </w:instrText>
      </w:r>
      <w:r w:rsidRPr="00B309AB">
        <w:fldChar w:fldCharType="separate"/>
      </w:r>
      <w:r w:rsidRPr="00B309AB">
        <w:rPr>
          <w:noProof/>
        </w:rPr>
        <w:t>1</w:t>
      </w:r>
      <w:r w:rsidRPr="00B309AB">
        <w:fldChar w:fldCharType="end"/>
      </w:r>
      <w:bookmarkEnd w:id="1"/>
      <w:r w:rsidRPr="00B309AB">
        <w:rPr>
          <w:rFonts w:hint="eastAsia"/>
        </w:rPr>
        <w:t xml:space="preserve">　スタイルの設定一覧</w:t>
      </w:r>
    </w:p>
    <w:tbl>
      <w:tblPr>
        <w:tblW w:w="4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8"/>
        <w:gridCol w:w="568"/>
        <w:gridCol w:w="630"/>
        <w:gridCol w:w="672"/>
        <w:gridCol w:w="1460"/>
      </w:tblGrid>
      <w:tr w:rsidR="00171A2F" w:rsidRPr="00B309AB" w14:paraId="7F4D88F0" w14:textId="77777777">
        <w:tc>
          <w:tcPr>
            <w:tcW w:w="1288" w:type="dxa"/>
            <w:tcBorders>
              <w:left w:val="nil"/>
              <w:bottom w:val="single" w:sz="4" w:space="0" w:color="auto"/>
            </w:tcBorders>
            <w:tcMar>
              <w:left w:w="28" w:type="dxa"/>
              <w:right w:w="28" w:type="dxa"/>
            </w:tcMar>
            <w:vAlign w:val="center"/>
          </w:tcPr>
          <w:p w14:paraId="51A99F5A" w14:textId="77777777" w:rsidR="00E03214" w:rsidRPr="00B309AB" w:rsidRDefault="00E03214">
            <w:pPr>
              <w:pStyle w:val="30"/>
              <w:jc w:val="center"/>
            </w:pPr>
            <w:r w:rsidRPr="00B309AB">
              <w:rPr>
                <w:rFonts w:hint="eastAsia"/>
              </w:rPr>
              <w:t>スタイル</w:t>
            </w:r>
          </w:p>
        </w:tc>
        <w:tc>
          <w:tcPr>
            <w:tcW w:w="568" w:type="dxa"/>
            <w:tcBorders>
              <w:bottom w:val="single" w:sz="4" w:space="0" w:color="auto"/>
            </w:tcBorders>
            <w:tcMar>
              <w:left w:w="28" w:type="dxa"/>
              <w:right w:w="28" w:type="dxa"/>
            </w:tcMar>
            <w:vAlign w:val="center"/>
          </w:tcPr>
          <w:p w14:paraId="73532C7D" w14:textId="77777777" w:rsidR="00E03214" w:rsidRPr="00B309AB" w:rsidRDefault="00E03214">
            <w:pPr>
              <w:pStyle w:val="30"/>
              <w:jc w:val="center"/>
            </w:pPr>
            <w:r w:rsidRPr="00B309AB">
              <w:rPr>
                <w:rFonts w:hint="eastAsia"/>
                <w:w w:val="80"/>
              </w:rPr>
              <w:t>フォント</w:t>
            </w:r>
          </w:p>
        </w:tc>
        <w:tc>
          <w:tcPr>
            <w:tcW w:w="630" w:type="dxa"/>
            <w:tcBorders>
              <w:bottom w:val="single" w:sz="4" w:space="0" w:color="auto"/>
            </w:tcBorders>
            <w:tcMar>
              <w:left w:w="28" w:type="dxa"/>
              <w:right w:w="28" w:type="dxa"/>
            </w:tcMar>
            <w:vAlign w:val="center"/>
          </w:tcPr>
          <w:p w14:paraId="58DEADB9" w14:textId="77777777" w:rsidR="00E03214" w:rsidRPr="00B309AB" w:rsidRDefault="00E03214">
            <w:pPr>
              <w:pStyle w:val="30"/>
              <w:jc w:val="center"/>
            </w:pPr>
            <w:r w:rsidRPr="00B309AB">
              <w:rPr>
                <w:rFonts w:hint="eastAsia"/>
              </w:rPr>
              <w:t>サイズ</w:t>
            </w:r>
          </w:p>
        </w:tc>
        <w:tc>
          <w:tcPr>
            <w:tcW w:w="672" w:type="dxa"/>
            <w:tcBorders>
              <w:bottom w:val="single" w:sz="4" w:space="0" w:color="auto"/>
            </w:tcBorders>
            <w:tcMar>
              <w:left w:w="28" w:type="dxa"/>
              <w:right w:w="28" w:type="dxa"/>
            </w:tcMar>
            <w:vAlign w:val="center"/>
          </w:tcPr>
          <w:p w14:paraId="71BB64DA" w14:textId="77777777" w:rsidR="00E03214" w:rsidRPr="00B309AB" w:rsidRDefault="00E03214">
            <w:pPr>
              <w:pStyle w:val="30"/>
              <w:tabs>
                <w:tab w:val="decimal" w:pos="223"/>
              </w:tabs>
              <w:jc w:val="center"/>
            </w:pPr>
            <w:r w:rsidRPr="00B309AB">
              <w:rPr>
                <w:rFonts w:hint="eastAsia"/>
              </w:rPr>
              <w:t>行間</w:t>
            </w:r>
          </w:p>
        </w:tc>
        <w:tc>
          <w:tcPr>
            <w:tcW w:w="1460" w:type="dxa"/>
            <w:tcBorders>
              <w:bottom w:val="single" w:sz="4" w:space="0" w:color="auto"/>
              <w:right w:val="nil"/>
            </w:tcBorders>
            <w:tcMar>
              <w:left w:w="28" w:type="dxa"/>
              <w:right w:w="28" w:type="dxa"/>
            </w:tcMar>
            <w:vAlign w:val="center"/>
          </w:tcPr>
          <w:p w14:paraId="3D18E672" w14:textId="77777777" w:rsidR="00E03214" w:rsidRPr="00B309AB" w:rsidRDefault="00E03214">
            <w:pPr>
              <w:pStyle w:val="30"/>
              <w:jc w:val="center"/>
            </w:pPr>
            <w:r w:rsidRPr="00B309AB">
              <w:rPr>
                <w:rFonts w:hint="eastAsia"/>
              </w:rPr>
              <w:t>その他</w:t>
            </w:r>
          </w:p>
        </w:tc>
      </w:tr>
      <w:tr w:rsidR="00171A2F" w:rsidRPr="00B309AB" w14:paraId="7CD4DA6D" w14:textId="77777777">
        <w:tc>
          <w:tcPr>
            <w:tcW w:w="1288" w:type="dxa"/>
            <w:tcBorders>
              <w:left w:val="nil"/>
              <w:bottom w:val="nil"/>
            </w:tcBorders>
            <w:vAlign w:val="center"/>
          </w:tcPr>
          <w:p w14:paraId="5C8B641C" w14:textId="77777777" w:rsidR="00E03214" w:rsidRPr="00B309AB" w:rsidRDefault="00E03214">
            <w:pPr>
              <w:pStyle w:val="30"/>
            </w:pPr>
            <w:r w:rsidRPr="00B309AB">
              <w:rPr>
                <w:rFonts w:hint="eastAsia"/>
              </w:rPr>
              <w:t>本文インデント</w:t>
            </w:r>
          </w:p>
        </w:tc>
        <w:tc>
          <w:tcPr>
            <w:tcW w:w="568" w:type="dxa"/>
            <w:tcBorders>
              <w:bottom w:val="nil"/>
            </w:tcBorders>
          </w:tcPr>
          <w:p w14:paraId="6A8C6900" w14:textId="77777777" w:rsidR="00E03214" w:rsidRPr="00B309AB" w:rsidRDefault="00E03214">
            <w:pPr>
              <w:pStyle w:val="30"/>
              <w:jc w:val="center"/>
            </w:pPr>
            <w:r w:rsidRPr="00B309AB">
              <w:rPr>
                <w:rFonts w:hint="eastAsia"/>
              </w:rPr>
              <w:t>a</w:t>
            </w:r>
          </w:p>
        </w:tc>
        <w:tc>
          <w:tcPr>
            <w:tcW w:w="630" w:type="dxa"/>
            <w:tcBorders>
              <w:bottom w:val="nil"/>
            </w:tcBorders>
          </w:tcPr>
          <w:p w14:paraId="27A5153F" w14:textId="77777777" w:rsidR="00E03214" w:rsidRPr="00B309AB" w:rsidRDefault="00E03214" w:rsidP="009D344D">
            <w:pPr>
              <w:pStyle w:val="30"/>
              <w:tabs>
                <w:tab w:val="decimal" w:pos="167"/>
              </w:tabs>
            </w:pPr>
            <w:r w:rsidRPr="00B309AB">
              <w:rPr>
                <w:rFonts w:hint="eastAsia"/>
              </w:rPr>
              <w:t>9</w:t>
            </w:r>
            <w:r w:rsidR="009D344D" w:rsidRPr="00B309AB">
              <w:t>p</w:t>
            </w:r>
            <w:r w:rsidRPr="00B309AB">
              <w:rPr>
                <w:rFonts w:hint="eastAsia"/>
              </w:rPr>
              <w:t>t</w:t>
            </w:r>
          </w:p>
        </w:tc>
        <w:tc>
          <w:tcPr>
            <w:tcW w:w="672" w:type="dxa"/>
            <w:tcBorders>
              <w:bottom w:val="nil"/>
            </w:tcBorders>
          </w:tcPr>
          <w:p w14:paraId="032CC91D" w14:textId="77777777" w:rsidR="00E03214" w:rsidRPr="00B309AB" w:rsidRDefault="00E03214" w:rsidP="009D344D">
            <w:pPr>
              <w:pStyle w:val="30"/>
              <w:tabs>
                <w:tab w:val="decimal" w:pos="223"/>
              </w:tabs>
            </w:pPr>
            <w:r w:rsidRPr="00B309AB">
              <w:rPr>
                <w:rFonts w:hint="eastAsia"/>
              </w:rPr>
              <w:t xml:space="preserve">14.2 </w:t>
            </w:r>
            <w:proofErr w:type="spellStart"/>
            <w:r w:rsidR="009D344D" w:rsidRPr="00B309AB">
              <w:t>p</w:t>
            </w:r>
            <w:r w:rsidRPr="00B309AB">
              <w:rPr>
                <w:rFonts w:hint="eastAsia"/>
              </w:rPr>
              <w:t>t</w:t>
            </w:r>
            <w:proofErr w:type="spellEnd"/>
          </w:p>
        </w:tc>
        <w:tc>
          <w:tcPr>
            <w:tcW w:w="1460" w:type="dxa"/>
            <w:tcBorders>
              <w:bottom w:val="nil"/>
              <w:right w:val="nil"/>
            </w:tcBorders>
          </w:tcPr>
          <w:p w14:paraId="682C0BFD" w14:textId="77777777" w:rsidR="00E03214" w:rsidRPr="00B309AB" w:rsidRDefault="00E03214">
            <w:pPr>
              <w:pStyle w:val="30"/>
            </w:pPr>
            <w:r w:rsidRPr="00B309AB">
              <w:rPr>
                <w:rFonts w:hint="eastAsia"/>
              </w:rPr>
              <w:t>字下げ</w:t>
            </w:r>
            <w:r w:rsidRPr="00B309AB">
              <w:rPr>
                <w:rFonts w:hint="eastAsia"/>
              </w:rPr>
              <w:t>1</w:t>
            </w:r>
            <w:r w:rsidRPr="00B309AB">
              <w:rPr>
                <w:rFonts w:hint="eastAsia"/>
              </w:rPr>
              <w:t>字</w:t>
            </w:r>
          </w:p>
        </w:tc>
      </w:tr>
      <w:tr w:rsidR="00171A2F" w:rsidRPr="00B309AB" w14:paraId="2F76519A" w14:textId="77777777">
        <w:tc>
          <w:tcPr>
            <w:tcW w:w="1288" w:type="dxa"/>
            <w:tcBorders>
              <w:top w:val="nil"/>
              <w:left w:val="nil"/>
              <w:bottom w:val="nil"/>
            </w:tcBorders>
            <w:vAlign w:val="center"/>
          </w:tcPr>
          <w:p w14:paraId="0CCC7F90" w14:textId="77777777" w:rsidR="00E03214" w:rsidRPr="00B309AB" w:rsidRDefault="00E03214">
            <w:pPr>
              <w:pStyle w:val="30"/>
            </w:pPr>
            <w:r w:rsidRPr="00B309AB">
              <w:rPr>
                <w:rFonts w:hint="eastAsia"/>
              </w:rPr>
              <w:t>本文</w:t>
            </w:r>
          </w:p>
        </w:tc>
        <w:tc>
          <w:tcPr>
            <w:tcW w:w="568" w:type="dxa"/>
            <w:tcBorders>
              <w:top w:val="nil"/>
              <w:bottom w:val="nil"/>
            </w:tcBorders>
          </w:tcPr>
          <w:p w14:paraId="1C466373" w14:textId="77777777" w:rsidR="00E03214" w:rsidRPr="00B309AB" w:rsidRDefault="00E03214">
            <w:pPr>
              <w:pStyle w:val="30"/>
              <w:jc w:val="center"/>
            </w:pPr>
            <w:r w:rsidRPr="00B309AB">
              <w:rPr>
                <w:rFonts w:hint="eastAsia"/>
              </w:rPr>
              <w:t>a</w:t>
            </w:r>
          </w:p>
        </w:tc>
        <w:tc>
          <w:tcPr>
            <w:tcW w:w="630" w:type="dxa"/>
            <w:tcBorders>
              <w:top w:val="nil"/>
              <w:bottom w:val="nil"/>
            </w:tcBorders>
          </w:tcPr>
          <w:p w14:paraId="5361E5BA" w14:textId="77777777" w:rsidR="00E03214" w:rsidRPr="00B309AB" w:rsidRDefault="00E03214" w:rsidP="009D344D">
            <w:pPr>
              <w:pStyle w:val="30"/>
              <w:tabs>
                <w:tab w:val="decimal" w:pos="167"/>
              </w:tabs>
            </w:pPr>
            <w:r w:rsidRPr="00B309AB">
              <w:rPr>
                <w:rFonts w:hint="eastAsia"/>
              </w:rPr>
              <w:t xml:space="preserve">9 </w:t>
            </w:r>
            <w:proofErr w:type="spellStart"/>
            <w:r w:rsidR="009D344D" w:rsidRPr="00B309AB">
              <w:t>p</w:t>
            </w:r>
            <w:r w:rsidRPr="00B309AB">
              <w:rPr>
                <w:rFonts w:hint="eastAsia"/>
              </w:rPr>
              <w:t>t</w:t>
            </w:r>
            <w:proofErr w:type="spellEnd"/>
          </w:p>
        </w:tc>
        <w:tc>
          <w:tcPr>
            <w:tcW w:w="672" w:type="dxa"/>
            <w:tcBorders>
              <w:top w:val="nil"/>
              <w:bottom w:val="nil"/>
            </w:tcBorders>
          </w:tcPr>
          <w:p w14:paraId="6DB6FE30" w14:textId="77777777" w:rsidR="00E03214" w:rsidRPr="00B309AB" w:rsidRDefault="00E03214" w:rsidP="009D344D">
            <w:pPr>
              <w:pStyle w:val="30"/>
              <w:tabs>
                <w:tab w:val="decimal" w:pos="223"/>
              </w:tabs>
            </w:pPr>
            <w:r w:rsidRPr="00B309AB">
              <w:rPr>
                <w:rFonts w:hint="eastAsia"/>
              </w:rPr>
              <w:t xml:space="preserve">14.2 </w:t>
            </w:r>
            <w:proofErr w:type="spellStart"/>
            <w:r w:rsidR="009D344D" w:rsidRPr="00B309AB">
              <w:t>p</w:t>
            </w:r>
            <w:r w:rsidRPr="00B309AB">
              <w:rPr>
                <w:rFonts w:hint="eastAsia"/>
              </w:rPr>
              <w:t>t</w:t>
            </w:r>
            <w:proofErr w:type="spellEnd"/>
          </w:p>
        </w:tc>
        <w:tc>
          <w:tcPr>
            <w:tcW w:w="1460" w:type="dxa"/>
            <w:tcBorders>
              <w:top w:val="nil"/>
              <w:bottom w:val="nil"/>
              <w:right w:val="nil"/>
            </w:tcBorders>
          </w:tcPr>
          <w:p w14:paraId="20426DAD" w14:textId="77777777" w:rsidR="00E03214" w:rsidRPr="00B309AB" w:rsidRDefault="00E03214">
            <w:pPr>
              <w:pStyle w:val="30"/>
            </w:pPr>
          </w:p>
        </w:tc>
      </w:tr>
      <w:tr w:rsidR="00171A2F" w:rsidRPr="00B309AB" w14:paraId="0F572358" w14:textId="77777777">
        <w:tc>
          <w:tcPr>
            <w:tcW w:w="1288" w:type="dxa"/>
            <w:tcBorders>
              <w:top w:val="nil"/>
              <w:left w:val="nil"/>
              <w:bottom w:val="nil"/>
            </w:tcBorders>
            <w:vAlign w:val="center"/>
          </w:tcPr>
          <w:p w14:paraId="69254CEC" w14:textId="77777777" w:rsidR="00E03214" w:rsidRPr="00B309AB" w:rsidRDefault="00E03214">
            <w:pPr>
              <w:pStyle w:val="30"/>
            </w:pPr>
            <w:r w:rsidRPr="00B309AB">
              <w:rPr>
                <w:rFonts w:hint="eastAsia"/>
              </w:rPr>
              <w:t>本文</w:t>
            </w:r>
            <w:r w:rsidRPr="00B309AB">
              <w:rPr>
                <w:rFonts w:hint="eastAsia"/>
              </w:rPr>
              <w:t>2</w:t>
            </w:r>
          </w:p>
        </w:tc>
        <w:tc>
          <w:tcPr>
            <w:tcW w:w="568" w:type="dxa"/>
            <w:tcBorders>
              <w:top w:val="nil"/>
              <w:bottom w:val="nil"/>
            </w:tcBorders>
          </w:tcPr>
          <w:p w14:paraId="5704DA9E" w14:textId="77777777" w:rsidR="00E03214" w:rsidRPr="00B309AB" w:rsidRDefault="00E03214">
            <w:pPr>
              <w:pStyle w:val="30"/>
              <w:jc w:val="center"/>
            </w:pPr>
            <w:r w:rsidRPr="00B309AB">
              <w:rPr>
                <w:rFonts w:hint="eastAsia"/>
              </w:rPr>
              <w:t>a</w:t>
            </w:r>
          </w:p>
        </w:tc>
        <w:tc>
          <w:tcPr>
            <w:tcW w:w="630" w:type="dxa"/>
            <w:tcBorders>
              <w:top w:val="nil"/>
              <w:bottom w:val="nil"/>
            </w:tcBorders>
          </w:tcPr>
          <w:p w14:paraId="7043B3EA" w14:textId="77777777" w:rsidR="00E03214" w:rsidRPr="00B309AB" w:rsidRDefault="00E03214" w:rsidP="009D344D">
            <w:pPr>
              <w:pStyle w:val="30"/>
              <w:tabs>
                <w:tab w:val="decimal" w:pos="167"/>
              </w:tabs>
            </w:pPr>
            <w:r w:rsidRPr="00B309AB">
              <w:rPr>
                <w:rFonts w:hint="eastAsia"/>
              </w:rPr>
              <w:t xml:space="preserve">9 </w:t>
            </w:r>
            <w:proofErr w:type="spellStart"/>
            <w:r w:rsidR="009D344D" w:rsidRPr="00B309AB">
              <w:t>p</w:t>
            </w:r>
            <w:r w:rsidRPr="00B309AB">
              <w:rPr>
                <w:rFonts w:hint="eastAsia"/>
              </w:rPr>
              <w:t>t</w:t>
            </w:r>
            <w:proofErr w:type="spellEnd"/>
          </w:p>
        </w:tc>
        <w:tc>
          <w:tcPr>
            <w:tcW w:w="672" w:type="dxa"/>
            <w:tcBorders>
              <w:top w:val="nil"/>
              <w:bottom w:val="nil"/>
            </w:tcBorders>
          </w:tcPr>
          <w:p w14:paraId="705A1403" w14:textId="77777777" w:rsidR="00E03214" w:rsidRPr="00B309AB" w:rsidRDefault="00E03214">
            <w:pPr>
              <w:pStyle w:val="30"/>
              <w:tabs>
                <w:tab w:val="decimal" w:pos="223"/>
              </w:tabs>
            </w:pPr>
            <w:r w:rsidRPr="00B309AB">
              <w:rPr>
                <w:rFonts w:hint="eastAsia"/>
              </w:rPr>
              <w:t>1</w:t>
            </w:r>
            <w:r w:rsidRPr="00B309AB">
              <w:rPr>
                <w:rFonts w:hint="eastAsia"/>
              </w:rPr>
              <w:t>行</w:t>
            </w:r>
          </w:p>
        </w:tc>
        <w:tc>
          <w:tcPr>
            <w:tcW w:w="1460" w:type="dxa"/>
            <w:tcBorders>
              <w:top w:val="nil"/>
              <w:bottom w:val="nil"/>
              <w:right w:val="nil"/>
            </w:tcBorders>
          </w:tcPr>
          <w:p w14:paraId="4ABEA89B" w14:textId="77777777" w:rsidR="00E03214" w:rsidRPr="00B309AB" w:rsidRDefault="00E03214">
            <w:pPr>
              <w:pStyle w:val="30"/>
            </w:pPr>
          </w:p>
        </w:tc>
      </w:tr>
      <w:tr w:rsidR="00171A2F" w:rsidRPr="00B309AB" w14:paraId="01B9B6CA" w14:textId="77777777">
        <w:tc>
          <w:tcPr>
            <w:tcW w:w="1288" w:type="dxa"/>
            <w:tcBorders>
              <w:top w:val="nil"/>
              <w:left w:val="nil"/>
              <w:bottom w:val="nil"/>
            </w:tcBorders>
            <w:vAlign w:val="center"/>
          </w:tcPr>
          <w:p w14:paraId="1CF3A310" w14:textId="77777777" w:rsidR="00E03214" w:rsidRPr="00B309AB" w:rsidRDefault="00E03214">
            <w:pPr>
              <w:pStyle w:val="30"/>
            </w:pPr>
            <w:r w:rsidRPr="00B309AB">
              <w:rPr>
                <w:rFonts w:hint="eastAsia"/>
              </w:rPr>
              <w:t>本文</w:t>
            </w:r>
            <w:r w:rsidRPr="00B309AB">
              <w:rPr>
                <w:rFonts w:hint="eastAsia"/>
              </w:rPr>
              <w:t>3</w:t>
            </w:r>
          </w:p>
        </w:tc>
        <w:tc>
          <w:tcPr>
            <w:tcW w:w="568" w:type="dxa"/>
            <w:tcBorders>
              <w:top w:val="nil"/>
              <w:bottom w:val="nil"/>
            </w:tcBorders>
          </w:tcPr>
          <w:p w14:paraId="49C36A37" w14:textId="77777777" w:rsidR="00E03214" w:rsidRPr="00B309AB" w:rsidRDefault="00E03214">
            <w:pPr>
              <w:pStyle w:val="30"/>
              <w:jc w:val="center"/>
            </w:pPr>
            <w:r w:rsidRPr="00B309AB">
              <w:rPr>
                <w:rFonts w:hint="eastAsia"/>
              </w:rPr>
              <w:t>a</w:t>
            </w:r>
          </w:p>
        </w:tc>
        <w:tc>
          <w:tcPr>
            <w:tcW w:w="630" w:type="dxa"/>
            <w:tcBorders>
              <w:top w:val="nil"/>
              <w:bottom w:val="nil"/>
            </w:tcBorders>
          </w:tcPr>
          <w:p w14:paraId="68CE8BCE" w14:textId="77777777" w:rsidR="00E03214" w:rsidRPr="00B309AB" w:rsidRDefault="00E03214" w:rsidP="009D344D">
            <w:pPr>
              <w:pStyle w:val="30"/>
              <w:tabs>
                <w:tab w:val="decimal" w:pos="167"/>
              </w:tabs>
            </w:pPr>
            <w:r w:rsidRPr="00B309AB">
              <w:rPr>
                <w:rFonts w:hint="eastAsia"/>
              </w:rPr>
              <w:t xml:space="preserve">7 </w:t>
            </w:r>
            <w:proofErr w:type="spellStart"/>
            <w:r w:rsidR="009D344D" w:rsidRPr="00B309AB">
              <w:t>p</w:t>
            </w:r>
            <w:r w:rsidRPr="00B309AB">
              <w:rPr>
                <w:rFonts w:hint="eastAsia"/>
              </w:rPr>
              <w:t>t</w:t>
            </w:r>
            <w:proofErr w:type="spellEnd"/>
          </w:p>
        </w:tc>
        <w:tc>
          <w:tcPr>
            <w:tcW w:w="672" w:type="dxa"/>
            <w:tcBorders>
              <w:top w:val="nil"/>
              <w:bottom w:val="nil"/>
            </w:tcBorders>
          </w:tcPr>
          <w:p w14:paraId="56D65725" w14:textId="77777777" w:rsidR="00E03214" w:rsidRPr="00B309AB" w:rsidRDefault="00E03214" w:rsidP="009D344D">
            <w:pPr>
              <w:pStyle w:val="30"/>
              <w:tabs>
                <w:tab w:val="decimal" w:pos="223"/>
              </w:tabs>
            </w:pPr>
            <w:r w:rsidRPr="00B309AB">
              <w:rPr>
                <w:rFonts w:hint="eastAsia"/>
              </w:rPr>
              <w:t xml:space="preserve">10 </w:t>
            </w:r>
            <w:proofErr w:type="spellStart"/>
            <w:r w:rsidR="009D344D" w:rsidRPr="00B309AB">
              <w:t>p</w:t>
            </w:r>
            <w:r w:rsidRPr="00B309AB">
              <w:rPr>
                <w:rFonts w:hint="eastAsia"/>
              </w:rPr>
              <w:t>t</w:t>
            </w:r>
            <w:proofErr w:type="spellEnd"/>
          </w:p>
        </w:tc>
        <w:tc>
          <w:tcPr>
            <w:tcW w:w="1460" w:type="dxa"/>
            <w:tcBorders>
              <w:top w:val="nil"/>
              <w:bottom w:val="nil"/>
              <w:right w:val="nil"/>
            </w:tcBorders>
          </w:tcPr>
          <w:p w14:paraId="77DA0333" w14:textId="77777777" w:rsidR="00E03214" w:rsidRPr="00B309AB" w:rsidRDefault="00E03214">
            <w:pPr>
              <w:pStyle w:val="30"/>
            </w:pPr>
          </w:p>
        </w:tc>
      </w:tr>
      <w:tr w:rsidR="00171A2F" w:rsidRPr="00B309AB" w14:paraId="4D363478" w14:textId="77777777">
        <w:tc>
          <w:tcPr>
            <w:tcW w:w="1288" w:type="dxa"/>
            <w:tcBorders>
              <w:top w:val="nil"/>
              <w:left w:val="nil"/>
              <w:bottom w:val="nil"/>
            </w:tcBorders>
            <w:vAlign w:val="center"/>
          </w:tcPr>
          <w:p w14:paraId="4CA60F37" w14:textId="77777777" w:rsidR="00E03214" w:rsidRPr="00B309AB" w:rsidRDefault="00E03214">
            <w:pPr>
              <w:pStyle w:val="30"/>
            </w:pPr>
            <w:r w:rsidRPr="00B309AB">
              <w:rPr>
                <w:rFonts w:hint="eastAsia"/>
              </w:rPr>
              <w:t>見出し</w:t>
            </w:r>
            <w:r w:rsidRPr="00B309AB">
              <w:rPr>
                <w:rFonts w:hint="eastAsia"/>
              </w:rPr>
              <w:t>1</w:t>
            </w:r>
          </w:p>
        </w:tc>
        <w:tc>
          <w:tcPr>
            <w:tcW w:w="568" w:type="dxa"/>
            <w:tcBorders>
              <w:top w:val="nil"/>
              <w:bottom w:val="nil"/>
            </w:tcBorders>
          </w:tcPr>
          <w:p w14:paraId="19A294CA" w14:textId="77777777" w:rsidR="00E03214" w:rsidRPr="00B309AB" w:rsidRDefault="00E03214">
            <w:pPr>
              <w:pStyle w:val="30"/>
              <w:jc w:val="center"/>
            </w:pPr>
            <w:r w:rsidRPr="00B309AB">
              <w:rPr>
                <w:rFonts w:hint="eastAsia"/>
              </w:rPr>
              <w:t>b</w:t>
            </w:r>
          </w:p>
        </w:tc>
        <w:tc>
          <w:tcPr>
            <w:tcW w:w="630" w:type="dxa"/>
            <w:tcBorders>
              <w:top w:val="nil"/>
              <w:bottom w:val="nil"/>
            </w:tcBorders>
          </w:tcPr>
          <w:p w14:paraId="0D32D1C4" w14:textId="77777777" w:rsidR="00E03214" w:rsidRPr="00B309AB" w:rsidRDefault="00E03214" w:rsidP="009D344D">
            <w:pPr>
              <w:pStyle w:val="30"/>
              <w:tabs>
                <w:tab w:val="decimal" w:pos="167"/>
              </w:tabs>
            </w:pPr>
            <w:r w:rsidRPr="00B309AB">
              <w:rPr>
                <w:rFonts w:hint="eastAsia"/>
              </w:rPr>
              <w:t xml:space="preserve">10 </w:t>
            </w:r>
            <w:proofErr w:type="spellStart"/>
            <w:r w:rsidR="009D344D" w:rsidRPr="00B309AB">
              <w:t>p</w:t>
            </w:r>
            <w:r w:rsidRPr="00B309AB">
              <w:rPr>
                <w:rFonts w:hint="eastAsia"/>
              </w:rPr>
              <w:t>t</w:t>
            </w:r>
            <w:proofErr w:type="spellEnd"/>
          </w:p>
        </w:tc>
        <w:tc>
          <w:tcPr>
            <w:tcW w:w="672" w:type="dxa"/>
            <w:tcBorders>
              <w:top w:val="nil"/>
              <w:bottom w:val="nil"/>
            </w:tcBorders>
          </w:tcPr>
          <w:p w14:paraId="71A61182" w14:textId="77777777" w:rsidR="00E03214" w:rsidRPr="00B309AB" w:rsidRDefault="00E03214" w:rsidP="009D344D">
            <w:pPr>
              <w:pStyle w:val="30"/>
              <w:tabs>
                <w:tab w:val="decimal" w:pos="223"/>
              </w:tabs>
            </w:pPr>
            <w:r w:rsidRPr="00B309AB">
              <w:rPr>
                <w:rFonts w:hint="eastAsia"/>
              </w:rPr>
              <w:t xml:space="preserve">14.2 </w:t>
            </w:r>
            <w:proofErr w:type="spellStart"/>
            <w:r w:rsidR="009D344D" w:rsidRPr="00B309AB">
              <w:t>p</w:t>
            </w:r>
            <w:r w:rsidRPr="00B309AB">
              <w:rPr>
                <w:rFonts w:hint="eastAsia"/>
              </w:rPr>
              <w:t>t</w:t>
            </w:r>
            <w:proofErr w:type="spellEnd"/>
          </w:p>
        </w:tc>
        <w:tc>
          <w:tcPr>
            <w:tcW w:w="1460" w:type="dxa"/>
            <w:tcBorders>
              <w:top w:val="nil"/>
              <w:bottom w:val="nil"/>
              <w:right w:val="nil"/>
            </w:tcBorders>
          </w:tcPr>
          <w:p w14:paraId="0AFAA91B" w14:textId="77777777" w:rsidR="00E03214" w:rsidRPr="00B309AB" w:rsidRDefault="00E03214">
            <w:pPr>
              <w:pStyle w:val="30"/>
            </w:pPr>
            <w:r w:rsidRPr="00B309AB">
              <w:rPr>
                <w:rFonts w:hint="eastAsia"/>
              </w:rPr>
              <w:t>ぶら下げ</w:t>
            </w:r>
            <w:r w:rsidRPr="00B309AB">
              <w:rPr>
                <w:rFonts w:hint="eastAsia"/>
              </w:rPr>
              <w:t>1.5</w:t>
            </w:r>
            <w:r w:rsidRPr="00B309AB">
              <w:rPr>
                <w:rFonts w:hint="eastAsia"/>
              </w:rPr>
              <w:t>字</w:t>
            </w:r>
          </w:p>
        </w:tc>
      </w:tr>
      <w:tr w:rsidR="00171A2F" w:rsidRPr="00B309AB" w14:paraId="0F4D95CA" w14:textId="77777777">
        <w:tc>
          <w:tcPr>
            <w:tcW w:w="1288" w:type="dxa"/>
            <w:tcBorders>
              <w:top w:val="nil"/>
              <w:left w:val="nil"/>
              <w:bottom w:val="nil"/>
            </w:tcBorders>
            <w:vAlign w:val="center"/>
          </w:tcPr>
          <w:p w14:paraId="3387BA42" w14:textId="77777777" w:rsidR="00E03214" w:rsidRPr="00B309AB" w:rsidRDefault="00E03214">
            <w:pPr>
              <w:pStyle w:val="30"/>
            </w:pPr>
            <w:r w:rsidRPr="00B309AB">
              <w:rPr>
                <w:rFonts w:hint="eastAsia"/>
              </w:rPr>
              <w:t>見出し</w:t>
            </w:r>
            <w:r w:rsidRPr="00B309AB">
              <w:rPr>
                <w:rFonts w:hint="eastAsia"/>
              </w:rPr>
              <w:t>2</w:t>
            </w:r>
          </w:p>
        </w:tc>
        <w:tc>
          <w:tcPr>
            <w:tcW w:w="568" w:type="dxa"/>
            <w:tcBorders>
              <w:top w:val="nil"/>
              <w:bottom w:val="nil"/>
            </w:tcBorders>
          </w:tcPr>
          <w:p w14:paraId="79014792" w14:textId="77777777" w:rsidR="00E03214" w:rsidRPr="00B309AB" w:rsidRDefault="00E03214">
            <w:pPr>
              <w:pStyle w:val="30"/>
              <w:jc w:val="center"/>
            </w:pPr>
            <w:r w:rsidRPr="00B309AB">
              <w:rPr>
                <w:rFonts w:hint="eastAsia"/>
              </w:rPr>
              <w:t>b</w:t>
            </w:r>
          </w:p>
        </w:tc>
        <w:tc>
          <w:tcPr>
            <w:tcW w:w="630" w:type="dxa"/>
            <w:tcBorders>
              <w:top w:val="nil"/>
              <w:bottom w:val="nil"/>
            </w:tcBorders>
          </w:tcPr>
          <w:p w14:paraId="4123A4D3" w14:textId="77777777" w:rsidR="00E03214" w:rsidRPr="00B309AB" w:rsidRDefault="00E03214" w:rsidP="009D344D">
            <w:pPr>
              <w:pStyle w:val="30"/>
              <w:tabs>
                <w:tab w:val="decimal" w:pos="167"/>
              </w:tabs>
            </w:pPr>
            <w:r w:rsidRPr="00B309AB">
              <w:rPr>
                <w:rFonts w:hint="eastAsia"/>
              </w:rPr>
              <w:t xml:space="preserve">9 </w:t>
            </w:r>
            <w:proofErr w:type="spellStart"/>
            <w:r w:rsidR="009D344D" w:rsidRPr="00B309AB">
              <w:t>p</w:t>
            </w:r>
            <w:r w:rsidRPr="00B309AB">
              <w:rPr>
                <w:rFonts w:hint="eastAsia"/>
              </w:rPr>
              <w:t>t</w:t>
            </w:r>
            <w:proofErr w:type="spellEnd"/>
          </w:p>
        </w:tc>
        <w:tc>
          <w:tcPr>
            <w:tcW w:w="672" w:type="dxa"/>
            <w:tcBorders>
              <w:top w:val="nil"/>
              <w:bottom w:val="nil"/>
            </w:tcBorders>
          </w:tcPr>
          <w:p w14:paraId="0F770500" w14:textId="77777777" w:rsidR="00E03214" w:rsidRPr="00B309AB" w:rsidRDefault="00E03214">
            <w:pPr>
              <w:pStyle w:val="30"/>
              <w:tabs>
                <w:tab w:val="decimal" w:pos="223"/>
              </w:tabs>
            </w:pPr>
            <w:r w:rsidRPr="00B309AB">
              <w:rPr>
                <w:rFonts w:hint="eastAsia"/>
              </w:rPr>
              <w:t xml:space="preserve">14.2 </w:t>
            </w:r>
            <w:proofErr w:type="spellStart"/>
            <w:r w:rsidR="009D344D" w:rsidRPr="00B309AB">
              <w:t>p</w:t>
            </w:r>
            <w:r w:rsidRPr="00B309AB">
              <w:rPr>
                <w:rFonts w:hint="eastAsia"/>
              </w:rPr>
              <w:t>t</w:t>
            </w:r>
            <w:proofErr w:type="spellEnd"/>
          </w:p>
        </w:tc>
        <w:tc>
          <w:tcPr>
            <w:tcW w:w="1460" w:type="dxa"/>
            <w:tcBorders>
              <w:top w:val="nil"/>
              <w:bottom w:val="nil"/>
              <w:right w:val="nil"/>
            </w:tcBorders>
          </w:tcPr>
          <w:p w14:paraId="64079C60" w14:textId="77777777" w:rsidR="00E03214" w:rsidRPr="00B309AB" w:rsidRDefault="00E03214">
            <w:pPr>
              <w:pStyle w:val="30"/>
            </w:pPr>
            <w:r w:rsidRPr="00B309AB">
              <w:rPr>
                <w:rFonts w:hint="eastAsia"/>
              </w:rPr>
              <w:t>インデント</w:t>
            </w:r>
            <w:r w:rsidRPr="00B309AB">
              <w:rPr>
                <w:rFonts w:hint="eastAsia"/>
              </w:rPr>
              <w:t>1</w:t>
            </w:r>
            <w:r w:rsidRPr="00B309AB">
              <w:rPr>
                <w:rFonts w:hint="eastAsia"/>
              </w:rPr>
              <w:t>字</w:t>
            </w:r>
          </w:p>
          <w:p w14:paraId="130704BE" w14:textId="77777777" w:rsidR="00E03214" w:rsidRPr="00B309AB" w:rsidRDefault="00E03214">
            <w:pPr>
              <w:pStyle w:val="30"/>
            </w:pPr>
            <w:r w:rsidRPr="00B309AB">
              <w:rPr>
                <w:rFonts w:hint="eastAsia"/>
              </w:rPr>
              <w:t>ぶら下げ</w:t>
            </w:r>
            <w:r w:rsidRPr="00B309AB">
              <w:rPr>
                <w:rFonts w:hint="eastAsia"/>
              </w:rPr>
              <w:t>2.5</w:t>
            </w:r>
            <w:r w:rsidRPr="00B309AB">
              <w:rPr>
                <w:rFonts w:hint="eastAsia"/>
              </w:rPr>
              <w:t>字</w:t>
            </w:r>
          </w:p>
        </w:tc>
      </w:tr>
      <w:tr w:rsidR="00171A2F" w:rsidRPr="00B309AB" w14:paraId="62171FC5" w14:textId="77777777">
        <w:tc>
          <w:tcPr>
            <w:tcW w:w="1288" w:type="dxa"/>
            <w:tcBorders>
              <w:top w:val="nil"/>
              <w:left w:val="nil"/>
              <w:bottom w:val="nil"/>
            </w:tcBorders>
            <w:vAlign w:val="center"/>
          </w:tcPr>
          <w:p w14:paraId="2E7812AB" w14:textId="77777777" w:rsidR="00E03214" w:rsidRPr="00B309AB" w:rsidRDefault="00E03214">
            <w:pPr>
              <w:pStyle w:val="30"/>
            </w:pPr>
            <w:r w:rsidRPr="00B309AB">
              <w:rPr>
                <w:rFonts w:hint="eastAsia"/>
              </w:rPr>
              <w:t>見出し</w:t>
            </w:r>
            <w:r w:rsidRPr="00B309AB">
              <w:rPr>
                <w:rFonts w:hint="eastAsia"/>
              </w:rPr>
              <w:t>3</w:t>
            </w:r>
          </w:p>
        </w:tc>
        <w:tc>
          <w:tcPr>
            <w:tcW w:w="568" w:type="dxa"/>
            <w:tcBorders>
              <w:top w:val="nil"/>
              <w:bottom w:val="nil"/>
            </w:tcBorders>
          </w:tcPr>
          <w:p w14:paraId="4F70EB02" w14:textId="77777777" w:rsidR="00E03214" w:rsidRPr="00B309AB" w:rsidRDefault="00E03214">
            <w:pPr>
              <w:pStyle w:val="30"/>
              <w:jc w:val="center"/>
            </w:pPr>
            <w:r w:rsidRPr="00B309AB">
              <w:rPr>
                <w:rFonts w:hint="eastAsia"/>
              </w:rPr>
              <w:t>b</w:t>
            </w:r>
          </w:p>
        </w:tc>
        <w:tc>
          <w:tcPr>
            <w:tcW w:w="630" w:type="dxa"/>
            <w:tcBorders>
              <w:top w:val="nil"/>
              <w:bottom w:val="nil"/>
            </w:tcBorders>
          </w:tcPr>
          <w:p w14:paraId="39F4911B" w14:textId="77777777" w:rsidR="00E03214" w:rsidRPr="00B309AB" w:rsidRDefault="00E03214" w:rsidP="009D344D">
            <w:pPr>
              <w:pStyle w:val="30"/>
              <w:tabs>
                <w:tab w:val="decimal" w:pos="167"/>
              </w:tabs>
            </w:pPr>
            <w:r w:rsidRPr="00B309AB">
              <w:rPr>
                <w:rFonts w:hint="eastAsia"/>
              </w:rPr>
              <w:t xml:space="preserve">9 </w:t>
            </w:r>
            <w:proofErr w:type="spellStart"/>
            <w:r w:rsidR="009D344D" w:rsidRPr="00B309AB">
              <w:t>p</w:t>
            </w:r>
            <w:r w:rsidRPr="00B309AB">
              <w:rPr>
                <w:rFonts w:hint="eastAsia"/>
              </w:rPr>
              <w:t>t</w:t>
            </w:r>
            <w:proofErr w:type="spellEnd"/>
          </w:p>
        </w:tc>
        <w:tc>
          <w:tcPr>
            <w:tcW w:w="672" w:type="dxa"/>
            <w:tcBorders>
              <w:top w:val="nil"/>
              <w:bottom w:val="nil"/>
            </w:tcBorders>
          </w:tcPr>
          <w:p w14:paraId="766F896E" w14:textId="77777777" w:rsidR="00E03214" w:rsidRPr="00B309AB" w:rsidRDefault="00E03214">
            <w:pPr>
              <w:pStyle w:val="30"/>
              <w:tabs>
                <w:tab w:val="decimal" w:pos="223"/>
              </w:tabs>
            </w:pPr>
            <w:r w:rsidRPr="00B309AB">
              <w:rPr>
                <w:rFonts w:hint="eastAsia"/>
              </w:rPr>
              <w:t xml:space="preserve">14.2 </w:t>
            </w:r>
            <w:proofErr w:type="spellStart"/>
            <w:r w:rsidR="009D344D" w:rsidRPr="00B309AB">
              <w:t>p</w:t>
            </w:r>
            <w:r w:rsidRPr="00B309AB">
              <w:rPr>
                <w:rFonts w:hint="eastAsia"/>
              </w:rPr>
              <w:t>t</w:t>
            </w:r>
            <w:proofErr w:type="spellEnd"/>
          </w:p>
        </w:tc>
        <w:tc>
          <w:tcPr>
            <w:tcW w:w="1460" w:type="dxa"/>
            <w:tcBorders>
              <w:top w:val="nil"/>
              <w:bottom w:val="nil"/>
              <w:right w:val="nil"/>
            </w:tcBorders>
          </w:tcPr>
          <w:p w14:paraId="2FF82BE3" w14:textId="77777777" w:rsidR="00E03214" w:rsidRPr="00B309AB" w:rsidRDefault="00E03214">
            <w:pPr>
              <w:pStyle w:val="30"/>
            </w:pPr>
            <w:r w:rsidRPr="00B309AB">
              <w:rPr>
                <w:rFonts w:hint="eastAsia"/>
              </w:rPr>
              <w:t>インデント</w:t>
            </w:r>
            <w:r w:rsidRPr="00B309AB">
              <w:rPr>
                <w:rFonts w:hint="eastAsia"/>
              </w:rPr>
              <w:t>1</w:t>
            </w:r>
            <w:r w:rsidRPr="00B309AB">
              <w:rPr>
                <w:rFonts w:hint="eastAsia"/>
              </w:rPr>
              <w:t>字</w:t>
            </w:r>
          </w:p>
          <w:p w14:paraId="5EB85EBB" w14:textId="77777777" w:rsidR="00E03214" w:rsidRPr="00B309AB" w:rsidRDefault="00E03214">
            <w:pPr>
              <w:pStyle w:val="30"/>
            </w:pPr>
            <w:r w:rsidRPr="00B309AB">
              <w:rPr>
                <w:rFonts w:hint="eastAsia"/>
              </w:rPr>
              <w:t>ぶら下げ</w:t>
            </w:r>
            <w:r w:rsidRPr="00B309AB">
              <w:rPr>
                <w:rFonts w:hint="eastAsia"/>
              </w:rPr>
              <w:t>1.3cm</w:t>
            </w:r>
          </w:p>
        </w:tc>
      </w:tr>
      <w:tr w:rsidR="00171A2F" w:rsidRPr="00B309AB" w14:paraId="00085813" w14:textId="77777777">
        <w:tc>
          <w:tcPr>
            <w:tcW w:w="1288" w:type="dxa"/>
            <w:tcBorders>
              <w:top w:val="nil"/>
              <w:left w:val="nil"/>
              <w:bottom w:val="nil"/>
            </w:tcBorders>
            <w:vAlign w:val="center"/>
          </w:tcPr>
          <w:p w14:paraId="2C2AC1BA" w14:textId="77777777" w:rsidR="00E03214" w:rsidRPr="00B309AB" w:rsidRDefault="00E03214">
            <w:pPr>
              <w:pStyle w:val="30"/>
            </w:pPr>
            <w:r w:rsidRPr="00B309AB">
              <w:rPr>
                <w:rFonts w:hint="eastAsia"/>
              </w:rPr>
              <w:t>見出し</w:t>
            </w:r>
            <w:r w:rsidRPr="00B309AB">
              <w:rPr>
                <w:rFonts w:hint="eastAsia"/>
              </w:rPr>
              <w:t>4</w:t>
            </w:r>
          </w:p>
        </w:tc>
        <w:tc>
          <w:tcPr>
            <w:tcW w:w="568" w:type="dxa"/>
            <w:tcBorders>
              <w:top w:val="nil"/>
              <w:bottom w:val="nil"/>
            </w:tcBorders>
          </w:tcPr>
          <w:p w14:paraId="7F56CB64" w14:textId="77777777" w:rsidR="00E03214" w:rsidRPr="00B309AB" w:rsidRDefault="00E03214">
            <w:pPr>
              <w:pStyle w:val="30"/>
              <w:jc w:val="center"/>
            </w:pPr>
            <w:r w:rsidRPr="00B309AB">
              <w:rPr>
                <w:rFonts w:hint="eastAsia"/>
              </w:rPr>
              <w:t>b</w:t>
            </w:r>
          </w:p>
        </w:tc>
        <w:tc>
          <w:tcPr>
            <w:tcW w:w="630" w:type="dxa"/>
            <w:tcBorders>
              <w:top w:val="nil"/>
              <w:bottom w:val="nil"/>
            </w:tcBorders>
          </w:tcPr>
          <w:p w14:paraId="3FC5BED4" w14:textId="77777777" w:rsidR="00E03214" w:rsidRPr="00B309AB" w:rsidRDefault="00E03214" w:rsidP="009D344D">
            <w:pPr>
              <w:pStyle w:val="30"/>
              <w:tabs>
                <w:tab w:val="decimal" w:pos="167"/>
              </w:tabs>
            </w:pPr>
            <w:r w:rsidRPr="00B309AB">
              <w:rPr>
                <w:rFonts w:hint="eastAsia"/>
              </w:rPr>
              <w:t xml:space="preserve">9 </w:t>
            </w:r>
            <w:proofErr w:type="spellStart"/>
            <w:r w:rsidR="009D344D" w:rsidRPr="00B309AB">
              <w:t>p</w:t>
            </w:r>
            <w:r w:rsidRPr="00B309AB">
              <w:rPr>
                <w:rFonts w:hint="eastAsia"/>
              </w:rPr>
              <w:t>t</w:t>
            </w:r>
            <w:proofErr w:type="spellEnd"/>
          </w:p>
        </w:tc>
        <w:tc>
          <w:tcPr>
            <w:tcW w:w="672" w:type="dxa"/>
            <w:tcBorders>
              <w:top w:val="nil"/>
              <w:bottom w:val="nil"/>
            </w:tcBorders>
          </w:tcPr>
          <w:p w14:paraId="20369C77" w14:textId="77777777" w:rsidR="00E03214" w:rsidRPr="00B309AB" w:rsidRDefault="00E03214">
            <w:pPr>
              <w:pStyle w:val="30"/>
              <w:tabs>
                <w:tab w:val="decimal" w:pos="223"/>
              </w:tabs>
            </w:pPr>
            <w:r w:rsidRPr="00B309AB">
              <w:rPr>
                <w:rFonts w:hint="eastAsia"/>
              </w:rPr>
              <w:t xml:space="preserve">14.2 </w:t>
            </w:r>
            <w:proofErr w:type="spellStart"/>
            <w:r w:rsidR="009D344D" w:rsidRPr="00B309AB">
              <w:t>p</w:t>
            </w:r>
            <w:r w:rsidRPr="00B309AB">
              <w:rPr>
                <w:rFonts w:hint="eastAsia"/>
              </w:rPr>
              <w:t>t</w:t>
            </w:r>
            <w:proofErr w:type="spellEnd"/>
          </w:p>
        </w:tc>
        <w:tc>
          <w:tcPr>
            <w:tcW w:w="1460" w:type="dxa"/>
            <w:tcBorders>
              <w:top w:val="nil"/>
              <w:bottom w:val="nil"/>
              <w:right w:val="nil"/>
            </w:tcBorders>
          </w:tcPr>
          <w:p w14:paraId="6A1D45B6" w14:textId="77777777" w:rsidR="00E03214" w:rsidRPr="00B309AB" w:rsidRDefault="00E03214">
            <w:pPr>
              <w:pStyle w:val="30"/>
            </w:pPr>
            <w:r w:rsidRPr="00B309AB">
              <w:rPr>
                <w:rFonts w:hint="eastAsia"/>
              </w:rPr>
              <w:t>インデント</w:t>
            </w:r>
            <w:r w:rsidRPr="00B309AB">
              <w:rPr>
                <w:rFonts w:hint="eastAsia"/>
              </w:rPr>
              <w:t>1</w:t>
            </w:r>
            <w:r w:rsidRPr="00B309AB">
              <w:rPr>
                <w:rFonts w:hint="eastAsia"/>
              </w:rPr>
              <w:t>字</w:t>
            </w:r>
          </w:p>
        </w:tc>
      </w:tr>
      <w:tr w:rsidR="00171A2F" w:rsidRPr="00B309AB" w14:paraId="5040B5B3" w14:textId="77777777">
        <w:tc>
          <w:tcPr>
            <w:tcW w:w="1288" w:type="dxa"/>
            <w:tcBorders>
              <w:top w:val="nil"/>
              <w:left w:val="nil"/>
              <w:bottom w:val="nil"/>
            </w:tcBorders>
            <w:vAlign w:val="center"/>
          </w:tcPr>
          <w:p w14:paraId="5B27752B" w14:textId="77777777" w:rsidR="00E03214" w:rsidRPr="00B309AB" w:rsidRDefault="00E03214">
            <w:pPr>
              <w:pStyle w:val="30"/>
            </w:pPr>
            <w:r w:rsidRPr="00B309AB">
              <w:rPr>
                <w:rFonts w:hint="eastAsia"/>
              </w:rPr>
              <w:t>式</w:t>
            </w:r>
          </w:p>
        </w:tc>
        <w:tc>
          <w:tcPr>
            <w:tcW w:w="568" w:type="dxa"/>
            <w:tcBorders>
              <w:top w:val="nil"/>
              <w:bottom w:val="nil"/>
            </w:tcBorders>
          </w:tcPr>
          <w:p w14:paraId="13C6C92B" w14:textId="77777777" w:rsidR="00E03214" w:rsidRPr="00B309AB" w:rsidRDefault="00E03214">
            <w:pPr>
              <w:pStyle w:val="30"/>
              <w:jc w:val="center"/>
            </w:pPr>
            <w:r w:rsidRPr="00B309AB">
              <w:rPr>
                <w:rFonts w:hint="eastAsia"/>
              </w:rPr>
              <w:t>a</w:t>
            </w:r>
          </w:p>
        </w:tc>
        <w:tc>
          <w:tcPr>
            <w:tcW w:w="630" w:type="dxa"/>
            <w:tcBorders>
              <w:top w:val="nil"/>
              <w:bottom w:val="nil"/>
            </w:tcBorders>
          </w:tcPr>
          <w:p w14:paraId="4C202FDE" w14:textId="77777777" w:rsidR="00E03214" w:rsidRPr="00B309AB" w:rsidRDefault="00E03214" w:rsidP="009D344D">
            <w:pPr>
              <w:pStyle w:val="30"/>
              <w:tabs>
                <w:tab w:val="decimal" w:pos="167"/>
              </w:tabs>
            </w:pPr>
            <w:r w:rsidRPr="00B309AB">
              <w:rPr>
                <w:rFonts w:hint="eastAsia"/>
              </w:rPr>
              <w:t xml:space="preserve">8 </w:t>
            </w:r>
            <w:proofErr w:type="spellStart"/>
            <w:r w:rsidR="009D344D" w:rsidRPr="00B309AB">
              <w:t>p</w:t>
            </w:r>
            <w:r w:rsidRPr="00B309AB">
              <w:rPr>
                <w:rFonts w:hint="eastAsia"/>
              </w:rPr>
              <w:t>t</w:t>
            </w:r>
            <w:proofErr w:type="spellEnd"/>
          </w:p>
        </w:tc>
        <w:tc>
          <w:tcPr>
            <w:tcW w:w="672" w:type="dxa"/>
            <w:tcBorders>
              <w:top w:val="nil"/>
              <w:bottom w:val="nil"/>
            </w:tcBorders>
          </w:tcPr>
          <w:p w14:paraId="09D928CD" w14:textId="77777777" w:rsidR="00E03214" w:rsidRPr="00B309AB" w:rsidRDefault="00E03214">
            <w:pPr>
              <w:pStyle w:val="30"/>
              <w:tabs>
                <w:tab w:val="decimal" w:pos="223"/>
              </w:tabs>
            </w:pPr>
            <w:r w:rsidRPr="00B309AB">
              <w:rPr>
                <w:rFonts w:hint="eastAsia"/>
              </w:rPr>
              <w:t>1</w:t>
            </w:r>
            <w:r w:rsidRPr="00B309AB">
              <w:rPr>
                <w:rFonts w:hint="eastAsia"/>
              </w:rPr>
              <w:t>行</w:t>
            </w:r>
          </w:p>
        </w:tc>
        <w:tc>
          <w:tcPr>
            <w:tcW w:w="1460" w:type="dxa"/>
            <w:tcBorders>
              <w:top w:val="nil"/>
              <w:bottom w:val="nil"/>
              <w:right w:val="nil"/>
            </w:tcBorders>
          </w:tcPr>
          <w:p w14:paraId="6AFEE915" w14:textId="77777777" w:rsidR="00E03214" w:rsidRPr="00B309AB" w:rsidRDefault="00E03214">
            <w:pPr>
              <w:pStyle w:val="30"/>
            </w:pPr>
            <w:r w:rsidRPr="00B309AB">
              <w:rPr>
                <w:rFonts w:hint="eastAsia"/>
              </w:rPr>
              <w:t>インデント</w:t>
            </w:r>
            <w:r w:rsidRPr="00B309AB">
              <w:rPr>
                <w:rFonts w:hint="eastAsia"/>
              </w:rPr>
              <w:t>1</w:t>
            </w:r>
            <w:r w:rsidRPr="00B309AB">
              <w:rPr>
                <w:rFonts w:hint="eastAsia"/>
              </w:rPr>
              <w:t>字</w:t>
            </w:r>
          </w:p>
        </w:tc>
      </w:tr>
      <w:tr w:rsidR="00171A2F" w:rsidRPr="00B309AB" w14:paraId="772D3E22" w14:textId="77777777">
        <w:tc>
          <w:tcPr>
            <w:tcW w:w="1288" w:type="dxa"/>
            <w:tcBorders>
              <w:top w:val="nil"/>
              <w:left w:val="nil"/>
              <w:bottom w:val="nil"/>
            </w:tcBorders>
            <w:vAlign w:val="center"/>
          </w:tcPr>
          <w:p w14:paraId="5D878398" w14:textId="77777777" w:rsidR="00E03214" w:rsidRPr="00B309AB" w:rsidRDefault="00E03214">
            <w:pPr>
              <w:pStyle w:val="30"/>
            </w:pPr>
            <w:r w:rsidRPr="00B309AB">
              <w:rPr>
                <w:rFonts w:hint="eastAsia"/>
              </w:rPr>
              <w:t>図表番号</w:t>
            </w:r>
          </w:p>
        </w:tc>
        <w:tc>
          <w:tcPr>
            <w:tcW w:w="568" w:type="dxa"/>
            <w:tcBorders>
              <w:top w:val="nil"/>
              <w:bottom w:val="nil"/>
            </w:tcBorders>
          </w:tcPr>
          <w:p w14:paraId="32D049D1" w14:textId="77777777" w:rsidR="00E03214" w:rsidRPr="00B309AB" w:rsidRDefault="00E03214">
            <w:pPr>
              <w:pStyle w:val="30"/>
              <w:jc w:val="center"/>
            </w:pPr>
            <w:r w:rsidRPr="00B309AB">
              <w:rPr>
                <w:rFonts w:hint="eastAsia"/>
              </w:rPr>
              <w:t>a</w:t>
            </w:r>
          </w:p>
        </w:tc>
        <w:tc>
          <w:tcPr>
            <w:tcW w:w="630" w:type="dxa"/>
            <w:tcBorders>
              <w:top w:val="nil"/>
              <w:bottom w:val="nil"/>
            </w:tcBorders>
          </w:tcPr>
          <w:p w14:paraId="7BACAA78" w14:textId="77777777" w:rsidR="00E03214" w:rsidRPr="00B309AB" w:rsidRDefault="00E03214" w:rsidP="009D344D">
            <w:pPr>
              <w:pStyle w:val="30"/>
              <w:tabs>
                <w:tab w:val="decimal" w:pos="167"/>
              </w:tabs>
            </w:pPr>
            <w:r w:rsidRPr="00B309AB">
              <w:rPr>
                <w:rFonts w:hint="eastAsia"/>
              </w:rPr>
              <w:t xml:space="preserve">8 </w:t>
            </w:r>
            <w:proofErr w:type="spellStart"/>
            <w:r w:rsidR="009D344D" w:rsidRPr="00B309AB">
              <w:t>p</w:t>
            </w:r>
            <w:r w:rsidRPr="00B309AB">
              <w:rPr>
                <w:rFonts w:hint="eastAsia"/>
              </w:rPr>
              <w:t>t</w:t>
            </w:r>
            <w:proofErr w:type="spellEnd"/>
          </w:p>
        </w:tc>
        <w:tc>
          <w:tcPr>
            <w:tcW w:w="672" w:type="dxa"/>
            <w:tcBorders>
              <w:top w:val="nil"/>
              <w:bottom w:val="nil"/>
            </w:tcBorders>
          </w:tcPr>
          <w:p w14:paraId="2A14ABBD" w14:textId="77777777" w:rsidR="00E03214" w:rsidRPr="00B309AB" w:rsidRDefault="00E03214" w:rsidP="009D344D">
            <w:pPr>
              <w:pStyle w:val="30"/>
              <w:tabs>
                <w:tab w:val="decimal" w:pos="223"/>
              </w:tabs>
            </w:pPr>
            <w:r w:rsidRPr="00B309AB">
              <w:rPr>
                <w:rFonts w:hint="eastAsia"/>
              </w:rPr>
              <w:t xml:space="preserve">11.2 </w:t>
            </w:r>
            <w:proofErr w:type="spellStart"/>
            <w:r w:rsidR="009D344D" w:rsidRPr="00B309AB">
              <w:t>p</w:t>
            </w:r>
            <w:r w:rsidRPr="00B309AB">
              <w:rPr>
                <w:rFonts w:hint="eastAsia"/>
              </w:rPr>
              <w:t>t</w:t>
            </w:r>
            <w:proofErr w:type="spellEnd"/>
          </w:p>
        </w:tc>
        <w:tc>
          <w:tcPr>
            <w:tcW w:w="1460" w:type="dxa"/>
            <w:tcBorders>
              <w:top w:val="nil"/>
              <w:bottom w:val="nil"/>
              <w:right w:val="nil"/>
            </w:tcBorders>
          </w:tcPr>
          <w:p w14:paraId="760D4C18" w14:textId="77777777" w:rsidR="00E03214" w:rsidRPr="00B309AB" w:rsidRDefault="00E03214">
            <w:pPr>
              <w:pStyle w:val="30"/>
            </w:pPr>
          </w:p>
        </w:tc>
      </w:tr>
      <w:tr w:rsidR="00171A2F" w:rsidRPr="00B309AB" w14:paraId="533EA379" w14:textId="77777777">
        <w:tc>
          <w:tcPr>
            <w:tcW w:w="1288" w:type="dxa"/>
            <w:tcBorders>
              <w:top w:val="nil"/>
              <w:left w:val="nil"/>
              <w:bottom w:val="nil"/>
            </w:tcBorders>
            <w:vAlign w:val="center"/>
          </w:tcPr>
          <w:p w14:paraId="1DB5A3A7" w14:textId="77777777" w:rsidR="00E03214" w:rsidRPr="00B309AB" w:rsidRDefault="00E03214">
            <w:pPr>
              <w:pStyle w:val="30"/>
            </w:pPr>
            <w:r w:rsidRPr="00B309AB">
              <w:rPr>
                <w:rFonts w:hint="eastAsia"/>
              </w:rPr>
              <w:t>題目</w:t>
            </w:r>
          </w:p>
        </w:tc>
        <w:tc>
          <w:tcPr>
            <w:tcW w:w="568" w:type="dxa"/>
            <w:tcBorders>
              <w:top w:val="nil"/>
              <w:bottom w:val="nil"/>
            </w:tcBorders>
          </w:tcPr>
          <w:p w14:paraId="5C53F68A" w14:textId="77777777" w:rsidR="00E03214" w:rsidRPr="00B309AB" w:rsidRDefault="00E03214">
            <w:pPr>
              <w:pStyle w:val="30"/>
              <w:jc w:val="center"/>
            </w:pPr>
            <w:r w:rsidRPr="00B309AB">
              <w:rPr>
                <w:rFonts w:hint="eastAsia"/>
              </w:rPr>
              <w:t>b</w:t>
            </w:r>
          </w:p>
        </w:tc>
        <w:tc>
          <w:tcPr>
            <w:tcW w:w="630" w:type="dxa"/>
            <w:tcBorders>
              <w:top w:val="nil"/>
              <w:bottom w:val="nil"/>
            </w:tcBorders>
          </w:tcPr>
          <w:p w14:paraId="1C25E0CE" w14:textId="77777777" w:rsidR="00E03214" w:rsidRPr="00B309AB" w:rsidRDefault="00E03214" w:rsidP="009D344D">
            <w:pPr>
              <w:pStyle w:val="30"/>
              <w:tabs>
                <w:tab w:val="decimal" w:pos="167"/>
              </w:tabs>
            </w:pPr>
            <w:r w:rsidRPr="00B309AB">
              <w:rPr>
                <w:rFonts w:hint="eastAsia"/>
              </w:rPr>
              <w:t xml:space="preserve">11 </w:t>
            </w:r>
            <w:proofErr w:type="spellStart"/>
            <w:r w:rsidR="009D344D" w:rsidRPr="00B309AB">
              <w:t>p</w:t>
            </w:r>
            <w:r w:rsidRPr="00B309AB">
              <w:rPr>
                <w:rFonts w:hint="eastAsia"/>
              </w:rPr>
              <w:t>t</w:t>
            </w:r>
            <w:proofErr w:type="spellEnd"/>
          </w:p>
        </w:tc>
        <w:tc>
          <w:tcPr>
            <w:tcW w:w="672" w:type="dxa"/>
            <w:tcBorders>
              <w:top w:val="nil"/>
              <w:bottom w:val="nil"/>
            </w:tcBorders>
          </w:tcPr>
          <w:p w14:paraId="742DFC0D" w14:textId="77777777" w:rsidR="00E03214" w:rsidRPr="00B309AB" w:rsidRDefault="00E03214">
            <w:pPr>
              <w:pStyle w:val="30"/>
              <w:tabs>
                <w:tab w:val="decimal" w:pos="223"/>
              </w:tabs>
            </w:pPr>
            <w:r w:rsidRPr="00B309AB">
              <w:rPr>
                <w:rFonts w:hint="eastAsia"/>
              </w:rPr>
              <w:t>1</w:t>
            </w:r>
            <w:r w:rsidRPr="00B309AB">
              <w:rPr>
                <w:rFonts w:hint="eastAsia"/>
              </w:rPr>
              <w:t>行</w:t>
            </w:r>
          </w:p>
        </w:tc>
        <w:tc>
          <w:tcPr>
            <w:tcW w:w="1460" w:type="dxa"/>
            <w:tcBorders>
              <w:top w:val="nil"/>
              <w:bottom w:val="nil"/>
              <w:right w:val="nil"/>
            </w:tcBorders>
          </w:tcPr>
          <w:p w14:paraId="232B67ED" w14:textId="77777777" w:rsidR="00E03214" w:rsidRPr="00B309AB" w:rsidRDefault="00E03214">
            <w:pPr>
              <w:pStyle w:val="30"/>
            </w:pPr>
          </w:p>
        </w:tc>
      </w:tr>
      <w:tr w:rsidR="00171A2F" w:rsidRPr="00B309AB" w14:paraId="10633A67" w14:textId="77777777">
        <w:tc>
          <w:tcPr>
            <w:tcW w:w="1288" w:type="dxa"/>
            <w:tcBorders>
              <w:top w:val="nil"/>
              <w:left w:val="nil"/>
              <w:bottom w:val="nil"/>
            </w:tcBorders>
            <w:vAlign w:val="center"/>
          </w:tcPr>
          <w:p w14:paraId="25123186" w14:textId="77777777" w:rsidR="00E03214" w:rsidRPr="00B309AB" w:rsidRDefault="00E03214">
            <w:pPr>
              <w:pStyle w:val="30"/>
            </w:pPr>
            <w:r w:rsidRPr="00B309AB">
              <w:rPr>
                <w:rFonts w:hint="eastAsia"/>
              </w:rPr>
              <w:t>著者所属</w:t>
            </w:r>
          </w:p>
        </w:tc>
        <w:tc>
          <w:tcPr>
            <w:tcW w:w="568" w:type="dxa"/>
            <w:tcBorders>
              <w:top w:val="nil"/>
              <w:bottom w:val="nil"/>
            </w:tcBorders>
          </w:tcPr>
          <w:p w14:paraId="4602AFFB" w14:textId="77777777" w:rsidR="00E03214" w:rsidRPr="00B309AB" w:rsidRDefault="00E03214">
            <w:pPr>
              <w:pStyle w:val="30"/>
              <w:jc w:val="center"/>
            </w:pPr>
            <w:r w:rsidRPr="00B309AB">
              <w:rPr>
                <w:rFonts w:hint="eastAsia"/>
              </w:rPr>
              <w:t>a</w:t>
            </w:r>
          </w:p>
        </w:tc>
        <w:tc>
          <w:tcPr>
            <w:tcW w:w="630" w:type="dxa"/>
            <w:tcBorders>
              <w:top w:val="nil"/>
              <w:bottom w:val="nil"/>
            </w:tcBorders>
          </w:tcPr>
          <w:p w14:paraId="702602E7" w14:textId="77777777" w:rsidR="00E03214" w:rsidRPr="00B309AB" w:rsidRDefault="00E03214" w:rsidP="009D344D">
            <w:pPr>
              <w:pStyle w:val="30"/>
              <w:tabs>
                <w:tab w:val="decimal" w:pos="167"/>
              </w:tabs>
            </w:pPr>
            <w:r w:rsidRPr="00B309AB">
              <w:rPr>
                <w:rFonts w:hint="eastAsia"/>
              </w:rPr>
              <w:t xml:space="preserve">9 </w:t>
            </w:r>
            <w:proofErr w:type="spellStart"/>
            <w:r w:rsidR="009D344D" w:rsidRPr="00B309AB">
              <w:t>p</w:t>
            </w:r>
            <w:r w:rsidRPr="00B309AB">
              <w:rPr>
                <w:rFonts w:hint="eastAsia"/>
              </w:rPr>
              <w:t>t</w:t>
            </w:r>
            <w:proofErr w:type="spellEnd"/>
          </w:p>
        </w:tc>
        <w:tc>
          <w:tcPr>
            <w:tcW w:w="672" w:type="dxa"/>
            <w:tcBorders>
              <w:top w:val="nil"/>
              <w:bottom w:val="nil"/>
            </w:tcBorders>
          </w:tcPr>
          <w:p w14:paraId="7D4A4622" w14:textId="77777777" w:rsidR="00E03214" w:rsidRPr="00B309AB" w:rsidRDefault="00E03214" w:rsidP="009D344D">
            <w:pPr>
              <w:pStyle w:val="30"/>
              <w:tabs>
                <w:tab w:val="decimal" w:pos="223"/>
              </w:tabs>
            </w:pPr>
            <w:r w:rsidRPr="00B309AB">
              <w:rPr>
                <w:rFonts w:hint="eastAsia"/>
              </w:rPr>
              <w:t xml:space="preserve">14.2 </w:t>
            </w:r>
            <w:proofErr w:type="spellStart"/>
            <w:r w:rsidR="009D344D" w:rsidRPr="00B309AB">
              <w:t>p</w:t>
            </w:r>
            <w:r w:rsidRPr="00B309AB">
              <w:rPr>
                <w:rFonts w:hint="eastAsia"/>
              </w:rPr>
              <w:t>t</w:t>
            </w:r>
            <w:proofErr w:type="spellEnd"/>
          </w:p>
        </w:tc>
        <w:tc>
          <w:tcPr>
            <w:tcW w:w="1460" w:type="dxa"/>
            <w:tcBorders>
              <w:top w:val="nil"/>
              <w:bottom w:val="nil"/>
              <w:right w:val="nil"/>
            </w:tcBorders>
          </w:tcPr>
          <w:p w14:paraId="25718E0C" w14:textId="77777777" w:rsidR="00E03214" w:rsidRPr="00B309AB" w:rsidRDefault="00E03214">
            <w:pPr>
              <w:pStyle w:val="30"/>
            </w:pPr>
          </w:p>
        </w:tc>
      </w:tr>
      <w:tr w:rsidR="00171A2F" w:rsidRPr="00B309AB" w14:paraId="46FA5585" w14:textId="77777777">
        <w:tc>
          <w:tcPr>
            <w:tcW w:w="1288" w:type="dxa"/>
            <w:tcBorders>
              <w:top w:val="nil"/>
              <w:left w:val="nil"/>
              <w:bottom w:val="nil"/>
            </w:tcBorders>
            <w:vAlign w:val="center"/>
          </w:tcPr>
          <w:p w14:paraId="49C4454D" w14:textId="77777777" w:rsidR="00E03214" w:rsidRPr="00B309AB" w:rsidRDefault="00E03214">
            <w:pPr>
              <w:pStyle w:val="30"/>
            </w:pPr>
            <w:r w:rsidRPr="00B309AB">
              <w:rPr>
                <w:rFonts w:hint="eastAsia"/>
              </w:rPr>
              <w:t>著者名</w:t>
            </w:r>
          </w:p>
        </w:tc>
        <w:tc>
          <w:tcPr>
            <w:tcW w:w="568" w:type="dxa"/>
            <w:tcBorders>
              <w:top w:val="nil"/>
              <w:bottom w:val="nil"/>
            </w:tcBorders>
          </w:tcPr>
          <w:p w14:paraId="09A38A8B" w14:textId="77777777" w:rsidR="00E03214" w:rsidRPr="00B309AB" w:rsidRDefault="00E03214">
            <w:pPr>
              <w:pStyle w:val="30"/>
              <w:jc w:val="center"/>
            </w:pPr>
            <w:r w:rsidRPr="00B309AB">
              <w:rPr>
                <w:rFonts w:hint="eastAsia"/>
              </w:rPr>
              <w:t>a</w:t>
            </w:r>
          </w:p>
        </w:tc>
        <w:tc>
          <w:tcPr>
            <w:tcW w:w="630" w:type="dxa"/>
            <w:tcBorders>
              <w:top w:val="nil"/>
              <w:bottom w:val="nil"/>
            </w:tcBorders>
          </w:tcPr>
          <w:p w14:paraId="6206BBBA" w14:textId="77777777" w:rsidR="00E03214" w:rsidRPr="00B309AB" w:rsidRDefault="00E03214" w:rsidP="009D344D">
            <w:pPr>
              <w:pStyle w:val="30"/>
              <w:tabs>
                <w:tab w:val="decimal" w:pos="167"/>
              </w:tabs>
            </w:pPr>
            <w:r w:rsidRPr="00B309AB">
              <w:rPr>
                <w:rFonts w:hint="eastAsia"/>
              </w:rPr>
              <w:t xml:space="preserve">11 </w:t>
            </w:r>
            <w:proofErr w:type="spellStart"/>
            <w:r w:rsidR="009D344D" w:rsidRPr="00B309AB">
              <w:t>p</w:t>
            </w:r>
            <w:r w:rsidRPr="00B309AB">
              <w:rPr>
                <w:rFonts w:hint="eastAsia"/>
              </w:rPr>
              <w:t>t</w:t>
            </w:r>
            <w:proofErr w:type="spellEnd"/>
          </w:p>
        </w:tc>
        <w:tc>
          <w:tcPr>
            <w:tcW w:w="672" w:type="dxa"/>
            <w:tcBorders>
              <w:top w:val="nil"/>
              <w:bottom w:val="nil"/>
            </w:tcBorders>
          </w:tcPr>
          <w:p w14:paraId="375CC87B" w14:textId="77777777" w:rsidR="00E03214" w:rsidRPr="00B309AB" w:rsidRDefault="00E03214">
            <w:pPr>
              <w:pStyle w:val="30"/>
              <w:tabs>
                <w:tab w:val="decimal" w:pos="223"/>
              </w:tabs>
            </w:pPr>
            <w:r w:rsidRPr="00B309AB">
              <w:rPr>
                <w:rFonts w:hint="eastAsia"/>
              </w:rPr>
              <w:t xml:space="preserve">14.2 </w:t>
            </w:r>
            <w:proofErr w:type="spellStart"/>
            <w:r w:rsidR="009D344D" w:rsidRPr="00B309AB">
              <w:t>p</w:t>
            </w:r>
            <w:r w:rsidRPr="00B309AB">
              <w:rPr>
                <w:rFonts w:hint="eastAsia"/>
              </w:rPr>
              <w:t>t</w:t>
            </w:r>
            <w:proofErr w:type="spellEnd"/>
          </w:p>
        </w:tc>
        <w:tc>
          <w:tcPr>
            <w:tcW w:w="1460" w:type="dxa"/>
            <w:tcBorders>
              <w:top w:val="nil"/>
              <w:bottom w:val="nil"/>
              <w:right w:val="nil"/>
            </w:tcBorders>
          </w:tcPr>
          <w:p w14:paraId="7D83DE76" w14:textId="77777777" w:rsidR="00E03214" w:rsidRPr="00B309AB" w:rsidRDefault="00E03214">
            <w:pPr>
              <w:pStyle w:val="30"/>
            </w:pPr>
          </w:p>
        </w:tc>
      </w:tr>
      <w:tr w:rsidR="00171A2F" w:rsidRPr="00B309AB" w14:paraId="34A0BAD6" w14:textId="77777777">
        <w:tc>
          <w:tcPr>
            <w:tcW w:w="1288" w:type="dxa"/>
            <w:tcBorders>
              <w:top w:val="nil"/>
              <w:left w:val="nil"/>
              <w:bottom w:val="nil"/>
            </w:tcBorders>
            <w:vAlign w:val="center"/>
          </w:tcPr>
          <w:p w14:paraId="0CAFA483" w14:textId="77777777" w:rsidR="00E03214" w:rsidRPr="00B309AB" w:rsidRDefault="00E03214">
            <w:pPr>
              <w:pStyle w:val="30"/>
            </w:pPr>
            <w:r w:rsidRPr="00B309AB">
              <w:rPr>
                <w:rFonts w:hint="eastAsia"/>
              </w:rPr>
              <w:t>文末脚注参照</w:t>
            </w:r>
          </w:p>
        </w:tc>
        <w:tc>
          <w:tcPr>
            <w:tcW w:w="568" w:type="dxa"/>
            <w:tcBorders>
              <w:top w:val="nil"/>
              <w:bottom w:val="nil"/>
            </w:tcBorders>
          </w:tcPr>
          <w:p w14:paraId="4946FD39" w14:textId="77777777" w:rsidR="00E03214" w:rsidRPr="00B309AB" w:rsidRDefault="00E03214">
            <w:pPr>
              <w:pStyle w:val="30"/>
              <w:jc w:val="center"/>
            </w:pPr>
            <w:r w:rsidRPr="00B309AB">
              <w:rPr>
                <w:rFonts w:hint="eastAsia"/>
              </w:rPr>
              <w:t>a</w:t>
            </w:r>
          </w:p>
        </w:tc>
        <w:tc>
          <w:tcPr>
            <w:tcW w:w="630" w:type="dxa"/>
            <w:tcBorders>
              <w:top w:val="nil"/>
              <w:bottom w:val="nil"/>
            </w:tcBorders>
          </w:tcPr>
          <w:p w14:paraId="436D400F" w14:textId="77777777" w:rsidR="00E03214" w:rsidRPr="00B309AB" w:rsidRDefault="00E03214" w:rsidP="009D344D">
            <w:pPr>
              <w:pStyle w:val="30"/>
              <w:tabs>
                <w:tab w:val="decimal" w:pos="167"/>
              </w:tabs>
            </w:pPr>
            <w:r w:rsidRPr="00B309AB">
              <w:rPr>
                <w:rFonts w:hint="eastAsia"/>
              </w:rPr>
              <w:t xml:space="preserve">9 </w:t>
            </w:r>
            <w:proofErr w:type="spellStart"/>
            <w:r w:rsidR="009D344D" w:rsidRPr="00B309AB">
              <w:t>p</w:t>
            </w:r>
            <w:r w:rsidRPr="00B309AB">
              <w:rPr>
                <w:rFonts w:hint="eastAsia"/>
              </w:rPr>
              <w:t>t</w:t>
            </w:r>
            <w:proofErr w:type="spellEnd"/>
          </w:p>
        </w:tc>
        <w:tc>
          <w:tcPr>
            <w:tcW w:w="672" w:type="dxa"/>
            <w:tcBorders>
              <w:top w:val="nil"/>
              <w:bottom w:val="nil"/>
            </w:tcBorders>
          </w:tcPr>
          <w:p w14:paraId="513F5CCF" w14:textId="77777777" w:rsidR="00E03214" w:rsidRPr="00B309AB" w:rsidRDefault="00E03214">
            <w:pPr>
              <w:pStyle w:val="30"/>
              <w:tabs>
                <w:tab w:val="decimal" w:pos="223"/>
              </w:tabs>
            </w:pPr>
            <w:r w:rsidRPr="00B309AB">
              <w:t>–</w:t>
            </w:r>
          </w:p>
        </w:tc>
        <w:tc>
          <w:tcPr>
            <w:tcW w:w="1460" w:type="dxa"/>
            <w:tcBorders>
              <w:top w:val="nil"/>
              <w:bottom w:val="nil"/>
              <w:right w:val="nil"/>
            </w:tcBorders>
          </w:tcPr>
          <w:p w14:paraId="06D8577B" w14:textId="77777777" w:rsidR="00E03214" w:rsidRPr="00B309AB" w:rsidRDefault="00E03214">
            <w:pPr>
              <w:pStyle w:val="30"/>
            </w:pPr>
          </w:p>
        </w:tc>
      </w:tr>
      <w:tr w:rsidR="00171A2F" w:rsidRPr="00B309AB" w14:paraId="74008C75" w14:textId="77777777">
        <w:tc>
          <w:tcPr>
            <w:tcW w:w="1288" w:type="dxa"/>
            <w:tcBorders>
              <w:top w:val="nil"/>
              <w:left w:val="nil"/>
              <w:bottom w:val="nil"/>
            </w:tcBorders>
            <w:vAlign w:val="center"/>
          </w:tcPr>
          <w:p w14:paraId="152C8394" w14:textId="77777777" w:rsidR="00E03214" w:rsidRPr="00B309AB" w:rsidRDefault="00E03214">
            <w:pPr>
              <w:pStyle w:val="30"/>
            </w:pPr>
            <w:r w:rsidRPr="00B309AB">
              <w:rPr>
                <w:rFonts w:hint="eastAsia"/>
              </w:rPr>
              <w:t>文末脚注文字列</w:t>
            </w:r>
          </w:p>
        </w:tc>
        <w:tc>
          <w:tcPr>
            <w:tcW w:w="568" w:type="dxa"/>
            <w:tcBorders>
              <w:top w:val="nil"/>
              <w:bottom w:val="nil"/>
            </w:tcBorders>
          </w:tcPr>
          <w:p w14:paraId="67C08474" w14:textId="77777777" w:rsidR="00E03214" w:rsidRPr="00B309AB" w:rsidRDefault="00E03214">
            <w:pPr>
              <w:pStyle w:val="30"/>
              <w:jc w:val="center"/>
            </w:pPr>
            <w:r w:rsidRPr="00B309AB">
              <w:rPr>
                <w:rFonts w:hint="eastAsia"/>
              </w:rPr>
              <w:t>a</w:t>
            </w:r>
          </w:p>
        </w:tc>
        <w:tc>
          <w:tcPr>
            <w:tcW w:w="630" w:type="dxa"/>
            <w:tcBorders>
              <w:top w:val="nil"/>
              <w:bottom w:val="nil"/>
            </w:tcBorders>
          </w:tcPr>
          <w:p w14:paraId="5FA63F1D" w14:textId="77777777" w:rsidR="00E03214" w:rsidRPr="00B309AB" w:rsidRDefault="00E03214">
            <w:pPr>
              <w:pStyle w:val="30"/>
              <w:tabs>
                <w:tab w:val="decimal" w:pos="167"/>
              </w:tabs>
            </w:pPr>
            <w:r w:rsidRPr="00B309AB">
              <w:rPr>
                <w:rFonts w:hint="eastAsia"/>
              </w:rPr>
              <w:t xml:space="preserve">8 </w:t>
            </w:r>
            <w:proofErr w:type="spellStart"/>
            <w:r w:rsidR="009D344D" w:rsidRPr="00B309AB">
              <w:t>p</w:t>
            </w:r>
            <w:r w:rsidRPr="00B309AB">
              <w:rPr>
                <w:rFonts w:hint="eastAsia"/>
              </w:rPr>
              <w:t>t</w:t>
            </w:r>
            <w:proofErr w:type="spellEnd"/>
          </w:p>
        </w:tc>
        <w:tc>
          <w:tcPr>
            <w:tcW w:w="672" w:type="dxa"/>
            <w:tcBorders>
              <w:top w:val="nil"/>
              <w:bottom w:val="nil"/>
            </w:tcBorders>
          </w:tcPr>
          <w:p w14:paraId="07D027BC" w14:textId="77777777" w:rsidR="00E03214" w:rsidRPr="00B309AB" w:rsidRDefault="00E03214">
            <w:pPr>
              <w:pStyle w:val="30"/>
              <w:tabs>
                <w:tab w:val="decimal" w:pos="223"/>
              </w:tabs>
            </w:pPr>
            <w:r w:rsidRPr="00B309AB">
              <w:rPr>
                <w:rFonts w:hint="eastAsia"/>
              </w:rPr>
              <w:t xml:space="preserve">11.2 </w:t>
            </w:r>
            <w:proofErr w:type="spellStart"/>
            <w:r w:rsidR="009D344D" w:rsidRPr="00B309AB">
              <w:t>p</w:t>
            </w:r>
            <w:r w:rsidRPr="00B309AB">
              <w:rPr>
                <w:rFonts w:hint="eastAsia"/>
              </w:rPr>
              <w:t>t</w:t>
            </w:r>
            <w:proofErr w:type="spellEnd"/>
          </w:p>
        </w:tc>
        <w:tc>
          <w:tcPr>
            <w:tcW w:w="1460" w:type="dxa"/>
            <w:tcBorders>
              <w:top w:val="nil"/>
              <w:bottom w:val="nil"/>
              <w:right w:val="nil"/>
            </w:tcBorders>
          </w:tcPr>
          <w:p w14:paraId="579115DC" w14:textId="77777777" w:rsidR="00E03214" w:rsidRPr="00B309AB" w:rsidRDefault="00E03214">
            <w:pPr>
              <w:pStyle w:val="30"/>
            </w:pPr>
            <w:r w:rsidRPr="00B309AB">
              <w:rPr>
                <w:rFonts w:hint="eastAsia"/>
              </w:rPr>
              <w:t>ぶら下げ</w:t>
            </w:r>
            <w:r w:rsidRPr="00B309AB">
              <w:rPr>
                <w:rFonts w:hint="eastAsia"/>
              </w:rPr>
              <w:t>2</w:t>
            </w:r>
            <w:r w:rsidRPr="00B309AB">
              <w:rPr>
                <w:rFonts w:hint="eastAsia"/>
              </w:rPr>
              <w:t>字</w:t>
            </w:r>
          </w:p>
        </w:tc>
      </w:tr>
      <w:tr w:rsidR="00171A2F" w:rsidRPr="00B309AB" w14:paraId="4FD9F9A3" w14:textId="77777777">
        <w:tc>
          <w:tcPr>
            <w:tcW w:w="1288" w:type="dxa"/>
            <w:tcBorders>
              <w:top w:val="nil"/>
              <w:left w:val="nil"/>
            </w:tcBorders>
            <w:vAlign w:val="center"/>
          </w:tcPr>
          <w:p w14:paraId="54196827" w14:textId="77777777" w:rsidR="00E03214" w:rsidRPr="00B309AB" w:rsidRDefault="00E03214">
            <w:pPr>
              <w:pStyle w:val="30"/>
            </w:pPr>
            <w:r w:rsidRPr="00B309AB">
              <w:rPr>
                <w:rFonts w:hint="eastAsia"/>
              </w:rPr>
              <w:t>概要</w:t>
            </w:r>
          </w:p>
        </w:tc>
        <w:tc>
          <w:tcPr>
            <w:tcW w:w="568" w:type="dxa"/>
            <w:tcBorders>
              <w:top w:val="nil"/>
            </w:tcBorders>
          </w:tcPr>
          <w:p w14:paraId="6DBD7F8D" w14:textId="77777777" w:rsidR="00E03214" w:rsidRPr="00B309AB" w:rsidRDefault="00E03214">
            <w:pPr>
              <w:pStyle w:val="30"/>
              <w:jc w:val="center"/>
            </w:pPr>
            <w:r w:rsidRPr="00B309AB">
              <w:rPr>
                <w:rFonts w:hint="eastAsia"/>
              </w:rPr>
              <w:t>a</w:t>
            </w:r>
          </w:p>
        </w:tc>
        <w:tc>
          <w:tcPr>
            <w:tcW w:w="630" w:type="dxa"/>
            <w:tcBorders>
              <w:top w:val="nil"/>
            </w:tcBorders>
          </w:tcPr>
          <w:p w14:paraId="19D326D5" w14:textId="77777777" w:rsidR="00E03214" w:rsidRPr="00B309AB" w:rsidRDefault="00E03214">
            <w:pPr>
              <w:pStyle w:val="30"/>
              <w:tabs>
                <w:tab w:val="decimal" w:pos="167"/>
              </w:tabs>
            </w:pPr>
            <w:r w:rsidRPr="00B309AB">
              <w:rPr>
                <w:rFonts w:hint="eastAsia"/>
              </w:rPr>
              <w:t xml:space="preserve">9 </w:t>
            </w:r>
            <w:proofErr w:type="spellStart"/>
            <w:r w:rsidR="009D344D" w:rsidRPr="00B309AB">
              <w:t>p</w:t>
            </w:r>
            <w:r w:rsidRPr="00B309AB">
              <w:rPr>
                <w:rFonts w:hint="eastAsia"/>
              </w:rPr>
              <w:t>t</w:t>
            </w:r>
            <w:proofErr w:type="spellEnd"/>
          </w:p>
        </w:tc>
        <w:tc>
          <w:tcPr>
            <w:tcW w:w="672" w:type="dxa"/>
            <w:tcBorders>
              <w:top w:val="nil"/>
            </w:tcBorders>
          </w:tcPr>
          <w:p w14:paraId="54856E5A" w14:textId="77777777" w:rsidR="00E03214" w:rsidRPr="00B309AB" w:rsidRDefault="00E03214">
            <w:pPr>
              <w:pStyle w:val="30"/>
              <w:tabs>
                <w:tab w:val="decimal" w:pos="223"/>
              </w:tabs>
            </w:pPr>
            <w:r w:rsidRPr="00B309AB">
              <w:rPr>
                <w:rFonts w:hint="eastAsia"/>
              </w:rPr>
              <w:t xml:space="preserve">14.2 </w:t>
            </w:r>
            <w:proofErr w:type="spellStart"/>
            <w:r w:rsidR="009D344D" w:rsidRPr="00B309AB">
              <w:t>p</w:t>
            </w:r>
            <w:r w:rsidRPr="00B309AB">
              <w:rPr>
                <w:rFonts w:hint="eastAsia"/>
              </w:rPr>
              <w:t>t</w:t>
            </w:r>
            <w:proofErr w:type="spellEnd"/>
          </w:p>
        </w:tc>
        <w:tc>
          <w:tcPr>
            <w:tcW w:w="1460" w:type="dxa"/>
            <w:tcBorders>
              <w:top w:val="nil"/>
              <w:right w:val="nil"/>
            </w:tcBorders>
          </w:tcPr>
          <w:p w14:paraId="1DE75CA5" w14:textId="77777777" w:rsidR="00E03214" w:rsidRPr="00B309AB" w:rsidRDefault="00E03214">
            <w:pPr>
              <w:pStyle w:val="30"/>
            </w:pPr>
            <w:r w:rsidRPr="00B309AB">
              <w:rPr>
                <w:rFonts w:hint="eastAsia"/>
              </w:rPr>
              <w:t>左右インデント</w:t>
            </w:r>
            <w:r w:rsidRPr="00B309AB">
              <w:rPr>
                <w:rFonts w:hint="eastAsia"/>
              </w:rPr>
              <w:t>1cm</w:t>
            </w:r>
          </w:p>
        </w:tc>
      </w:tr>
    </w:tbl>
    <w:p w14:paraId="784AB7EE" w14:textId="77777777" w:rsidR="00E03214" w:rsidRPr="00B309AB" w:rsidRDefault="00E03214">
      <w:pPr>
        <w:pStyle w:val="30"/>
      </w:pPr>
      <w:r w:rsidRPr="00B309AB">
        <w:rPr>
          <w:rFonts w:hint="eastAsia"/>
        </w:rPr>
        <w:t xml:space="preserve">* </w:t>
      </w:r>
      <w:r w:rsidRPr="00B309AB">
        <w:rPr>
          <w:rFonts w:hint="eastAsia"/>
        </w:rPr>
        <w:t>フォント：</w:t>
      </w:r>
      <w:r w:rsidRPr="00B309AB">
        <w:rPr>
          <w:rFonts w:hint="eastAsia"/>
        </w:rPr>
        <w:tab/>
        <w:t>a</w:t>
      </w:r>
      <w:r w:rsidRPr="00B309AB">
        <w:rPr>
          <w:rFonts w:hint="eastAsia"/>
        </w:rPr>
        <w:t>（</w:t>
      </w:r>
      <w:r w:rsidRPr="00B309AB">
        <w:rPr>
          <w:rFonts w:hint="eastAsia"/>
        </w:rPr>
        <w:t>MS</w:t>
      </w:r>
      <w:r w:rsidRPr="00B309AB">
        <w:rPr>
          <w:rFonts w:hint="eastAsia"/>
        </w:rPr>
        <w:t>明朝，</w:t>
      </w:r>
      <w:r w:rsidRPr="00B309AB">
        <w:rPr>
          <w:rFonts w:hint="eastAsia"/>
        </w:rPr>
        <w:t>Times New Roman</w:t>
      </w:r>
      <w:r w:rsidRPr="00B309AB">
        <w:rPr>
          <w:rFonts w:hint="eastAsia"/>
        </w:rPr>
        <w:t>）</w:t>
      </w:r>
    </w:p>
    <w:p w14:paraId="657F1DDE" w14:textId="77777777" w:rsidR="00E03214" w:rsidRPr="00B309AB" w:rsidRDefault="00E03214">
      <w:pPr>
        <w:pStyle w:val="30"/>
      </w:pPr>
      <w:r w:rsidRPr="00B309AB">
        <w:rPr>
          <w:rFonts w:hint="eastAsia"/>
        </w:rPr>
        <w:tab/>
        <w:t>b</w:t>
      </w:r>
      <w:r w:rsidRPr="00B309AB">
        <w:rPr>
          <w:rFonts w:hint="eastAsia"/>
        </w:rPr>
        <w:t>（ＭＳゴシック，</w:t>
      </w:r>
      <w:r w:rsidRPr="00B309AB">
        <w:rPr>
          <w:rFonts w:hint="eastAsia"/>
        </w:rPr>
        <w:t>Arial</w:t>
      </w:r>
      <w:r w:rsidRPr="00B309AB">
        <w:rPr>
          <w:rFonts w:hint="eastAsia"/>
        </w:rPr>
        <w:t>、</w:t>
      </w:r>
      <w:r w:rsidRPr="00B309AB">
        <w:rPr>
          <w:rFonts w:hint="eastAsia"/>
        </w:rPr>
        <w:t>Helvetica</w:t>
      </w:r>
      <w:r w:rsidRPr="00B309AB">
        <w:rPr>
          <w:rFonts w:hint="eastAsia"/>
        </w:rPr>
        <w:t>）</w:t>
      </w:r>
    </w:p>
    <w:p w14:paraId="58A9C9F4" w14:textId="77777777" w:rsidR="00E03214" w:rsidRPr="00B309AB" w:rsidRDefault="00E03214">
      <w:pPr>
        <w:pStyle w:val="a0"/>
      </w:pPr>
    </w:p>
    <w:p w14:paraId="04B57C99" w14:textId="77777777" w:rsidR="00E03214" w:rsidRPr="00B309AB" w:rsidRDefault="00E03214">
      <w:pPr>
        <w:pStyle w:val="1"/>
        <w:ind w:left="360" w:hanging="360"/>
      </w:pPr>
      <w:r w:rsidRPr="00B309AB">
        <w:rPr>
          <w:rFonts w:hint="eastAsia"/>
        </w:rPr>
        <w:t>論文題目部分のレイアウト</w:t>
      </w:r>
    </w:p>
    <w:p w14:paraId="41799CB9" w14:textId="77777777" w:rsidR="00E03214" w:rsidRPr="00B309AB" w:rsidRDefault="00E03214">
      <w:pPr>
        <w:pStyle w:val="a0"/>
      </w:pPr>
    </w:p>
    <w:p w14:paraId="717E4650" w14:textId="77777777" w:rsidR="00E03214" w:rsidRPr="00B309AB" w:rsidRDefault="00E03214">
      <w:pPr>
        <w:pStyle w:val="a0"/>
      </w:pPr>
      <w:r w:rsidRPr="00B309AB">
        <w:rPr>
          <w:rFonts w:eastAsia="Mincho" w:hint="eastAsia"/>
        </w:rPr>
        <w:t>論文題目部分は，論文題目，著者名，所属機関名，役職，</w:t>
      </w:r>
      <w:r w:rsidRPr="00B309AB">
        <w:rPr>
          <w:rFonts w:eastAsia="Mincho" w:hint="eastAsia"/>
        </w:rPr>
        <w:t>E-mail</w:t>
      </w:r>
      <w:r w:rsidRPr="00B309AB">
        <w:rPr>
          <w:rFonts w:eastAsia="Mincho" w:hint="eastAsia"/>
        </w:rPr>
        <w:t>から構成されます。それぞれ，次の順に横</w:t>
      </w:r>
      <w:r w:rsidRPr="00B309AB">
        <w:rPr>
          <w:rFonts w:eastAsia="Mincho" w:hint="eastAsia"/>
        </w:rPr>
        <w:t>1</w:t>
      </w:r>
      <w:r w:rsidRPr="00B309AB">
        <w:rPr>
          <w:rFonts w:eastAsia="Mincho" w:hint="eastAsia"/>
        </w:rPr>
        <w:t>段組で記載してください。設定は，前章のスタイル一覧を参照してください。</w:t>
      </w:r>
    </w:p>
    <w:p w14:paraId="145C547D" w14:textId="77777777" w:rsidR="00E03214" w:rsidRPr="00B309AB" w:rsidRDefault="00E03214">
      <w:pPr>
        <w:pStyle w:val="a0"/>
      </w:pPr>
    </w:p>
    <w:p w14:paraId="352208C4" w14:textId="77777777" w:rsidR="00E03214" w:rsidRPr="00B309AB" w:rsidRDefault="00E03214">
      <w:pPr>
        <w:pStyle w:val="a0"/>
        <w:ind w:left="720" w:hangingChars="400" w:hanging="720"/>
      </w:pPr>
      <w:r w:rsidRPr="00B309AB">
        <w:rPr>
          <w:rFonts w:hint="eastAsia"/>
        </w:rPr>
        <w:t>主　題：論文の題目</w:t>
      </w:r>
    </w:p>
    <w:p w14:paraId="75B71A5F" w14:textId="77777777" w:rsidR="00E03214" w:rsidRPr="00B309AB" w:rsidRDefault="00E03214">
      <w:pPr>
        <w:pStyle w:val="a0"/>
        <w:ind w:left="720" w:hangingChars="400" w:hanging="720"/>
      </w:pPr>
      <w:r w:rsidRPr="00B309AB">
        <w:rPr>
          <w:rFonts w:hint="eastAsia"/>
        </w:rPr>
        <w:t>副　題：副題があるときはここに書きますが，なければこの行は不要です。スタイルは題目と同じです。</w:t>
      </w:r>
    </w:p>
    <w:p w14:paraId="0C7BA02E" w14:textId="2F514451" w:rsidR="00E03214" w:rsidRPr="00B309AB" w:rsidRDefault="00E03214">
      <w:pPr>
        <w:pStyle w:val="a0"/>
        <w:ind w:left="720" w:hangingChars="400" w:hanging="720"/>
      </w:pPr>
      <w:r w:rsidRPr="00B309AB">
        <w:rPr>
          <w:rFonts w:hint="eastAsia"/>
        </w:rPr>
        <w:t>著者名：著者名を並べます。</w:t>
      </w:r>
      <w:r w:rsidR="00753904" w:rsidRPr="00B309AB">
        <w:t>姓と名のどちらかが一文字の場合には姓名の間に</w:t>
      </w:r>
      <w:r w:rsidR="00753904" w:rsidRPr="00B309AB">
        <w:rPr>
          <w:rFonts w:hint="eastAsia"/>
        </w:rPr>
        <w:t>半角</w:t>
      </w:r>
      <w:r w:rsidR="00753904" w:rsidRPr="00B309AB">
        <w:t>スペースを</w:t>
      </w:r>
      <w:r w:rsidR="00753904" w:rsidRPr="00B309AB">
        <w:rPr>
          <w:rFonts w:hint="eastAsia"/>
        </w:rPr>
        <w:t>一つ</w:t>
      </w:r>
      <w:r w:rsidR="00753904" w:rsidRPr="00B309AB">
        <w:t>入れ</w:t>
      </w:r>
      <w:r w:rsidR="00753904" w:rsidRPr="00B309AB">
        <w:rPr>
          <w:rFonts w:hint="eastAsia"/>
        </w:rPr>
        <w:t>ます。また，</w:t>
      </w:r>
      <w:r w:rsidRPr="00B309AB">
        <w:rPr>
          <w:rFonts w:hint="eastAsia"/>
        </w:rPr>
        <w:t>上添え字で所属を表す番号を示します。</w:t>
      </w:r>
      <w:r w:rsidR="002649CE" w:rsidRPr="00B309AB">
        <w:rPr>
          <w:rFonts w:hint="eastAsia"/>
        </w:rPr>
        <w:t>なお，複数の著者が同一所属の場合は</w:t>
      </w:r>
      <w:r w:rsidR="00CB11B7" w:rsidRPr="00B309AB">
        <w:rPr>
          <w:rFonts w:hint="eastAsia"/>
        </w:rPr>
        <w:t>，</w:t>
      </w:r>
      <w:r w:rsidR="002649CE" w:rsidRPr="00B309AB">
        <w:rPr>
          <w:rFonts w:hint="eastAsia"/>
        </w:rPr>
        <w:t>同じ所属番号</w:t>
      </w:r>
      <w:r w:rsidR="00D41CBC" w:rsidRPr="00B309AB">
        <w:rPr>
          <w:rFonts w:hint="eastAsia"/>
        </w:rPr>
        <w:t>とし</w:t>
      </w:r>
      <w:r w:rsidR="00580DC6" w:rsidRPr="00B309AB">
        <w:rPr>
          <w:rFonts w:hint="eastAsia"/>
        </w:rPr>
        <w:t>ます。</w:t>
      </w:r>
      <w:r w:rsidR="002649CE" w:rsidRPr="00B309AB">
        <w:rPr>
          <w:rFonts w:hint="eastAsia"/>
        </w:rPr>
        <w:t>全員の所属を記載する必要はありません。</w:t>
      </w:r>
    </w:p>
    <w:p w14:paraId="7DBCCD50" w14:textId="28CDFA1D" w:rsidR="00E03214" w:rsidRPr="00B309AB" w:rsidRDefault="00E03214" w:rsidP="002649CE">
      <w:pPr>
        <w:pStyle w:val="a0"/>
        <w:ind w:left="720" w:hangingChars="400" w:hanging="720"/>
      </w:pPr>
      <w:r w:rsidRPr="00B309AB">
        <w:rPr>
          <w:rFonts w:hint="eastAsia"/>
        </w:rPr>
        <w:t>所　属：所属組織と部署を示します。株式会社，財団法人，独立行政法人などの組織の種類を表す部分</w:t>
      </w:r>
      <w:r w:rsidR="004A507C" w:rsidRPr="00B309AB">
        <w:rPr>
          <w:rFonts w:hint="eastAsia"/>
        </w:rPr>
        <w:t>は原則として省略します。ただし，</w:t>
      </w:r>
      <w:r w:rsidR="00806174" w:rsidRPr="00B309AB">
        <w:rPr>
          <w:rFonts w:hint="eastAsia"/>
        </w:rPr>
        <w:t>記載</w:t>
      </w:r>
      <w:r w:rsidR="00816809" w:rsidRPr="00B309AB">
        <w:rPr>
          <w:rFonts w:hint="eastAsia"/>
        </w:rPr>
        <w:t>する</w:t>
      </w:r>
      <w:r w:rsidR="00806174" w:rsidRPr="00B309AB">
        <w:rPr>
          <w:rFonts w:hint="eastAsia"/>
        </w:rPr>
        <w:t>場合は</w:t>
      </w:r>
      <w:r w:rsidR="004A507C" w:rsidRPr="00B309AB">
        <w:rPr>
          <w:rFonts w:hint="eastAsia"/>
        </w:rPr>
        <w:t>略記と</w:t>
      </w:r>
      <w:r w:rsidR="006371ED" w:rsidRPr="00B309AB">
        <w:rPr>
          <w:rFonts w:hint="eastAsia"/>
        </w:rPr>
        <w:t>します</w:t>
      </w:r>
      <w:r w:rsidRPr="00B309AB">
        <w:rPr>
          <w:rFonts w:hint="eastAsia"/>
        </w:rPr>
        <w:t>。</w:t>
      </w:r>
    </w:p>
    <w:p w14:paraId="4F1D76A4" w14:textId="77777777" w:rsidR="00E03214" w:rsidRPr="00B309AB" w:rsidRDefault="00E03214">
      <w:pPr>
        <w:pStyle w:val="a0"/>
      </w:pPr>
    </w:p>
    <w:p w14:paraId="385D3FBB" w14:textId="77777777" w:rsidR="00E03214" w:rsidRPr="00B309AB" w:rsidRDefault="00E03214">
      <w:pPr>
        <w:pStyle w:val="1"/>
        <w:ind w:left="300" w:hangingChars="150" w:hanging="300"/>
      </w:pPr>
      <w:r w:rsidRPr="00B309AB">
        <w:rPr>
          <w:rFonts w:hint="eastAsia"/>
        </w:rPr>
        <w:t>本文のレイアウト</w:t>
      </w:r>
    </w:p>
    <w:p w14:paraId="6C62ADB7" w14:textId="77777777" w:rsidR="00E03214" w:rsidRPr="00B309AB" w:rsidRDefault="00E03214">
      <w:pPr>
        <w:pStyle w:val="a0"/>
      </w:pPr>
    </w:p>
    <w:p w14:paraId="20AF3BF2" w14:textId="2C686FAC" w:rsidR="00E03214" w:rsidRPr="00B309AB" w:rsidRDefault="00E03214">
      <w:pPr>
        <w:pStyle w:val="a0"/>
        <w:rPr>
          <w:rFonts w:eastAsia="Mincho"/>
        </w:rPr>
      </w:pPr>
      <w:r w:rsidRPr="00B309AB">
        <w:rPr>
          <w:rFonts w:eastAsia="Mincho" w:hint="eastAsia"/>
        </w:rPr>
        <w:t>本文は</w:t>
      </w:r>
      <w:r w:rsidRPr="00B309AB">
        <w:rPr>
          <w:rFonts w:eastAsia="Mincho" w:hint="eastAsia"/>
        </w:rPr>
        <w:t>2</w:t>
      </w:r>
      <w:r w:rsidRPr="00B309AB">
        <w:rPr>
          <w:rFonts w:eastAsia="Mincho" w:hint="eastAsia"/>
        </w:rPr>
        <w:t>段組です。</w:t>
      </w:r>
      <w:r w:rsidRPr="00B309AB">
        <w:rPr>
          <w:rFonts w:eastAsia="Mincho" w:hint="eastAsia"/>
        </w:rPr>
        <w:t>1</w:t>
      </w:r>
      <w:r w:rsidRPr="00B309AB">
        <w:rPr>
          <w:rFonts w:eastAsia="Mincho" w:hint="eastAsia"/>
        </w:rPr>
        <w:t>段</w:t>
      </w:r>
      <w:r w:rsidRPr="00B309AB">
        <w:rPr>
          <w:rFonts w:eastAsia="Mincho" w:hint="eastAsia"/>
        </w:rPr>
        <w:t>1</w:t>
      </w:r>
      <w:r w:rsidRPr="00B309AB">
        <w:rPr>
          <w:rFonts w:eastAsia="Mincho" w:hint="eastAsia"/>
        </w:rPr>
        <w:t>行が全角で</w:t>
      </w:r>
      <w:r w:rsidRPr="00B309AB">
        <w:rPr>
          <w:rFonts w:eastAsia="Mincho" w:hint="eastAsia"/>
        </w:rPr>
        <w:t>25</w:t>
      </w:r>
      <w:r w:rsidRPr="00B309AB">
        <w:rPr>
          <w:rFonts w:eastAsia="Mincho" w:hint="eastAsia"/>
        </w:rPr>
        <w:t>文字，</w:t>
      </w:r>
      <w:r w:rsidRPr="00B309AB">
        <w:rPr>
          <w:rFonts w:eastAsia="Mincho" w:hint="eastAsia"/>
        </w:rPr>
        <w:t>1</w:t>
      </w:r>
      <w:r w:rsidRPr="00B309AB">
        <w:rPr>
          <w:rFonts w:eastAsia="Mincho" w:hint="eastAsia"/>
        </w:rPr>
        <w:t>ページ</w:t>
      </w:r>
      <w:r w:rsidRPr="00B309AB">
        <w:rPr>
          <w:rFonts w:eastAsia="Mincho" w:hint="eastAsia"/>
        </w:rPr>
        <w:t>52</w:t>
      </w:r>
      <w:r w:rsidRPr="00B309AB">
        <w:rPr>
          <w:rFonts w:eastAsia="Mincho" w:hint="eastAsia"/>
        </w:rPr>
        <w:t>行となるよう設定します。このテンプレートが使えないときには，</w:t>
      </w:r>
      <w:r w:rsidRPr="00B309AB">
        <w:rPr>
          <w:rFonts w:eastAsia="Mincho"/>
        </w:rPr>
        <w:fldChar w:fldCharType="begin"/>
      </w:r>
      <w:r w:rsidRPr="00B309AB">
        <w:rPr>
          <w:rFonts w:eastAsia="Mincho"/>
        </w:rPr>
        <w:instrText xml:space="preserve"> REF _Ref102027762 \h </w:instrText>
      </w:r>
      <w:r w:rsidR="00E2417B" w:rsidRPr="00B309AB">
        <w:rPr>
          <w:rFonts w:eastAsia="Mincho"/>
        </w:rPr>
        <w:instrText xml:space="preserve"> \* MERGEFORMAT </w:instrText>
      </w:r>
      <w:r w:rsidRPr="00B309AB">
        <w:rPr>
          <w:rFonts w:eastAsia="Mincho"/>
        </w:rPr>
      </w:r>
      <w:r w:rsidRPr="00B309AB">
        <w:rPr>
          <w:rFonts w:eastAsia="Mincho"/>
        </w:rPr>
        <w:fldChar w:fldCharType="separate"/>
      </w:r>
      <w:r w:rsidRPr="00B309AB">
        <w:rPr>
          <w:rFonts w:hint="eastAsia"/>
        </w:rPr>
        <w:t>表</w:t>
      </w:r>
      <w:r w:rsidRPr="00B309AB">
        <w:rPr>
          <w:rFonts w:hint="eastAsia"/>
        </w:rPr>
        <w:t xml:space="preserve"> </w:t>
      </w:r>
      <w:r w:rsidRPr="00B309AB">
        <w:rPr>
          <w:noProof/>
        </w:rPr>
        <w:t>1</w:t>
      </w:r>
      <w:r w:rsidRPr="00B309AB">
        <w:rPr>
          <w:rFonts w:eastAsia="Mincho"/>
        </w:rPr>
        <w:fldChar w:fldCharType="end"/>
      </w:r>
      <w:r w:rsidRPr="00B309AB">
        <w:rPr>
          <w:rFonts w:eastAsia="Mincho" w:hint="eastAsia"/>
        </w:rPr>
        <w:t>を参照にしてなるべく近い設定としてください。用いるスタイルは，本文インデント，本文のいずれかです。</w:t>
      </w:r>
    </w:p>
    <w:p w14:paraId="7D9B6D21" w14:textId="77777777" w:rsidR="00E03214" w:rsidRPr="00B309AB" w:rsidRDefault="00E03214">
      <w:pPr>
        <w:pStyle w:val="a0"/>
        <w:rPr>
          <w:rFonts w:eastAsia="Mincho"/>
        </w:rPr>
      </w:pPr>
    </w:p>
    <w:p w14:paraId="4EB6905C" w14:textId="77777777" w:rsidR="00E03214" w:rsidRPr="00B309AB" w:rsidRDefault="00E03214">
      <w:pPr>
        <w:pStyle w:val="2"/>
      </w:pPr>
      <w:r w:rsidRPr="00B309AB">
        <w:rPr>
          <w:rFonts w:hint="eastAsia"/>
        </w:rPr>
        <w:t>原則</w:t>
      </w:r>
    </w:p>
    <w:p w14:paraId="4CCCFF8C" w14:textId="77777777" w:rsidR="00E03214" w:rsidRPr="00B309AB" w:rsidRDefault="00E03214">
      <w:pPr>
        <w:pStyle w:val="a0"/>
        <w:rPr>
          <w:rFonts w:eastAsia="Mincho"/>
        </w:rPr>
      </w:pPr>
      <w:r w:rsidRPr="00B309AB">
        <w:rPr>
          <w:rFonts w:eastAsia="Mincho" w:hint="eastAsia"/>
        </w:rPr>
        <w:t>本文のフォントは漢字・仮名は</w:t>
      </w:r>
      <w:r w:rsidRPr="00B309AB">
        <w:rPr>
          <w:rFonts w:eastAsia="Mincho" w:hint="eastAsia"/>
        </w:rPr>
        <w:t>MS</w:t>
      </w:r>
      <w:r w:rsidRPr="00B309AB">
        <w:rPr>
          <w:rFonts w:eastAsia="Mincho" w:hint="eastAsia"/>
        </w:rPr>
        <w:t>明朝などの明朝体，英字・数字は</w:t>
      </w:r>
      <w:r w:rsidRPr="00B309AB">
        <w:rPr>
          <w:rFonts w:eastAsia="Mincho" w:hint="eastAsia"/>
        </w:rPr>
        <w:t>Times New Roman</w:t>
      </w:r>
      <w:r w:rsidRPr="00B309AB">
        <w:rPr>
          <w:rFonts w:eastAsia="Mincho" w:hint="eastAsia"/>
        </w:rPr>
        <w:t>などの代表的な</w:t>
      </w:r>
      <w:r w:rsidRPr="00B309AB">
        <w:rPr>
          <w:rFonts w:eastAsia="Mincho" w:hint="eastAsia"/>
        </w:rPr>
        <w:t>Roman</w:t>
      </w:r>
      <w:r w:rsidRPr="00B309AB">
        <w:rPr>
          <w:rFonts w:eastAsia="Mincho" w:hint="eastAsia"/>
        </w:rPr>
        <w:t>体を用います。また，句読点は「，」と「。」を用います。</w:t>
      </w:r>
    </w:p>
    <w:p w14:paraId="6F748DCD" w14:textId="77777777" w:rsidR="00E03214" w:rsidRPr="00B309AB" w:rsidRDefault="00E03214">
      <w:pPr>
        <w:pStyle w:val="a0"/>
        <w:rPr>
          <w:rFonts w:eastAsia="Mincho"/>
        </w:rPr>
      </w:pPr>
      <w:r w:rsidRPr="00B309AB">
        <w:rPr>
          <w:rFonts w:eastAsia="Mincho" w:hint="eastAsia"/>
        </w:rPr>
        <w:t>漢字は，原則として当用漢字を用います。ただし，当用</w:t>
      </w:r>
      <w:r w:rsidRPr="00B309AB">
        <w:rPr>
          <w:rFonts w:eastAsia="Mincho" w:hint="eastAsia"/>
        </w:rPr>
        <w:lastRenderedPageBreak/>
        <w:t>漢字を用いないことが慣例となっている学術用語，氏名などはこの限りではありません。</w:t>
      </w:r>
    </w:p>
    <w:p w14:paraId="6570D98C" w14:textId="77777777" w:rsidR="00E03214" w:rsidRPr="00B309AB" w:rsidRDefault="00E03214">
      <w:pPr>
        <w:pStyle w:val="a0"/>
        <w:rPr>
          <w:rFonts w:eastAsia="Mincho"/>
        </w:rPr>
      </w:pPr>
      <w:r w:rsidRPr="00B309AB">
        <w:rPr>
          <w:rFonts w:eastAsia="Mincho" w:hint="eastAsia"/>
        </w:rPr>
        <w:t>数字は原則としてアラビア数字を用いますが，慣用となっている数字，たとえば，一部，数十個，などは漢数字とします。</w:t>
      </w:r>
    </w:p>
    <w:p w14:paraId="3556B53D" w14:textId="77777777" w:rsidR="00E03214" w:rsidRPr="00B309AB" w:rsidRDefault="00E03214">
      <w:pPr>
        <w:pStyle w:val="a0"/>
        <w:rPr>
          <w:rFonts w:eastAsia="Mincho"/>
        </w:rPr>
      </w:pPr>
      <w:r w:rsidRPr="00B309AB">
        <w:rPr>
          <w:rFonts w:eastAsia="Mincho" w:hint="eastAsia"/>
        </w:rPr>
        <w:t>年号は原則として西暦年を用い，和暦は使いません。</w:t>
      </w:r>
    </w:p>
    <w:p w14:paraId="5A73B5C8" w14:textId="77777777" w:rsidR="00E03214" w:rsidRPr="00B309AB" w:rsidRDefault="00E03214">
      <w:pPr>
        <w:pStyle w:val="a0"/>
        <w:rPr>
          <w:rFonts w:eastAsia="Mincho"/>
        </w:rPr>
      </w:pPr>
      <w:r w:rsidRPr="00B309AB">
        <w:rPr>
          <w:rFonts w:eastAsia="Mincho" w:hint="eastAsia"/>
        </w:rPr>
        <w:t>外国人名は原語で書きます。ただし，ウムラウトのついた様な通常の英数字で表されない文字については，対応するアルファベットで代用しても構いません。表現するために特殊なフォント使う場合には，一般のパソコンでも見ることができるように，必ずそのフォントを埋め込んでおきます。</w:t>
      </w:r>
    </w:p>
    <w:p w14:paraId="2411A495" w14:textId="77777777" w:rsidR="00E03214" w:rsidRPr="00B309AB" w:rsidRDefault="00E03214">
      <w:pPr>
        <w:pStyle w:val="a0"/>
        <w:rPr>
          <w:rFonts w:eastAsia="Mincho"/>
        </w:rPr>
      </w:pPr>
      <w:r w:rsidRPr="00B309AB">
        <w:rPr>
          <w:rFonts w:eastAsia="Mincho" w:hint="eastAsia"/>
        </w:rPr>
        <w:t>国名は原則的にはカタカナで書きますが，それ以外の外国の地名，会社や大学名などは原語通りとします。</w:t>
      </w:r>
    </w:p>
    <w:p w14:paraId="53E3A352" w14:textId="77777777" w:rsidR="00E03214" w:rsidRPr="00B309AB" w:rsidRDefault="00E03214">
      <w:pPr>
        <w:pStyle w:val="a0"/>
        <w:rPr>
          <w:rFonts w:eastAsia="Mincho"/>
        </w:rPr>
      </w:pPr>
      <w:r w:rsidRPr="00B309AB">
        <w:rPr>
          <w:rFonts w:eastAsia="Mincho" w:hint="eastAsia"/>
        </w:rPr>
        <w:t>省略形を使うときは，その分野で非常に一般的で誤解を招かないもの以外は，たとえば，</w:t>
      </w:r>
      <w:r w:rsidRPr="00B309AB">
        <w:rPr>
          <w:rFonts w:eastAsia="Mincho" w:hint="eastAsia"/>
        </w:rPr>
        <w:t>RC</w:t>
      </w:r>
      <w:r w:rsidRPr="00B309AB">
        <w:rPr>
          <w:rFonts w:eastAsia="Mincho" w:hint="eastAsia"/>
        </w:rPr>
        <w:t>造（鉄筋コンクリート造）の様に最初に現れたときに括弧で正式な名称を入れておきます。</w:t>
      </w:r>
    </w:p>
    <w:p w14:paraId="5EFD6DA9" w14:textId="77777777" w:rsidR="00E03214" w:rsidRPr="00B309AB" w:rsidRDefault="00E03214">
      <w:pPr>
        <w:pStyle w:val="a0"/>
      </w:pPr>
    </w:p>
    <w:p w14:paraId="3B64C350" w14:textId="77777777" w:rsidR="00E03214" w:rsidRPr="00B309AB" w:rsidRDefault="00E03214">
      <w:pPr>
        <w:pStyle w:val="2"/>
      </w:pPr>
      <w:r w:rsidRPr="00B309AB">
        <w:rPr>
          <w:rFonts w:hint="eastAsia"/>
        </w:rPr>
        <w:t>変数，記号，単位</w:t>
      </w:r>
    </w:p>
    <w:p w14:paraId="23A5A284" w14:textId="4A86C70E" w:rsidR="00E03214" w:rsidRPr="00B309AB" w:rsidRDefault="00E03214">
      <w:pPr>
        <w:pStyle w:val="a0"/>
      </w:pPr>
      <w:r w:rsidRPr="00B309AB">
        <w:rPr>
          <w:rFonts w:hint="eastAsia"/>
        </w:rPr>
        <w:t>変数は，</w:t>
      </w:r>
      <w:r w:rsidRPr="00B309AB">
        <w:rPr>
          <w:rFonts w:hint="eastAsia"/>
        </w:rPr>
        <w:t>JIS</w:t>
      </w:r>
      <w:r w:rsidRPr="00B309AB">
        <w:rPr>
          <w:rFonts w:hint="eastAsia"/>
        </w:rPr>
        <w:t>の規定に従います。基本的には次のよう</w:t>
      </w:r>
      <w:r w:rsidR="0073126A" w:rsidRPr="00B309AB">
        <w:rPr>
          <w:rFonts w:hint="eastAsia"/>
        </w:rPr>
        <w:t>になりま</w:t>
      </w:r>
      <w:r w:rsidRPr="00B309AB">
        <w:rPr>
          <w:rFonts w:hint="eastAsia"/>
        </w:rPr>
        <w:t>す。</w:t>
      </w:r>
    </w:p>
    <w:p w14:paraId="24585C40" w14:textId="77777777" w:rsidR="00E03214" w:rsidRPr="00B309AB" w:rsidRDefault="00E03214">
      <w:pPr>
        <w:pStyle w:val="a0"/>
        <w:ind w:left="293" w:hangingChars="163" w:hanging="293"/>
      </w:pPr>
      <w:r w:rsidRPr="00B309AB">
        <w:rPr>
          <w:rFonts w:hint="eastAsia"/>
        </w:rPr>
        <w:t>1)</w:t>
      </w:r>
      <w:r w:rsidRPr="00B309AB">
        <w:rPr>
          <w:rFonts w:hint="eastAsia"/>
        </w:rPr>
        <w:tab/>
      </w:r>
      <w:r w:rsidRPr="00B309AB">
        <w:rPr>
          <w:rFonts w:hint="eastAsia"/>
        </w:rPr>
        <w:t>単位を表す文字（</w:t>
      </w:r>
      <w:r w:rsidRPr="00B309AB">
        <w:rPr>
          <w:rFonts w:hint="eastAsia"/>
        </w:rPr>
        <w:t>m</w:t>
      </w:r>
      <w:r w:rsidRPr="00B309AB">
        <w:rPr>
          <w:rFonts w:hint="eastAsia"/>
        </w:rPr>
        <w:t>，</w:t>
      </w:r>
      <w:proofErr w:type="spellStart"/>
      <w:r w:rsidRPr="00B309AB">
        <w:rPr>
          <w:rFonts w:hint="eastAsia"/>
        </w:rPr>
        <w:t>kN</w:t>
      </w:r>
      <w:proofErr w:type="spellEnd"/>
      <w:r w:rsidRPr="00B309AB">
        <w:rPr>
          <w:rFonts w:hint="eastAsia"/>
        </w:rPr>
        <w:t>など）はローマン（通常の書体でイタリックではない）</w:t>
      </w:r>
    </w:p>
    <w:p w14:paraId="6CD7C2DD" w14:textId="77777777" w:rsidR="00E03214" w:rsidRPr="00B309AB" w:rsidRDefault="00E03214">
      <w:pPr>
        <w:pStyle w:val="a0"/>
        <w:ind w:left="293" w:hangingChars="163" w:hanging="293"/>
      </w:pPr>
      <w:r w:rsidRPr="00B309AB">
        <w:rPr>
          <w:rFonts w:hint="eastAsia"/>
        </w:rPr>
        <w:t>2)</w:t>
      </w:r>
      <w:r w:rsidRPr="00B309AB">
        <w:rPr>
          <w:rFonts w:hint="eastAsia"/>
        </w:rPr>
        <w:tab/>
      </w:r>
      <w:r w:rsidRPr="00B309AB">
        <w:rPr>
          <w:rFonts w:hint="eastAsia"/>
        </w:rPr>
        <w:t>変数はイタリックにします。</w:t>
      </w:r>
    </w:p>
    <w:p w14:paraId="2C5B7A4B" w14:textId="77777777" w:rsidR="00E03214" w:rsidRPr="00B309AB" w:rsidRDefault="00E03214">
      <w:pPr>
        <w:pStyle w:val="a0"/>
        <w:ind w:left="293" w:hangingChars="163" w:hanging="293"/>
      </w:pPr>
      <w:r w:rsidRPr="00B309AB">
        <w:rPr>
          <w:rFonts w:hint="eastAsia"/>
        </w:rPr>
        <w:t>3)</w:t>
      </w:r>
      <w:r w:rsidRPr="00B309AB">
        <w:rPr>
          <w:rFonts w:hint="eastAsia"/>
        </w:rPr>
        <w:tab/>
      </w:r>
      <w:r w:rsidRPr="00B309AB">
        <w:rPr>
          <w:rFonts w:hint="eastAsia"/>
        </w:rPr>
        <w:t>添え字はローマンで，イタリックにはしません。ただし，添え字が数字の代用として使われるときにはイタリックにします。</w:t>
      </w:r>
    </w:p>
    <w:p w14:paraId="4C6F5933" w14:textId="77777777" w:rsidR="00E03214" w:rsidRPr="00B309AB" w:rsidRDefault="00E03214">
      <w:pPr>
        <w:pStyle w:val="a0"/>
        <w:ind w:left="293" w:hangingChars="163" w:hanging="293"/>
      </w:pPr>
      <w:r w:rsidRPr="00B309AB">
        <w:rPr>
          <w:rFonts w:hint="eastAsia"/>
        </w:rPr>
        <w:t>4)</w:t>
      </w:r>
      <w:r w:rsidRPr="00B309AB">
        <w:rPr>
          <w:rFonts w:hint="eastAsia"/>
        </w:rPr>
        <w:tab/>
      </w:r>
      <w:r w:rsidRPr="00B309AB">
        <w:rPr>
          <w:rFonts w:hint="eastAsia"/>
        </w:rPr>
        <w:t>単位系は，</w:t>
      </w:r>
      <w:r w:rsidRPr="00B309AB">
        <w:rPr>
          <w:rFonts w:hint="eastAsia"/>
        </w:rPr>
        <w:t>SI</w:t>
      </w:r>
      <w:r w:rsidRPr="00B309AB">
        <w:rPr>
          <w:rFonts w:hint="eastAsia"/>
        </w:rPr>
        <w:t>単位（国際単位系）を用います。特に加速度を表す</w:t>
      </w:r>
      <w:r w:rsidRPr="00B309AB">
        <w:rPr>
          <w:rFonts w:hint="eastAsia"/>
        </w:rPr>
        <w:t>Gal</w:t>
      </w:r>
      <w:r w:rsidRPr="00B309AB">
        <w:rPr>
          <w:rFonts w:hint="eastAsia"/>
        </w:rPr>
        <w:t>，</w:t>
      </w:r>
      <w:r w:rsidRPr="00B309AB">
        <w:rPr>
          <w:rFonts w:hint="eastAsia"/>
        </w:rPr>
        <w:t>G</w:t>
      </w:r>
      <w:r w:rsidRPr="00B309AB">
        <w:rPr>
          <w:rFonts w:hint="eastAsia"/>
        </w:rPr>
        <w:t>，速度を表す</w:t>
      </w:r>
      <w:proofErr w:type="spellStart"/>
      <w:r w:rsidRPr="00B309AB">
        <w:rPr>
          <w:rFonts w:hint="eastAsia"/>
        </w:rPr>
        <w:t>kine</w:t>
      </w:r>
      <w:proofErr w:type="spellEnd"/>
      <w:r w:rsidRPr="00B309AB">
        <w:rPr>
          <w:rFonts w:hint="eastAsia"/>
        </w:rPr>
        <w:t>などは使わないように注意して下さい。</w:t>
      </w:r>
    </w:p>
    <w:p w14:paraId="1CFD9C54" w14:textId="77777777" w:rsidR="00E03214" w:rsidRPr="00B309AB" w:rsidRDefault="00E03214">
      <w:pPr>
        <w:pStyle w:val="a0"/>
      </w:pPr>
    </w:p>
    <w:p w14:paraId="48630E0B" w14:textId="77777777" w:rsidR="00E03214" w:rsidRPr="00B309AB" w:rsidRDefault="00E03214">
      <w:pPr>
        <w:pStyle w:val="2"/>
      </w:pPr>
      <w:r w:rsidRPr="00B309AB">
        <w:rPr>
          <w:rFonts w:hint="eastAsia"/>
        </w:rPr>
        <w:t>見出し（見出しが</w:t>
      </w:r>
      <w:r w:rsidRPr="00B309AB">
        <w:rPr>
          <w:rFonts w:hint="eastAsia"/>
        </w:rPr>
        <w:t>1</w:t>
      </w:r>
      <w:r w:rsidRPr="00B309AB">
        <w:rPr>
          <w:rFonts w:hint="eastAsia"/>
        </w:rPr>
        <w:t>行以上にわたるときは，この例のようにインデントして折り返す）</w:t>
      </w:r>
    </w:p>
    <w:p w14:paraId="1B1E996F" w14:textId="77777777" w:rsidR="00E03214" w:rsidRPr="00B309AB" w:rsidRDefault="00E03214">
      <w:pPr>
        <w:pStyle w:val="a0"/>
        <w:rPr>
          <w:rFonts w:eastAsia="Mincho"/>
        </w:rPr>
      </w:pPr>
      <w:r w:rsidRPr="00B309AB">
        <w:rPr>
          <w:rFonts w:eastAsia="Mincho" w:hint="eastAsia"/>
        </w:rPr>
        <w:t>見出しは，次のような順番にします。なお，①，②の様な丸数字は使ってはいけません。</w:t>
      </w:r>
    </w:p>
    <w:p w14:paraId="7FF0FE34" w14:textId="77777777" w:rsidR="00E03214" w:rsidRPr="00B309AB" w:rsidRDefault="00E03214">
      <w:pPr>
        <w:pStyle w:val="a0"/>
        <w:rPr>
          <w:rFonts w:eastAsia="Mincho"/>
        </w:rPr>
      </w:pPr>
    </w:p>
    <w:p w14:paraId="5B550AA6" w14:textId="77777777" w:rsidR="00E03214" w:rsidRPr="00B309AB" w:rsidRDefault="00E03214">
      <w:pPr>
        <w:pStyle w:val="a0"/>
        <w:ind w:left="270" w:hangingChars="150" w:hanging="270"/>
        <w:rPr>
          <w:rFonts w:ascii="Arial" w:eastAsia="ＭＳ ゴシック" w:hAnsi="Arial" w:cs="Arial"/>
        </w:rPr>
      </w:pPr>
      <w:r w:rsidRPr="00B309AB">
        <w:rPr>
          <w:rFonts w:ascii="Arial" w:eastAsia="ＭＳ ゴシック" w:hAnsi="Arial" w:cs="Arial" w:hint="eastAsia"/>
        </w:rPr>
        <w:t>1</w:t>
      </w:r>
      <w:r w:rsidR="00954A7D" w:rsidRPr="00B309AB">
        <w:rPr>
          <w:rFonts w:ascii="Arial" w:eastAsia="ＭＳ ゴシック" w:hAnsi="Arial" w:cs="Arial" w:hint="eastAsia"/>
        </w:rPr>
        <w:t>.</w:t>
      </w:r>
      <w:r w:rsidRPr="00B309AB">
        <w:rPr>
          <w:rFonts w:ascii="Arial" w:eastAsia="ＭＳ ゴシック" w:hAnsi="Arial" w:cs="Arial" w:hint="eastAsia"/>
        </w:rPr>
        <w:tab/>
      </w:r>
      <w:r w:rsidRPr="00B309AB">
        <w:rPr>
          <w:rFonts w:ascii="Arial" w:eastAsia="ＭＳ ゴシック" w:hAnsi="Arial" w:cs="Arial" w:hint="eastAsia"/>
        </w:rPr>
        <w:t>見出し</w:t>
      </w:r>
      <w:r w:rsidRPr="00B309AB">
        <w:rPr>
          <w:rFonts w:ascii="Arial" w:eastAsia="ＭＳ ゴシック" w:hAnsi="Arial" w:cs="Arial" w:hint="eastAsia"/>
        </w:rPr>
        <w:t>1</w:t>
      </w:r>
    </w:p>
    <w:p w14:paraId="68866296" w14:textId="77777777" w:rsidR="00E03214" w:rsidRPr="00B309AB" w:rsidRDefault="00E03214">
      <w:pPr>
        <w:pStyle w:val="a0"/>
        <w:ind w:leftChars="100" w:left="630" w:hangingChars="250" w:hanging="450"/>
        <w:rPr>
          <w:rFonts w:ascii="Arial" w:eastAsia="ＭＳ ゴシック" w:hAnsi="Arial" w:cs="Arial"/>
        </w:rPr>
      </w:pPr>
      <w:r w:rsidRPr="00B309AB">
        <w:rPr>
          <w:rFonts w:ascii="Arial" w:eastAsia="ＭＳ ゴシック" w:hAnsi="Arial" w:cs="Arial" w:hint="eastAsia"/>
        </w:rPr>
        <w:t>1.1</w:t>
      </w:r>
      <w:r w:rsidRPr="00B309AB">
        <w:rPr>
          <w:rFonts w:ascii="Arial" w:eastAsia="ＭＳ ゴシック" w:hAnsi="Arial" w:cs="Arial" w:hint="eastAsia"/>
        </w:rPr>
        <w:tab/>
      </w:r>
      <w:r w:rsidRPr="00B309AB">
        <w:rPr>
          <w:rFonts w:ascii="Arial" w:eastAsia="ＭＳ ゴシック" w:hAnsi="Arial" w:cs="Arial" w:hint="eastAsia"/>
        </w:rPr>
        <w:t>見出し</w:t>
      </w:r>
      <w:r w:rsidRPr="00B309AB">
        <w:rPr>
          <w:rFonts w:ascii="Arial" w:eastAsia="ＭＳ ゴシック" w:hAnsi="Arial" w:cs="Arial" w:hint="eastAsia"/>
        </w:rPr>
        <w:t>2</w:t>
      </w:r>
    </w:p>
    <w:p w14:paraId="0680FDFF" w14:textId="77777777" w:rsidR="00E03214" w:rsidRPr="00B309AB" w:rsidRDefault="00E03214">
      <w:pPr>
        <w:pStyle w:val="a0"/>
        <w:ind w:leftChars="100" w:left="917" w:firstLineChars="0" w:hanging="737"/>
        <w:rPr>
          <w:rFonts w:ascii="Arial" w:eastAsia="ＭＳ ゴシック" w:hAnsi="Arial" w:cs="Arial"/>
        </w:rPr>
      </w:pPr>
      <w:r w:rsidRPr="00B309AB">
        <w:rPr>
          <w:rFonts w:ascii="Arial" w:eastAsia="ＭＳ ゴシック" w:hAnsi="Arial" w:cs="Arial" w:hint="eastAsia"/>
        </w:rPr>
        <w:t>1.1.1</w:t>
      </w:r>
      <w:r w:rsidRPr="00B309AB">
        <w:rPr>
          <w:rFonts w:ascii="Arial" w:eastAsia="ＭＳ ゴシック" w:hAnsi="Arial" w:cs="Arial" w:hint="eastAsia"/>
        </w:rPr>
        <w:tab/>
      </w:r>
      <w:r w:rsidRPr="00B309AB">
        <w:rPr>
          <w:rFonts w:ascii="Arial" w:eastAsia="ＭＳ ゴシック" w:hAnsi="Arial" w:cs="Arial" w:hint="eastAsia"/>
        </w:rPr>
        <w:t>見出し</w:t>
      </w:r>
      <w:r w:rsidRPr="00B309AB">
        <w:rPr>
          <w:rFonts w:ascii="Arial" w:eastAsia="ＭＳ ゴシック" w:hAnsi="Arial" w:cs="Arial" w:hint="eastAsia"/>
        </w:rPr>
        <w:t>3</w:t>
      </w:r>
    </w:p>
    <w:p w14:paraId="1D9CC986" w14:textId="77777777" w:rsidR="00E03214" w:rsidRPr="00B309AB" w:rsidRDefault="00E03214">
      <w:pPr>
        <w:pStyle w:val="4"/>
      </w:pPr>
      <w:r w:rsidRPr="00B309AB">
        <w:rPr>
          <w:rFonts w:hint="eastAsia"/>
        </w:rPr>
        <w:t xml:space="preserve">(1) </w:t>
      </w:r>
    </w:p>
    <w:p w14:paraId="22EBE1C3" w14:textId="77777777" w:rsidR="00E03214" w:rsidRPr="00B309AB" w:rsidRDefault="00E03214">
      <w:pPr>
        <w:pStyle w:val="a4"/>
      </w:pPr>
      <w:r w:rsidRPr="00B309AB">
        <w:rPr>
          <w:rFonts w:hint="eastAsia"/>
        </w:rPr>
        <w:t>1)</w:t>
      </w:r>
      <w:r w:rsidRPr="00B309AB">
        <w:rPr>
          <w:rFonts w:hint="eastAsia"/>
        </w:rPr>
        <w:t>，</w:t>
      </w:r>
      <w:r w:rsidRPr="00B309AB">
        <w:rPr>
          <w:rFonts w:hint="eastAsia"/>
        </w:rPr>
        <w:t>a)</w:t>
      </w:r>
      <w:r w:rsidRPr="00B309AB">
        <w:rPr>
          <w:rFonts w:hint="eastAsia"/>
        </w:rPr>
        <w:t>など</w:t>
      </w:r>
    </w:p>
    <w:p w14:paraId="4E40C5A3" w14:textId="77777777" w:rsidR="00E03214" w:rsidRPr="00B309AB" w:rsidRDefault="00E03214">
      <w:pPr>
        <w:pStyle w:val="a0"/>
        <w:rPr>
          <w:rFonts w:eastAsia="Mincho"/>
        </w:rPr>
      </w:pPr>
    </w:p>
    <w:p w14:paraId="25EAE937" w14:textId="77777777" w:rsidR="00E03214" w:rsidRPr="00B309AB" w:rsidRDefault="00E03214">
      <w:pPr>
        <w:pStyle w:val="a0"/>
      </w:pPr>
      <w:r w:rsidRPr="00B309AB">
        <w:rPr>
          <w:rFonts w:eastAsia="Mincho" w:hint="eastAsia"/>
        </w:rPr>
        <w:t>第</w:t>
      </w:r>
      <w:r w:rsidRPr="00B309AB">
        <w:rPr>
          <w:rFonts w:eastAsia="Mincho" w:hint="eastAsia"/>
        </w:rPr>
        <w:t>1</w:t>
      </w:r>
      <w:r w:rsidRPr="00B309AB">
        <w:rPr>
          <w:rFonts w:eastAsia="Mincho" w:hint="eastAsia"/>
        </w:rPr>
        <w:t>レベルの見出し（章）の前後は</w:t>
      </w:r>
      <w:r w:rsidRPr="00B309AB">
        <w:rPr>
          <w:rFonts w:eastAsia="Mincho" w:hint="eastAsia"/>
        </w:rPr>
        <w:t>1</w:t>
      </w:r>
      <w:r w:rsidRPr="00B309AB">
        <w:rPr>
          <w:rFonts w:eastAsia="Mincho" w:hint="eastAsia"/>
        </w:rPr>
        <w:t>行（</w:t>
      </w:r>
      <w:r w:rsidRPr="00B309AB">
        <w:rPr>
          <w:rFonts w:eastAsia="Mincho" w:hint="eastAsia"/>
        </w:rPr>
        <w:t>14.2</w:t>
      </w:r>
      <w:r w:rsidR="00393F6B" w:rsidRPr="00B309AB">
        <w:rPr>
          <w:rFonts w:eastAsia="Mincho"/>
        </w:rPr>
        <w:t>p</w:t>
      </w:r>
      <w:r w:rsidRPr="00B309AB">
        <w:rPr>
          <w:rFonts w:eastAsia="Mincho" w:hint="eastAsia"/>
        </w:rPr>
        <w:t>t</w:t>
      </w:r>
      <w:r w:rsidRPr="00B309AB">
        <w:rPr>
          <w:rFonts w:eastAsia="Mincho" w:hint="eastAsia"/>
        </w:rPr>
        <w:t>）ずつ空白行を入れます。スタイル見出し</w:t>
      </w:r>
      <w:r w:rsidRPr="00B309AB">
        <w:rPr>
          <w:rFonts w:eastAsia="Mincho" w:hint="eastAsia"/>
        </w:rPr>
        <w:t>1</w:t>
      </w:r>
      <w:r w:rsidRPr="00B309AB">
        <w:rPr>
          <w:rFonts w:eastAsia="Mincho" w:hint="eastAsia"/>
        </w:rPr>
        <w:t>を使えば自動的に書式が設定されます。</w:t>
      </w:r>
    </w:p>
    <w:p w14:paraId="4001A524" w14:textId="77777777" w:rsidR="00E03214" w:rsidRPr="00B309AB" w:rsidRDefault="00E03214">
      <w:pPr>
        <w:pStyle w:val="a0"/>
      </w:pPr>
      <w:r w:rsidRPr="00B309AB">
        <w:rPr>
          <w:rFonts w:eastAsia="Mincho" w:hint="eastAsia"/>
        </w:rPr>
        <w:t>第</w:t>
      </w:r>
      <w:r w:rsidRPr="00B309AB">
        <w:rPr>
          <w:rFonts w:eastAsia="Mincho" w:hint="eastAsia"/>
        </w:rPr>
        <w:t>2</w:t>
      </w:r>
      <w:r w:rsidRPr="00B309AB">
        <w:rPr>
          <w:rFonts w:eastAsia="Mincho" w:hint="eastAsia"/>
        </w:rPr>
        <w:t>レベルの見出し（節）の前には</w:t>
      </w:r>
      <w:r w:rsidRPr="00B309AB">
        <w:rPr>
          <w:rFonts w:eastAsia="Mincho" w:hint="eastAsia"/>
        </w:rPr>
        <w:t>1</w:t>
      </w:r>
      <w:r w:rsidRPr="00B309AB">
        <w:rPr>
          <w:rFonts w:eastAsia="Mincho" w:hint="eastAsia"/>
        </w:rPr>
        <w:t>行の空白行を入れます。後ろは空白行をあけずに本文を続けます。スタイル「見出し</w:t>
      </w:r>
      <w:r w:rsidRPr="00B309AB">
        <w:rPr>
          <w:rFonts w:eastAsia="Mincho" w:hint="eastAsia"/>
        </w:rPr>
        <w:t>2</w:t>
      </w:r>
      <w:r w:rsidRPr="00B309AB">
        <w:rPr>
          <w:rFonts w:eastAsia="Mincho" w:hint="eastAsia"/>
        </w:rPr>
        <w:t>」に書式が登録されています。</w:t>
      </w:r>
    </w:p>
    <w:p w14:paraId="1A293ED5" w14:textId="77777777" w:rsidR="00E03214" w:rsidRPr="00B309AB" w:rsidRDefault="00E03214">
      <w:pPr>
        <w:pStyle w:val="a0"/>
        <w:rPr>
          <w:rFonts w:eastAsia="Mincho"/>
        </w:rPr>
      </w:pPr>
      <w:r w:rsidRPr="00B309AB">
        <w:rPr>
          <w:rFonts w:eastAsia="Mincho" w:hint="eastAsia"/>
        </w:rPr>
        <w:t>第</w:t>
      </w:r>
      <w:r w:rsidRPr="00B309AB">
        <w:rPr>
          <w:rFonts w:eastAsia="Mincho" w:hint="eastAsia"/>
        </w:rPr>
        <w:t>3</w:t>
      </w:r>
      <w:r w:rsidRPr="00B309AB">
        <w:rPr>
          <w:rFonts w:eastAsia="Mincho" w:hint="eastAsia"/>
        </w:rPr>
        <w:t>レベルの見出し（項）も，前に</w:t>
      </w:r>
      <w:r w:rsidRPr="00B309AB">
        <w:rPr>
          <w:rFonts w:eastAsia="Mincho" w:hint="eastAsia"/>
        </w:rPr>
        <w:t>1</w:t>
      </w:r>
      <w:r w:rsidRPr="00B309AB">
        <w:rPr>
          <w:rFonts w:eastAsia="Mincho" w:hint="eastAsia"/>
        </w:rPr>
        <w:t>行の空白行を入れますが，後ろは空白をあけず本文を続けます。スタイル「見</w:t>
      </w:r>
      <w:r w:rsidRPr="00B309AB">
        <w:rPr>
          <w:rFonts w:eastAsia="Mincho" w:hint="eastAsia"/>
        </w:rPr>
        <w:t>出し</w:t>
      </w:r>
      <w:r w:rsidRPr="00B309AB">
        <w:rPr>
          <w:rFonts w:eastAsia="Mincho" w:hint="eastAsia"/>
        </w:rPr>
        <w:t>3</w:t>
      </w:r>
      <w:r w:rsidRPr="00B309AB">
        <w:rPr>
          <w:rFonts w:eastAsia="Mincho" w:hint="eastAsia"/>
        </w:rPr>
        <w:t>」に書式が登録されています。なお，ケースによっては「見出し</w:t>
      </w:r>
      <w:r w:rsidRPr="00B309AB">
        <w:rPr>
          <w:rFonts w:eastAsia="Mincho" w:hint="eastAsia"/>
        </w:rPr>
        <w:t>2</w:t>
      </w:r>
      <w:r w:rsidRPr="00B309AB">
        <w:rPr>
          <w:rFonts w:eastAsia="Mincho" w:hint="eastAsia"/>
        </w:rPr>
        <w:t>」や「見出し</w:t>
      </w:r>
      <w:r w:rsidRPr="00B309AB">
        <w:rPr>
          <w:rFonts w:eastAsia="Mincho" w:hint="eastAsia"/>
        </w:rPr>
        <w:t>3</w:t>
      </w:r>
      <w:r w:rsidRPr="00B309AB">
        <w:rPr>
          <w:rFonts w:eastAsia="Mincho" w:hint="eastAsia"/>
        </w:rPr>
        <w:t>」を省略して，次に示す見出し</w:t>
      </w:r>
      <w:r w:rsidRPr="00B309AB">
        <w:rPr>
          <w:rFonts w:eastAsia="Mincho" w:hint="eastAsia"/>
        </w:rPr>
        <w:t>4</w:t>
      </w:r>
      <w:r w:rsidRPr="00B309AB">
        <w:rPr>
          <w:rFonts w:eastAsia="Mincho" w:hint="eastAsia"/>
        </w:rPr>
        <w:t>としても構いません。</w:t>
      </w:r>
    </w:p>
    <w:p w14:paraId="3B5C224F" w14:textId="77777777" w:rsidR="00E03214" w:rsidRPr="00B309AB" w:rsidRDefault="00E03214">
      <w:pPr>
        <w:pStyle w:val="a0"/>
        <w:rPr>
          <w:rFonts w:eastAsia="Mincho"/>
        </w:rPr>
      </w:pPr>
      <w:r w:rsidRPr="00B309AB">
        <w:rPr>
          <w:rFonts w:eastAsia="Mincho" w:hint="eastAsia"/>
        </w:rPr>
        <w:t>第</w:t>
      </w:r>
      <w:r w:rsidRPr="00B309AB">
        <w:rPr>
          <w:rFonts w:eastAsia="Mincho" w:hint="eastAsia"/>
        </w:rPr>
        <w:t>4</w:t>
      </w:r>
      <w:r w:rsidRPr="00B309AB">
        <w:rPr>
          <w:rFonts w:eastAsia="Mincho" w:hint="eastAsia"/>
        </w:rPr>
        <w:t>レベル以降の見出し（小見出し）は</w:t>
      </w:r>
      <w:r w:rsidRPr="00B309AB">
        <w:rPr>
          <w:rFonts w:eastAsia="Mincho" w:hint="eastAsia"/>
        </w:rPr>
        <w:t>(1)</w:t>
      </w:r>
      <w:r w:rsidRPr="00B309AB">
        <w:rPr>
          <w:rFonts w:eastAsia="Mincho" w:hint="eastAsia"/>
        </w:rPr>
        <w:t>で始め，通し番号はつけません。スタイル「見出し</w:t>
      </w:r>
      <w:r w:rsidRPr="00B309AB">
        <w:rPr>
          <w:rFonts w:eastAsia="Mincho" w:hint="eastAsia"/>
        </w:rPr>
        <w:t>4</w:t>
      </w:r>
      <w:r w:rsidRPr="00B309AB">
        <w:rPr>
          <w:rFonts w:eastAsia="Mincho" w:hint="eastAsia"/>
        </w:rPr>
        <w:t>」に書式が登録されています。</w:t>
      </w:r>
    </w:p>
    <w:p w14:paraId="589CFBA0" w14:textId="77777777" w:rsidR="00E03214" w:rsidRPr="00B309AB" w:rsidRDefault="00E03214">
      <w:pPr>
        <w:pStyle w:val="a0"/>
      </w:pPr>
      <w:r w:rsidRPr="00B309AB">
        <w:rPr>
          <w:rFonts w:eastAsia="Mincho" w:hint="eastAsia"/>
        </w:rPr>
        <w:t>箇条書きは，</w:t>
      </w:r>
      <w:r w:rsidRPr="00B309AB">
        <w:rPr>
          <w:rFonts w:eastAsia="Mincho" w:hint="eastAsia"/>
        </w:rPr>
        <w:t>1)</w:t>
      </w:r>
      <w:r w:rsidRPr="00B309AB">
        <w:rPr>
          <w:rFonts w:eastAsia="Mincho" w:hint="eastAsia"/>
        </w:rPr>
        <w:t>，</w:t>
      </w:r>
      <w:r w:rsidRPr="00B309AB">
        <w:rPr>
          <w:rFonts w:eastAsia="Mincho" w:hint="eastAsia"/>
        </w:rPr>
        <w:t>a)</w:t>
      </w:r>
      <w:r w:rsidRPr="00B309AB">
        <w:rPr>
          <w:rFonts w:eastAsia="Mincho" w:hint="eastAsia"/>
        </w:rPr>
        <w:t>などを用います。スタイルは「本文」を用いますが，必要に応じて段落の字下げの設定をする必要があります。なお，箇条書きの際に，①，②の様な丸数字を使ってはいけません。</w:t>
      </w:r>
    </w:p>
    <w:p w14:paraId="196E1B8B" w14:textId="77777777" w:rsidR="00E03214" w:rsidRPr="00B309AB" w:rsidRDefault="00E03214">
      <w:pPr>
        <w:pStyle w:val="a0"/>
      </w:pPr>
    </w:p>
    <w:p w14:paraId="302364FC" w14:textId="537A71F6" w:rsidR="00E03214" w:rsidRPr="00B309AB" w:rsidRDefault="00753904">
      <w:pPr>
        <w:pStyle w:val="2"/>
        <w:ind w:left="680" w:hanging="500"/>
      </w:pPr>
      <w:r w:rsidRPr="00B309AB">
        <w:rPr>
          <w:rFonts w:eastAsia="Mincho"/>
          <w:noProof/>
          <w:sz w:val="20"/>
        </w:rPr>
        <mc:AlternateContent>
          <mc:Choice Requires="wps">
            <w:drawing>
              <wp:anchor distT="0" distB="0" distL="114300" distR="114300" simplePos="0" relativeHeight="251654656" behindDoc="1" locked="0" layoutInCell="1" allowOverlap="1" wp14:anchorId="21420CB1" wp14:editId="0CFFFC30">
                <wp:simplePos x="0" y="0"/>
                <wp:positionH relativeFrom="column">
                  <wp:posOffset>7783195</wp:posOffset>
                </wp:positionH>
                <wp:positionV relativeFrom="paragraph">
                  <wp:posOffset>9259570</wp:posOffset>
                </wp:positionV>
                <wp:extent cx="1143000" cy="161925"/>
                <wp:effectExtent l="0" t="1270" r="1270" b="0"/>
                <wp:wrapNone/>
                <wp:docPr id="1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F0FC7" w14:textId="77777777" w:rsidR="00E03214" w:rsidRDefault="00E03214">
                            <w:pPr>
                              <w:pStyle w:val="a0"/>
                            </w:pPr>
                            <w:r>
                              <w:rPr>
                                <w:rFonts w:eastAsia="ＭＳ ゴシック" w:hint="eastAsia"/>
                              </w:rPr>
                              <w:t>上マージン</w:t>
                            </w:r>
                            <w:r>
                              <w:rPr>
                                <w:rFonts w:eastAsia="ＭＳ ゴシック" w:hint="eastAsia"/>
                              </w:rPr>
                              <w:t>20</w:t>
                            </w:r>
                            <w:r>
                              <w:rPr>
                                <w:rFonts w:eastAsia="ＭＳ ゴシック"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420CB1" id="_x0000_t202" coordsize="21600,21600" o:spt="202" path="m,l,21600r21600,l21600,xe">
                <v:stroke joinstyle="miter"/>
                <v:path gradientshapeok="t" o:connecttype="rect"/>
              </v:shapetype>
              <v:shape id="Text Box 95" o:spid="_x0000_s1026" type="#_x0000_t202" style="position:absolute;left:0;text-align:left;margin-left:612.85pt;margin-top:729.1pt;width:90pt;height:1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" filled="f" stroked="f">
                <v:textbox inset="0,0,0,0">
                  <w:txbxContent>
                    <w:p w14:paraId="6C7F0FC7" w14:textId="77777777" w:rsidR="00E03214" w:rsidRDefault="00E03214">
                      <w:pPr>
                        <w:pStyle w:val="a0"/>
                      </w:pPr>
                      <w:r>
                        <w:rPr>
                          <w:rFonts w:eastAsia="ＭＳ ゴシック" w:hint="eastAsia"/>
                        </w:rPr>
                        <w:t>上マージン</w:t>
                      </w:r>
                      <w:r>
                        <w:rPr>
                          <w:rFonts w:eastAsia="ＭＳ ゴシック" w:hint="eastAsia"/>
                        </w:rPr>
                        <w:t>20</w:t>
                      </w:r>
                      <w:r>
                        <w:rPr>
                          <w:rFonts w:eastAsia="ＭＳ ゴシック" w:hint="eastAsia"/>
                        </w:rPr>
                        <w:t>㎜</w:t>
                      </w:r>
                    </w:p>
                  </w:txbxContent>
                </v:textbox>
              </v:shape>
            </w:pict>
          </mc:Fallback>
        </mc:AlternateContent>
      </w:r>
      <w:r w:rsidR="00E03214" w:rsidRPr="00B309AB">
        <w:rPr>
          <w:rFonts w:hint="eastAsia"/>
        </w:rPr>
        <w:t>数式および数学記号</w:t>
      </w:r>
    </w:p>
    <w:p w14:paraId="58E5E7F2" w14:textId="77777777" w:rsidR="00E03214" w:rsidRPr="00B309AB" w:rsidRDefault="00E03214">
      <w:pPr>
        <w:pStyle w:val="a0"/>
      </w:pPr>
      <w:r w:rsidRPr="00B309AB">
        <w:rPr>
          <w:rFonts w:eastAsia="Mincho" w:hint="eastAsia"/>
        </w:rPr>
        <w:t>数式は</w:t>
      </w:r>
      <w:r w:rsidRPr="00B309AB">
        <w:rPr>
          <w:rFonts w:eastAsia="Mincho" w:hint="eastAsia"/>
        </w:rPr>
        <w:t>8pt</w:t>
      </w:r>
      <w:r w:rsidRPr="00B309AB">
        <w:rPr>
          <w:rFonts w:eastAsia="Mincho" w:hint="eastAsia"/>
        </w:rPr>
        <w:t>とし，次に示す式</w:t>
      </w:r>
      <w:r w:rsidRPr="00B309AB">
        <w:rPr>
          <w:rFonts w:eastAsia="Mincho" w:hint="eastAsia"/>
        </w:rPr>
        <w:t>(1),</w:t>
      </w:r>
      <w:r w:rsidRPr="00B309AB">
        <w:rPr>
          <w:rFonts w:eastAsia="Mincho"/>
          <w:sz w:val="16"/>
        </w:rPr>
        <w:t xml:space="preserve"> </w:t>
      </w:r>
      <w:r w:rsidRPr="00B309AB">
        <w:rPr>
          <w:rFonts w:eastAsia="Mincho" w:hint="eastAsia"/>
        </w:rPr>
        <w:t>式</w:t>
      </w:r>
      <w:r w:rsidRPr="00B309AB">
        <w:rPr>
          <w:rFonts w:eastAsia="Mincho" w:hint="eastAsia"/>
        </w:rPr>
        <w:t>(2)</w:t>
      </w:r>
      <w:r w:rsidRPr="00B309AB">
        <w:rPr>
          <w:rFonts w:eastAsia="Mincho" w:hint="eastAsia"/>
        </w:rPr>
        <w:t>のように書いてください。スタイル「式」に書式が登録されていますが，式は</w:t>
      </w:r>
      <w:r w:rsidRPr="00B309AB">
        <w:rPr>
          <w:rFonts w:eastAsia="Mincho" w:hint="eastAsia"/>
        </w:rPr>
        <w:t>1</w:t>
      </w:r>
      <w:r w:rsidRPr="00B309AB">
        <w:rPr>
          <w:rFonts w:eastAsia="Mincho" w:hint="eastAsia"/>
        </w:rPr>
        <w:t>字分インデントして書き始め，式番号は右寄せで挿入します。式と式番号の間に少しスペースを確保して両者が混乱しないようにしてください。</w:t>
      </w:r>
    </w:p>
    <w:p w14:paraId="070004EF" w14:textId="77777777" w:rsidR="00E03214" w:rsidRPr="00B309AB" w:rsidRDefault="00E03214">
      <w:pPr>
        <w:pStyle w:val="a9"/>
        <w:rPr>
          <w:color w:val="auto"/>
        </w:rPr>
      </w:pPr>
      <w:r w:rsidRPr="00B309AB">
        <w:rPr>
          <w:color w:val="auto"/>
          <w:position w:val="-20"/>
        </w:rPr>
        <w:object w:dxaOrig="3580" w:dyaOrig="480" w14:anchorId="7DEDA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24pt" o:ole="">
            <v:imagedata r:id="rId8" o:title=""/>
          </v:shape>
          <o:OLEObject Type="Embed" ProgID="Equation.3" ShapeID="_x0000_i1025" DrawAspect="Content" ObjectID="_1736342444" r:id="rId9"/>
        </w:object>
      </w:r>
      <w:r w:rsidRPr="00B309AB">
        <w:rPr>
          <w:rFonts w:hint="eastAsia"/>
          <w:color w:val="auto"/>
        </w:rPr>
        <w:tab/>
        <w:t>(1)</w:t>
      </w:r>
    </w:p>
    <w:p w14:paraId="26CA0C62" w14:textId="77777777" w:rsidR="00E03214" w:rsidRPr="00B309AB" w:rsidRDefault="00E03214">
      <w:pPr>
        <w:pStyle w:val="a9"/>
        <w:rPr>
          <w:color w:val="auto"/>
        </w:rPr>
      </w:pPr>
      <w:r w:rsidRPr="00B309AB">
        <w:rPr>
          <w:color w:val="auto"/>
          <w:position w:val="-22"/>
        </w:rPr>
        <w:object w:dxaOrig="2180" w:dyaOrig="520" w14:anchorId="2274987B">
          <v:shape id="_x0000_i1026" type="#_x0000_t75" style="width:108.75pt;height:27pt" o:ole="">
            <v:imagedata r:id="rId10" o:title=""/>
          </v:shape>
          <o:OLEObject Type="Embed" ProgID="Equation.3" ShapeID="_x0000_i1026" DrawAspect="Content" ObjectID="_1736342445" r:id="rId11"/>
        </w:object>
      </w:r>
      <w:r w:rsidRPr="00B309AB">
        <w:rPr>
          <w:rFonts w:hint="eastAsia"/>
          <w:color w:val="auto"/>
        </w:rPr>
        <w:tab/>
        <w:t>(2)</w:t>
      </w:r>
    </w:p>
    <w:p w14:paraId="3049D0FD" w14:textId="77777777" w:rsidR="00E03214" w:rsidRPr="00B309AB" w:rsidRDefault="00E03214">
      <w:pPr>
        <w:pStyle w:val="a0"/>
        <w:rPr>
          <w:rFonts w:eastAsia="Mincho"/>
        </w:rPr>
      </w:pPr>
      <w:r w:rsidRPr="00B309AB">
        <w:rPr>
          <w:rFonts w:eastAsia="Mincho" w:hint="eastAsia"/>
        </w:rPr>
        <w:t>なお，式中も文章中も数学記号のフォントは同じものを使用します。すなわち，英数字は</w:t>
      </w:r>
      <w:r w:rsidRPr="00B309AB">
        <w:rPr>
          <w:rFonts w:eastAsia="Mincho" w:hint="eastAsia"/>
        </w:rPr>
        <w:t>Times New Roman</w:t>
      </w:r>
      <w:r w:rsidRPr="00B309AB">
        <w:rPr>
          <w:rFonts w:eastAsia="Mincho" w:hint="eastAsia"/>
        </w:rPr>
        <w:t>などの</w:t>
      </w:r>
      <w:r w:rsidRPr="00B309AB">
        <w:rPr>
          <w:rFonts w:eastAsia="Mincho" w:hint="eastAsia"/>
        </w:rPr>
        <w:t>Times</w:t>
      </w:r>
      <w:r w:rsidRPr="00B309AB">
        <w:rPr>
          <w:rFonts w:eastAsia="Mincho" w:hint="eastAsia"/>
        </w:rPr>
        <w:t>系のフォントです。また，ギリシャ文字は日本語の全角フォント（α，βなど）を用いず，半角フォントの</w:t>
      </w:r>
      <w:r w:rsidRPr="00B309AB">
        <w:rPr>
          <w:rFonts w:eastAsia="Mincho" w:hint="eastAsia"/>
        </w:rPr>
        <w:t>Symbol</w:t>
      </w:r>
      <w:r w:rsidRPr="00B309AB">
        <w:rPr>
          <w:rFonts w:eastAsia="Mincho" w:hint="eastAsia"/>
        </w:rPr>
        <w:t>（</w:t>
      </w:r>
      <w:r w:rsidRPr="00B309AB">
        <w:rPr>
          <w:rFonts w:ascii="Symbol" w:eastAsia="Mincho" w:hAnsi="Symbol"/>
          <w:i/>
          <w:iCs/>
        </w:rPr>
        <w:t></w:t>
      </w:r>
      <w:r w:rsidRPr="00B309AB">
        <w:rPr>
          <w:rFonts w:eastAsia="Mincho" w:hint="eastAsia"/>
        </w:rPr>
        <w:t>，</w:t>
      </w:r>
      <w:r w:rsidRPr="00B309AB">
        <w:rPr>
          <w:rFonts w:ascii="Symbol" w:eastAsia="Mincho" w:hAnsi="Symbol"/>
          <w:i/>
          <w:iCs/>
        </w:rPr>
        <w:t></w:t>
      </w:r>
      <w:r w:rsidRPr="00B309AB">
        <w:rPr>
          <w:rFonts w:eastAsia="Mincho" w:hint="eastAsia"/>
        </w:rPr>
        <w:t>など）を用います。</w:t>
      </w:r>
    </w:p>
    <w:p w14:paraId="1AE33508" w14:textId="77777777" w:rsidR="00E03214" w:rsidRPr="00B309AB" w:rsidRDefault="00E03214">
      <w:pPr>
        <w:pStyle w:val="a0"/>
        <w:rPr>
          <w:rFonts w:eastAsia="Mincho"/>
        </w:rPr>
      </w:pPr>
      <w:r w:rsidRPr="00B309AB">
        <w:rPr>
          <w:rFonts w:eastAsia="Mincho" w:hint="eastAsia"/>
        </w:rPr>
        <w:t>本文中に式を入れるときは</w:t>
      </w:r>
      <w:r w:rsidRPr="00B309AB">
        <w:rPr>
          <w:rFonts w:eastAsia="Mincho" w:hint="eastAsia"/>
        </w:rPr>
        <w:t>1</w:t>
      </w:r>
      <w:r w:rsidRPr="00B309AB">
        <w:rPr>
          <w:rFonts w:eastAsia="Mincho" w:hint="eastAsia"/>
        </w:rPr>
        <w:t>行になるように書いて下さい。たとえば</w:t>
      </w:r>
    </w:p>
    <w:p w14:paraId="19763373" w14:textId="77777777" w:rsidR="00E03214" w:rsidRPr="00B309AB" w:rsidRDefault="00E03214">
      <w:pPr>
        <w:pStyle w:val="a9"/>
        <w:rPr>
          <w:color w:val="auto"/>
        </w:rPr>
      </w:pPr>
      <w:r w:rsidRPr="00B309AB">
        <w:rPr>
          <w:color w:val="auto"/>
          <w:position w:val="-8"/>
        </w:rPr>
        <w:object w:dxaOrig="2560" w:dyaOrig="279" w14:anchorId="6E0A5BA8">
          <v:shape id="_x0000_i1027" type="#_x0000_t75" style="width:129pt;height:15.75pt" o:ole="">
            <v:imagedata r:id="rId12" o:title=""/>
          </v:shape>
          <o:OLEObject Type="Embed" ProgID="Equation.DSMT4" ShapeID="_x0000_i1027" DrawAspect="Content" ObjectID="_1736342446" r:id="rId13"/>
        </w:object>
      </w:r>
    </w:p>
    <w:p w14:paraId="66A07773" w14:textId="77777777" w:rsidR="00E03214" w:rsidRPr="00B309AB" w:rsidRDefault="00E03214">
      <w:pPr>
        <w:pStyle w:val="a4"/>
      </w:pPr>
      <w:r w:rsidRPr="00B309AB">
        <w:rPr>
          <w:rFonts w:hint="eastAsia"/>
        </w:rPr>
        <w:t>の様に挿入し，</w:t>
      </w:r>
    </w:p>
    <w:p w14:paraId="35136B38" w14:textId="77777777" w:rsidR="00E03214" w:rsidRPr="00B309AB" w:rsidRDefault="00E03214">
      <w:pPr>
        <w:pStyle w:val="a9"/>
        <w:rPr>
          <w:color w:val="auto"/>
          <w:szCs w:val="18"/>
        </w:rPr>
      </w:pPr>
      <w:r w:rsidRPr="00B309AB">
        <w:rPr>
          <w:color w:val="auto"/>
          <w:position w:val="-18"/>
          <w:szCs w:val="18"/>
        </w:rPr>
        <w:object w:dxaOrig="1920" w:dyaOrig="480" w14:anchorId="1E6B25FB">
          <v:shape id="_x0000_i1028" type="#_x0000_t75" style="width:96.75pt;height:24pt" o:ole="">
            <v:imagedata r:id="rId14" o:title=""/>
          </v:shape>
          <o:OLEObject Type="Embed" ProgID="Equation.DSMT4" ShapeID="_x0000_i1028" DrawAspect="Content" ObjectID="_1736342447" r:id="rId15"/>
        </w:object>
      </w:r>
    </w:p>
    <w:p w14:paraId="45050129" w14:textId="77777777" w:rsidR="00E03214" w:rsidRPr="00B309AB" w:rsidRDefault="00E03214">
      <w:pPr>
        <w:pStyle w:val="a4"/>
      </w:pPr>
      <w:r w:rsidRPr="00B309AB">
        <w:rPr>
          <w:rFonts w:hint="eastAsia"/>
        </w:rPr>
        <w:t>の様な使い方はやめて下さい。</w:t>
      </w:r>
    </w:p>
    <w:p w14:paraId="6C0A561D" w14:textId="77777777" w:rsidR="00E03214" w:rsidRPr="00B309AB" w:rsidRDefault="00E03214">
      <w:pPr>
        <w:pStyle w:val="a0"/>
        <w:rPr>
          <w:rFonts w:eastAsia="Mincho"/>
        </w:rPr>
      </w:pPr>
    </w:p>
    <w:p w14:paraId="639676AB" w14:textId="77777777" w:rsidR="00E03214" w:rsidRPr="00B309AB" w:rsidRDefault="00E03214">
      <w:pPr>
        <w:pStyle w:val="2"/>
      </w:pPr>
      <w:r w:rsidRPr="00B309AB">
        <w:rPr>
          <w:rFonts w:hint="eastAsia"/>
        </w:rPr>
        <w:t>図表，写真</w:t>
      </w:r>
    </w:p>
    <w:p w14:paraId="1E5359C3" w14:textId="2F8F492A" w:rsidR="00E03214" w:rsidRPr="00B309AB" w:rsidRDefault="00E03214">
      <w:pPr>
        <w:pStyle w:val="a0"/>
        <w:rPr>
          <w:rFonts w:eastAsia="Mincho"/>
        </w:rPr>
      </w:pPr>
      <w:r w:rsidRPr="00B309AB">
        <w:rPr>
          <w:rFonts w:eastAsia="Mincho" w:hint="eastAsia"/>
        </w:rPr>
        <w:t>図，表，写真は完成したものを本文中に入れて下さい。図は作図ソフトや</w:t>
      </w:r>
      <w:r w:rsidRPr="00B309AB">
        <w:rPr>
          <w:rFonts w:eastAsia="Mincho" w:hint="eastAsia"/>
        </w:rPr>
        <w:t>CAD</w:t>
      </w:r>
      <w:r w:rsidRPr="00B309AB">
        <w:rPr>
          <w:rFonts w:eastAsia="Mincho" w:hint="eastAsia"/>
        </w:rPr>
        <w:t>で作成したものをメタファイルや</w:t>
      </w:r>
      <w:r w:rsidRPr="00B309AB">
        <w:rPr>
          <w:rFonts w:eastAsia="Mincho" w:hint="eastAsia"/>
        </w:rPr>
        <w:t>Word</w:t>
      </w:r>
      <w:r w:rsidRPr="00B309AB">
        <w:rPr>
          <w:rFonts w:eastAsia="Mincho" w:hint="eastAsia"/>
        </w:rPr>
        <w:t>の形式で貼り付けます。表は直接文書に入力します。写真は，図の挿入などで貼り付けます。なお，写真や</w:t>
      </w:r>
      <w:r w:rsidRPr="00B309AB">
        <w:rPr>
          <w:rFonts w:eastAsia="Mincho" w:hint="eastAsia"/>
        </w:rPr>
        <w:t>BMP</w:t>
      </w:r>
      <w:r w:rsidRPr="00B309AB">
        <w:rPr>
          <w:rFonts w:eastAsia="Mincho" w:hint="eastAsia"/>
        </w:rPr>
        <w:t>ファイルなどを貼り付けるときには，貼り付けた時点で</w:t>
      </w:r>
      <w:r w:rsidRPr="00B309AB">
        <w:rPr>
          <w:rFonts w:eastAsia="Mincho" w:hint="eastAsia"/>
        </w:rPr>
        <w:t>300</w:t>
      </w:r>
      <w:r w:rsidR="00794049" w:rsidRPr="00B309AB">
        <w:rPr>
          <w:rFonts w:eastAsia="Mincho" w:hint="eastAsia"/>
        </w:rPr>
        <w:t>dpi</w:t>
      </w:r>
      <w:r w:rsidRPr="00B309AB">
        <w:rPr>
          <w:rFonts w:eastAsia="Mincho" w:hint="eastAsia"/>
        </w:rPr>
        <w:t>程度の解像度になるようにします。これ以上の解像度ではファイルサイズが大きくなるだけで，実質的な見え方はほとんど変わりません。</w:t>
      </w:r>
    </w:p>
    <w:p w14:paraId="7EA746EF" w14:textId="77777777" w:rsidR="00E03214" w:rsidRPr="00B309AB" w:rsidRDefault="00E03214">
      <w:pPr>
        <w:pStyle w:val="a0"/>
        <w:rPr>
          <w:rFonts w:eastAsia="Mincho"/>
        </w:rPr>
      </w:pPr>
      <w:r w:rsidRPr="00B309AB">
        <w:rPr>
          <w:rFonts w:eastAsia="Mincho" w:hint="eastAsia"/>
        </w:rPr>
        <w:t>図の貼り付け方には，文字イメージと同じように，行内に挿入する方法と，原稿とは別のレイヤーに貼り付ける方法がありますが，前者をお薦めします。後者の場合には，必ずページまたは段落にアンカーし，固定して下さい。この場合も原則的にはページにアンカーします。</w:t>
      </w:r>
    </w:p>
    <w:p w14:paraId="72592865" w14:textId="77777777" w:rsidR="00E03214" w:rsidRPr="00B309AB" w:rsidRDefault="00E03214">
      <w:pPr>
        <w:pStyle w:val="a0"/>
      </w:pPr>
      <w:r w:rsidRPr="00B309AB">
        <w:rPr>
          <w:rFonts w:eastAsia="Mincho" w:hint="eastAsia"/>
        </w:rPr>
        <w:t>アンカーを固定する方法は，</w:t>
      </w:r>
      <w:r w:rsidRPr="00B309AB">
        <w:rPr>
          <w:rFonts w:eastAsia="Mincho" w:hint="eastAsia"/>
        </w:rPr>
        <w:t>Word</w:t>
      </w:r>
      <w:r w:rsidRPr="00B309AB">
        <w:rPr>
          <w:rFonts w:eastAsia="Mincho" w:hint="eastAsia"/>
        </w:rPr>
        <w:t>では，レイアウト枠の場合にはレイアウト枠を選択し，右クリックしてレイア</w:t>
      </w:r>
      <w:r w:rsidRPr="00B309AB">
        <w:rPr>
          <w:rFonts w:eastAsia="Mincho" w:hint="eastAsia"/>
        </w:rPr>
        <w:lastRenderedPageBreak/>
        <w:t>ウト枠の書式設定を選択し，「文字列と一緒に移動する」のチェックをはずし（はずすとページに固定，はずさないとアンカーの行とともに移動），「アンカーを段落に固定する」にチェックを入れます。また，図の場合には，図の上で右クリックし，「図の書式設定」を選択し，レイアウトのタグにある詳細設定をクリックして，レイアウト枠と同じ設定にします。</w:t>
      </w:r>
      <w:r w:rsidRPr="00B309AB">
        <w:rPr>
          <w:rFonts w:eastAsia="Mincho" w:hint="eastAsia"/>
        </w:rPr>
        <w:t>Word</w:t>
      </w:r>
      <w:r w:rsidRPr="00B309AB">
        <w:rPr>
          <w:rFonts w:eastAsia="Mincho" w:hint="eastAsia"/>
        </w:rPr>
        <w:t>で図を作成される方は，各パーツについてアンカーする必要があります。</w:t>
      </w:r>
    </w:p>
    <w:p w14:paraId="616FA858" w14:textId="77777777" w:rsidR="00E03214" w:rsidRPr="00B309AB" w:rsidRDefault="00E03214">
      <w:pPr>
        <w:pStyle w:val="a0"/>
        <w:rPr>
          <w:rFonts w:eastAsia="Mincho"/>
        </w:rPr>
      </w:pPr>
      <w:r w:rsidRPr="00B309AB">
        <w:rPr>
          <w:rFonts w:eastAsia="Mincho" w:hint="eastAsia"/>
        </w:rPr>
        <w:t>図表，写真はそれらを最初に引用する文章と同じページにおくことを原則とします。入りきらない場合，次ページに追い出してもかまいません。</w:t>
      </w:r>
    </w:p>
    <w:p w14:paraId="139A2957" w14:textId="77777777" w:rsidR="00E03214" w:rsidRPr="00B309AB" w:rsidRDefault="00E03214">
      <w:pPr>
        <w:pStyle w:val="a0"/>
      </w:pPr>
      <w:r w:rsidRPr="00B309AB">
        <w:rPr>
          <w:rFonts w:eastAsia="Mincho" w:hint="eastAsia"/>
        </w:rPr>
        <w:t>図表と本文の間には</w:t>
      </w:r>
      <w:r w:rsidRPr="00B309AB">
        <w:rPr>
          <w:rFonts w:eastAsia="Mincho" w:hint="eastAsia"/>
        </w:rPr>
        <w:t>1</w:t>
      </w:r>
      <w:r w:rsidRPr="00B309AB">
        <w:rPr>
          <w:rFonts w:eastAsia="Mincho" w:hint="eastAsia"/>
        </w:rPr>
        <w:t>行の行間スペースを設けてください。</w:t>
      </w:r>
    </w:p>
    <w:p w14:paraId="1C309B44" w14:textId="77777777" w:rsidR="00E03214" w:rsidRPr="00B309AB" w:rsidRDefault="00E03214">
      <w:pPr>
        <w:pStyle w:val="a0"/>
      </w:pPr>
      <w:r w:rsidRPr="00B309AB">
        <w:rPr>
          <w:rFonts w:hint="eastAsia"/>
        </w:rPr>
        <w:t>また，図表のキャプションは，</w:t>
      </w:r>
      <w:r w:rsidRPr="00B309AB">
        <w:rPr>
          <w:rFonts w:hint="eastAsia"/>
        </w:rPr>
        <w:t>Word</w:t>
      </w:r>
      <w:r w:rsidRPr="00B309AB">
        <w:rPr>
          <w:rFonts w:hint="eastAsia"/>
        </w:rPr>
        <w:t>では挿入→図表番号で設定すると，引用するときに楽です。引用は挿入→クロスリファレンスで行います。たとえば，この論文の図</w:t>
      </w:r>
      <w:r w:rsidRPr="00B309AB">
        <w:rPr>
          <w:rFonts w:hint="eastAsia"/>
        </w:rPr>
        <w:t>1</w:t>
      </w:r>
      <w:r w:rsidRPr="00B309AB">
        <w:rPr>
          <w:rFonts w:hint="eastAsia"/>
        </w:rPr>
        <w:t>を引用する場合には，挿入→クロスリファレンスを選択し，参照する項目として「図」を選択し，クロスリファレンスの文字列に「番号とラベルのみ」を選択し，対応する図番号を選んで挿入ボタンを押すと，図</w:t>
      </w:r>
      <w:r w:rsidRPr="00B309AB">
        <w:rPr>
          <w:rFonts w:hint="eastAsia"/>
        </w:rPr>
        <w:t>1</w:t>
      </w:r>
      <w:r w:rsidRPr="00B309AB">
        <w:rPr>
          <w:rFonts w:hint="eastAsia"/>
        </w:rPr>
        <w:t>が文章中に挿入されます。</w:t>
      </w:r>
    </w:p>
    <w:p w14:paraId="0FC13D13" w14:textId="7BC834D9" w:rsidR="00E03214" w:rsidRPr="00B309AB" w:rsidRDefault="00E03214">
      <w:pPr>
        <w:pStyle w:val="a0"/>
        <w:rPr>
          <w:rFonts w:eastAsia="Mincho"/>
        </w:rPr>
      </w:pPr>
      <w:r w:rsidRPr="00B309AB">
        <w:rPr>
          <w:rFonts w:hint="eastAsia"/>
        </w:rPr>
        <w:t>以下では，二つの例を示します。</w:t>
      </w:r>
      <w:r w:rsidRPr="00B309AB">
        <w:fldChar w:fldCharType="begin"/>
      </w:r>
      <w:r w:rsidRPr="00B309AB">
        <w:instrText xml:space="preserve"> REF _Ref102465241 \h </w:instrText>
      </w:r>
      <w:r w:rsidR="00E2417B" w:rsidRPr="00B309AB">
        <w:instrText xml:space="preserve"> \* MERGEFORMAT </w:instrText>
      </w:r>
      <w:r w:rsidRPr="00B309AB">
        <w:fldChar w:fldCharType="separate"/>
      </w:r>
      <w:r w:rsidRPr="00B309AB">
        <w:rPr>
          <w:rFonts w:hint="eastAsia"/>
        </w:rPr>
        <w:t>図</w:t>
      </w:r>
      <w:r w:rsidRPr="00B309AB">
        <w:rPr>
          <w:rFonts w:hint="eastAsia"/>
        </w:rPr>
        <w:t xml:space="preserve"> </w:t>
      </w:r>
      <w:r w:rsidRPr="00B309AB">
        <w:rPr>
          <w:noProof/>
        </w:rPr>
        <w:t>1</w:t>
      </w:r>
      <w:r w:rsidRPr="00B309AB">
        <w:fldChar w:fldCharType="end"/>
      </w:r>
      <w:r w:rsidRPr="00B309AB">
        <w:rPr>
          <w:rFonts w:hint="eastAsia"/>
        </w:rPr>
        <w:t>は図として貼り付けたケースで，その図はキャプションの段落にアンカーされています。従って，図をクリックすると，キャプションの行の左側に鍵のかかった碇のマークが現れます。一方，</w:t>
      </w:r>
      <w:r w:rsidRPr="00B309AB">
        <w:fldChar w:fldCharType="begin"/>
      </w:r>
      <w:r w:rsidRPr="00B309AB">
        <w:instrText xml:space="preserve"> REF _Ref102465245 \h </w:instrText>
      </w:r>
      <w:r w:rsidR="00E2417B" w:rsidRPr="00B309AB">
        <w:instrText xml:space="preserve"> \* MERGEFORMAT </w:instrText>
      </w:r>
      <w:r w:rsidRPr="00B309AB">
        <w:fldChar w:fldCharType="separate"/>
      </w:r>
      <w:r w:rsidRPr="00B309AB">
        <w:rPr>
          <w:rFonts w:hint="eastAsia"/>
        </w:rPr>
        <w:t>図</w:t>
      </w:r>
      <w:r w:rsidRPr="00B309AB">
        <w:rPr>
          <w:rFonts w:hint="eastAsia"/>
        </w:rPr>
        <w:t xml:space="preserve"> </w:t>
      </w:r>
      <w:r w:rsidRPr="00B309AB">
        <w:rPr>
          <w:noProof/>
        </w:rPr>
        <w:t>2</w:t>
      </w:r>
      <w:r w:rsidRPr="00B309AB">
        <w:fldChar w:fldCharType="end"/>
      </w:r>
      <w:r w:rsidRPr="00B309AB">
        <w:rPr>
          <w:rFonts w:hint="eastAsia"/>
        </w:rPr>
        <w:t>は行内に貼り付けています。この場合，図を貼り付けた行は，標準の</w:t>
      </w:r>
      <w:r w:rsidRPr="00B309AB">
        <w:rPr>
          <w:rFonts w:hint="eastAsia"/>
        </w:rPr>
        <w:t>1</w:t>
      </w:r>
      <w:r w:rsidRPr="00B309AB">
        <w:rPr>
          <w:rFonts w:hint="eastAsia"/>
        </w:rPr>
        <w:t>行（</w:t>
      </w:r>
      <w:r w:rsidRPr="00B309AB">
        <w:rPr>
          <w:rFonts w:hint="eastAsia"/>
        </w:rPr>
        <w:t>14.2</w:t>
      </w:r>
      <w:r w:rsidR="00806174" w:rsidRPr="00B309AB">
        <w:t>p</w:t>
      </w:r>
      <w:r w:rsidRPr="00B309AB">
        <w:rPr>
          <w:rFonts w:hint="eastAsia"/>
        </w:rPr>
        <w:t>t</w:t>
      </w:r>
      <w:r w:rsidRPr="00B309AB">
        <w:rPr>
          <w:rFonts w:hint="eastAsia"/>
        </w:rPr>
        <w:t>）より行間が大きくないといけないので，スタイルに「本文</w:t>
      </w:r>
      <w:r w:rsidRPr="00B309AB">
        <w:rPr>
          <w:rFonts w:hint="eastAsia"/>
        </w:rPr>
        <w:t>2</w:t>
      </w:r>
      <w:r w:rsidRPr="00B309AB">
        <w:rPr>
          <w:rFonts w:hint="eastAsia"/>
        </w:rPr>
        <w:t>」を選択しています。</w:t>
      </w:r>
    </w:p>
    <w:p w14:paraId="0350AC51" w14:textId="77777777" w:rsidR="00E03214" w:rsidRPr="00B309AB" w:rsidRDefault="00E03214">
      <w:pPr>
        <w:pStyle w:val="a0"/>
        <w:rPr>
          <w:rFonts w:eastAsia="Mincho"/>
        </w:rPr>
      </w:pPr>
    </w:p>
    <w:p w14:paraId="48EF4B8F" w14:textId="4B4711D2" w:rsidR="00E03214" w:rsidRPr="00B309AB" w:rsidRDefault="00753904">
      <w:pPr>
        <w:pStyle w:val="a8"/>
        <w:rPr>
          <w:rFonts w:eastAsia="Mincho"/>
        </w:rPr>
      </w:pPr>
      <w:bookmarkStart w:id="2" w:name="_Ref102465241"/>
      <w:r w:rsidRPr="00B309AB">
        <w:rPr>
          <w:noProof/>
        </w:rPr>
        <w:drawing>
          <wp:anchor distT="0" distB="0" distL="114300" distR="114300" simplePos="0" relativeHeight="251658752" behindDoc="0" locked="1" layoutInCell="1" allowOverlap="1" wp14:anchorId="0F9CE208" wp14:editId="7B7B7BBE">
            <wp:simplePos x="0" y="0"/>
            <wp:positionH relativeFrom="column">
              <wp:posOffset>-5715</wp:posOffset>
            </wp:positionH>
            <wp:positionV relativeFrom="paragraph">
              <wp:posOffset>12700</wp:posOffset>
            </wp:positionV>
            <wp:extent cx="2800350" cy="1121410"/>
            <wp:effectExtent l="0" t="0" r="0" b="0"/>
            <wp:wrapSquare wrapText="bothSides"/>
            <wp:docPr id="231" name="図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0" cy="1121410"/>
                    </a:xfrm>
                    <a:prstGeom prst="rect">
                      <a:avLst/>
                    </a:prstGeom>
                    <a:noFill/>
                    <a:ln>
                      <a:noFill/>
                    </a:ln>
                  </pic:spPr>
                </pic:pic>
              </a:graphicData>
            </a:graphic>
            <wp14:sizeRelH relativeFrom="page">
              <wp14:pctWidth>0</wp14:pctWidth>
            </wp14:sizeRelH>
            <wp14:sizeRelV relativeFrom="page">
              <wp14:pctHeight>0</wp14:pctHeight>
            </wp14:sizeRelV>
          </wp:anchor>
        </w:drawing>
      </w:r>
      <w:r w:rsidR="00E03214" w:rsidRPr="00B309AB">
        <w:rPr>
          <w:rFonts w:hint="eastAsia"/>
        </w:rPr>
        <w:t>図</w:t>
      </w:r>
      <w:r w:rsidR="00E03214" w:rsidRPr="00B309AB">
        <w:rPr>
          <w:rFonts w:hint="eastAsia"/>
        </w:rPr>
        <w:t xml:space="preserve"> </w:t>
      </w:r>
      <w:r w:rsidR="00E03214" w:rsidRPr="00B309AB">
        <w:fldChar w:fldCharType="begin"/>
      </w:r>
      <w:r w:rsidR="00E03214" w:rsidRPr="00B309AB">
        <w:instrText xml:space="preserve"> SEQ </w:instrText>
      </w:r>
      <w:r w:rsidR="00E03214" w:rsidRPr="00B309AB">
        <w:rPr>
          <w:rFonts w:hint="eastAsia"/>
        </w:rPr>
        <w:instrText>図</w:instrText>
      </w:r>
      <w:r w:rsidR="00E03214" w:rsidRPr="00B309AB">
        <w:rPr>
          <w:rFonts w:hint="eastAsia"/>
        </w:rPr>
        <w:instrText xml:space="preserve"> \* ARABIC</w:instrText>
      </w:r>
      <w:r w:rsidR="00E03214" w:rsidRPr="00B309AB">
        <w:instrText xml:space="preserve"> </w:instrText>
      </w:r>
      <w:r w:rsidR="00E03214" w:rsidRPr="00B309AB">
        <w:fldChar w:fldCharType="separate"/>
      </w:r>
      <w:r w:rsidR="00E03214" w:rsidRPr="00B309AB">
        <w:rPr>
          <w:noProof/>
        </w:rPr>
        <w:t>1</w:t>
      </w:r>
      <w:r w:rsidR="00E03214" w:rsidRPr="00B309AB">
        <w:fldChar w:fldCharType="end"/>
      </w:r>
      <w:bookmarkEnd w:id="2"/>
      <w:r w:rsidR="00E03214" w:rsidRPr="00B309AB">
        <w:rPr>
          <w:rFonts w:hint="eastAsia"/>
        </w:rPr>
        <w:t xml:space="preserve">　地震波の伝播経路（図で貼り付け）</w:t>
      </w:r>
    </w:p>
    <w:p w14:paraId="1F328645" w14:textId="77777777" w:rsidR="00E03214" w:rsidRPr="00B309AB" w:rsidRDefault="00E03214">
      <w:pPr>
        <w:pStyle w:val="20"/>
      </w:pPr>
    </w:p>
    <w:p w14:paraId="7055BCF6" w14:textId="70C48502" w:rsidR="00E03214" w:rsidRPr="00B309AB" w:rsidRDefault="00753904">
      <w:pPr>
        <w:pStyle w:val="20"/>
      </w:pPr>
      <w:r w:rsidRPr="00B309AB">
        <w:rPr>
          <w:noProof/>
        </w:rPr>
        <w:drawing>
          <wp:inline distT="0" distB="0" distL="0" distR="0" wp14:anchorId="10980A33" wp14:editId="763D7171">
            <wp:extent cx="2800350" cy="11239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0" cy="1123950"/>
                    </a:xfrm>
                    <a:prstGeom prst="rect">
                      <a:avLst/>
                    </a:prstGeom>
                    <a:noFill/>
                    <a:ln>
                      <a:noFill/>
                    </a:ln>
                  </pic:spPr>
                </pic:pic>
              </a:graphicData>
            </a:graphic>
          </wp:inline>
        </w:drawing>
      </w:r>
    </w:p>
    <w:p w14:paraId="243F168A" w14:textId="77777777" w:rsidR="00E03214" w:rsidRPr="00B309AB" w:rsidRDefault="00E03214">
      <w:pPr>
        <w:pStyle w:val="a8"/>
        <w:ind w:left="461" w:hangingChars="303" w:hanging="461"/>
        <w:jc w:val="both"/>
      </w:pPr>
      <w:bookmarkStart w:id="3" w:name="_Ref102465245"/>
      <w:r w:rsidRPr="00B309AB">
        <w:rPr>
          <w:rFonts w:hint="eastAsia"/>
        </w:rPr>
        <w:t>図</w:t>
      </w:r>
      <w:r w:rsidRPr="00B309AB">
        <w:rPr>
          <w:rFonts w:hint="eastAsia"/>
        </w:rPr>
        <w:t xml:space="preserve"> </w:t>
      </w:r>
      <w:r w:rsidRPr="00B309AB">
        <w:fldChar w:fldCharType="begin"/>
      </w:r>
      <w:r w:rsidRPr="00B309AB">
        <w:instrText xml:space="preserve"> SEQ </w:instrText>
      </w:r>
      <w:r w:rsidRPr="00B309AB">
        <w:rPr>
          <w:rFonts w:hint="eastAsia"/>
        </w:rPr>
        <w:instrText>図</w:instrText>
      </w:r>
      <w:r w:rsidRPr="00B309AB">
        <w:rPr>
          <w:rFonts w:hint="eastAsia"/>
        </w:rPr>
        <w:instrText xml:space="preserve"> \* ARABIC</w:instrText>
      </w:r>
      <w:r w:rsidRPr="00B309AB">
        <w:instrText xml:space="preserve"> </w:instrText>
      </w:r>
      <w:r w:rsidRPr="00B309AB">
        <w:fldChar w:fldCharType="separate"/>
      </w:r>
      <w:r w:rsidRPr="00B309AB">
        <w:rPr>
          <w:noProof/>
        </w:rPr>
        <w:t>2</w:t>
      </w:r>
      <w:r w:rsidRPr="00B309AB">
        <w:fldChar w:fldCharType="end"/>
      </w:r>
      <w:bookmarkEnd w:id="3"/>
      <w:r w:rsidRPr="00B309AB">
        <w:rPr>
          <w:rFonts w:hint="eastAsia"/>
        </w:rPr>
        <w:t xml:space="preserve">　地震波の伝播経路（行内に貼り付けています。キャプションがこのように長くなるときには，インデントして折り返します。）</w:t>
      </w:r>
    </w:p>
    <w:p w14:paraId="235078A3" w14:textId="77777777" w:rsidR="00E03214" w:rsidRPr="00B309AB" w:rsidRDefault="00E03214">
      <w:pPr>
        <w:pStyle w:val="a0"/>
      </w:pPr>
    </w:p>
    <w:p w14:paraId="6130CA26" w14:textId="77777777" w:rsidR="00E03214" w:rsidRPr="00B309AB" w:rsidRDefault="00E03214">
      <w:pPr>
        <w:pStyle w:val="a0"/>
      </w:pPr>
      <w:r w:rsidRPr="00B309AB">
        <w:rPr>
          <w:rFonts w:hint="eastAsia"/>
        </w:rPr>
        <w:t>このように，図表番号とクロスリファレンスで図表の番号を設定していくと，たとえば途中に新しい図を入れたりしたときでも自動的に番号が変わるので便利です。</w:t>
      </w:r>
    </w:p>
    <w:p w14:paraId="27C7F1D7" w14:textId="7781DE8B" w:rsidR="00E03214" w:rsidRPr="00B309AB" w:rsidRDefault="00E03214">
      <w:pPr>
        <w:pStyle w:val="a0"/>
      </w:pPr>
      <w:r w:rsidRPr="00B309AB">
        <w:rPr>
          <w:rFonts w:hint="eastAsia"/>
        </w:rPr>
        <w:t>また，</w:t>
      </w:r>
      <w:r w:rsidRPr="00B309AB">
        <w:fldChar w:fldCharType="begin"/>
      </w:r>
      <w:r w:rsidRPr="00B309AB">
        <w:instrText xml:space="preserve"> REF _Ref102465241 \h </w:instrText>
      </w:r>
      <w:r w:rsidR="00E2417B" w:rsidRPr="00B309AB">
        <w:instrText xml:space="preserve"> \* MERGEFORMAT </w:instrText>
      </w:r>
      <w:r w:rsidRPr="00B309AB">
        <w:fldChar w:fldCharType="separate"/>
      </w:r>
      <w:r w:rsidRPr="00B309AB">
        <w:rPr>
          <w:rFonts w:hint="eastAsia"/>
        </w:rPr>
        <w:t>図</w:t>
      </w:r>
      <w:r w:rsidRPr="00B309AB">
        <w:rPr>
          <w:rFonts w:hint="eastAsia"/>
        </w:rPr>
        <w:t xml:space="preserve"> </w:t>
      </w:r>
      <w:r w:rsidRPr="00B309AB">
        <w:rPr>
          <w:noProof/>
        </w:rPr>
        <w:t>1</w:t>
      </w:r>
      <w:r w:rsidRPr="00B309AB">
        <w:fldChar w:fldCharType="end"/>
      </w:r>
      <w:r w:rsidRPr="00B309AB">
        <w:rPr>
          <w:rFonts w:hint="eastAsia"/>
        </w:rPr>
        <w:t>，</w:t>
      </w:r>
      <w:r w:rsidRPr="00B309AB">
        <w:fldChar w:fldCharType="begin"/>
      </w:r>
      <w:r w:rsidRPr="00B309AB">
        <w:instrText xml:space="preserve"> REF _Ref102465245 \h </w:instrText>
      </w:r>
      <w:r w:rsidR="00E2417B" w:rsidRPr="00B309AB">
        <w:instrText xml:space="preserve"> \* MERGEFORMAT </w:instrText>
      </w:r>
      <w:r w:rsidRPr="00B309AB">
        <w:fldChar w:fldCharType="separate"/>
      </w:r>
      <w:r w:rsidRPr="00B309AB">
        <w:rPr>
          <w:rFonts w:hint="eastAsia"/>
        </w:rPr>
        <w:t>図</w:t>
      </w:r>
      <w:r w:rsidRPr="00B309AB">
        <w:rPr>
          <w:rFonts w:hint="eastAsia"/>
        </w:rPr>
        <w:t xml:space="preserve"> </w:t>
      </w:r>
      <w:r w:rsidRPr="00B309AB">
        <w:rPr>
          <w:noProof/>
        </w:rPr>
        <w:t>2</w:t>
      </w:r>
      <w:r w:rsidRPr="00B309AB">
        <w:fldChar w:fldCharType="end"/>
      </w:r>
      <w:r w:rsidRPr="00B309AB">
        <w:rPr>
          <w:rFonts w:hint="eastAsia"/>
        </w:rPr>
        <w:t>はキャプションの書き方も示していま</w:t>
      </w:r>
      <w:r w:rsidRPr="00B309AB">
        <w:rPr>
          <w:rFonts w:hint="eastAsia"/>
        </w:rPr>
        <w:t>す。まず，図や写真ではキャプションは図，写真の下に置きます。</w:t>
      </w:r>
      <w:r w:rsidRPr="00B309AB">
        <w:fldChar w:fldCharType="begin"/>
      </w:r>
      <w:r w:rsidRPr="00B309AB">
        <w:instrText xml:space="preserve"> REF _Ref102465241 \h </w:instrText>
      </w:r>
      <w:r w:rsidR="00E2417B" w:rsidRPr="00B309AB">
        <w:instrText xml:space="preserve"> \* MERGEFORMAT </w:instrText>
      </w:r>
      <w:r w:rsidRPr="00B309AB">
        <w:fldChar w:fldCharType="separate"/>
      </w:r>
      <w:r w:rsidRPr="00B309AB">
        <w:rPr>
          <w:rFonts w:hint="eastAsia"/>
        </w:rPr>
        <w:t>図</w:t>
      </w:r>
      <w:r w:rsidRPr="00B309AB">
        <w:rPr>
          <w:rFonts w:hint="eastAsia"/>
        </w:rPr>
        <w:t xml:space="preserve"> </w:t>
      </w:r>
      <w:r w:rsidRPr="00B309AB">
        <w:rPr>
          <w:noProof/>
        </w:rPr>
        <w:t>1</w:t>
      </w:r>
      <w:r w:rsidRPr="00B309AB">
        <w:fldChar w:fldCharType="end"/>
      </w:r>
      <w:r w:rsidRPr="00B309AB">
        <w:rPr>
          <w:rFonts w:hint="eastAsia"/>
        </w:rPr>
        <w:t>ではキャプションは短く</w:t>
      </w:r>
      <w:r w:rsidRPr="00B309AB">
        <w:rPr>
          <w:rFonts w:hint="eastAsia"/>
        </w:rPr>
        <w:t>1</w:t>
      </w:r>
      <w:r w:rsidRPr="00B309AB">
        <w:rPr>
          <w:rFonts w:hint="eastAsia"/>
        </w:rPr>
        <w:t>行で収まりますので，段落は中央寄せにします。一方，</w:t>
      </w:r>
      <w:r w:rsidRPr="00B309AB">
        <w:fldChar w:fldCharType="begin"/>
      </w:r>
      <w:r w:rsidRPr="00B309AB">
        <w:instrText xml:space="preserve"> REF _Ref102465245 \h </w:instrText>
      </w:r>
      <w:r w:rsidR="00E2417B" w:rsidRPr="00B309AB">
        <w:instrText xml:space="preserve"> \* MERGEFORMAT </w:instrText>
      </w:r>
      <w:r w:rsidRPr="00B309AB">
        <w:fldChar w:fldCharType="separate"/>
      </w:r>
      <w:r w:rsidRPr="00B309AB">
        <w:rPr>
          <w:rFonts w:hint="eastAsia"/>
        </w:rPr>
        <w:t>図</w:t>
      </w:r>
      <w:r w:rsidRPr="00B309AB">
        <w:rPr>
          <w:rFonts w:hint="eastAsia"/>
        </w:rPr>
        <w:t xml:space="preserve"> </w:t>
      </w:r>
      <w:r w:rsidRPr="00B309AB">
        <w:rPr>
          <w:noProof/>
        </w:rPr>
        <w:t>2</w:t>
      </w:r>
      <w:r w:rsidRPr="00B309AB">
        <w:fldChar w:fldCharType="end"/>
      </w:r>
      <w:r w:rsidRPr="00B309AB">
        <w:rPr>
          <w:rFonts w:hint="eastAsia"/>
        </w:rPr>
        <w:t>ではキャプションが長くなって</w:t>
      </w:r>
      <w:r w:rsidRPr="00B309AB">
        <w:rPr>
          <w:rFonts w:hint="eastAsia"/>
        </w:rPr>
        <w:t>2</w:t>
      </w:r>
      <w:r w:rsidRPr="00B309AB">
        <w:rPr>
          <w:rFonts w:hint="eastAsia"/>
        </w:rPr>
        <w:t>行以上になっていますが，この場合には，段落は両端揃えにし，</w:t>
      </w:r>
      <w:r w:rsidRPr="00B309AB">
        <w:rPr>
          <w:rFonts w:hint="eastAsia"/>
        </w:rPr>
        <w:t>2</w:t>
      </w:r>
      <w:r w:rsidRPr="00B309AB">
        <w:rPr>
          <w:rFonts w:hint="eastAsia"/>
        </w:rPr>
        <w:t>行目以下をインデントします。なお，図表番号の挿入を使ってキャプションを作ったときにはスタイルは自動的に「図表番号」になります。スタイルの図表番号は改行しますと，本文インデントのスタイルに変わりますので，改行するときは</w:t>
      </w:r>
      <w:r w:rsidRPr="00B309AB">
        <w:rPr>
          <w:rFonts w:hint="eastAsia"/>
        </w:rPr>
        <w:t>Shift</w:t>
      </w:r>
      <w:r w:rsidRPr="00B309AB">
        <w:rPr>
          <w:rFonts w:hint="eastAsia"/>
        </w:rPr>
        <w:t>キーを押しながら</w:t>
      </w:r>
      <w:r w:rsidRPr="00B309AB">
        <w:rPr>
          <w:rFonts w:hint="eastAsia"/>
        </w:rPr>
        <w:t>Return</w:t>
      </w:r>
      <w:r w:rsidRPr="00B309AB">
        <w:rPr>
          <w:rFonts w:hint="eastAsia"/>
        </w:rPr>
        <w:t>を押すなど，スタイルが変わらないようにして下さい。</w:t>
      </w:r>
    </w:p>
    <w:p w14:paraId="3C959D5F" w14:textId="4C436CFC" w:rsidR="00E03214" w:rsidRPr="00B309AB" w:rsidRDefault="00E03214">
      <w:pPr>
        <w:pStyle w:val="a0"/>
      </w:pPr>
      <w:r w:rsidRPr="00B309AB">
        <w:rPr>
          <w:rFonts w:hint="eastAsia"/>
        </w:rPr>
        <w:t>次に表の作り方ですが，基本的には</w:t>
      </w:r>
      <w:r w:rsidRPr="00B309AB">
        <w:fldChar w:fldCharType="begin"/>
      </w:r>
      <w:r w:rsidRPr="00B309AB">
        <w:instrText xml:space="preserve"> REF _Ref102466216 \h </w:instrText>
      </w:r>
      <w:r w:rsidR="00E2417B" w:rsidRPr="00B309AB">
        <w:instrText xml:space="preserve"> \* MERGEFORMAT </w:instrText>
      </w:r>
      <w:r w:rsidRPr="00B309AB">
        <w:fldChar w:fldCharType="separate"/>
      </w:r>
      <w:r w:rsidRPr="00B309AB">
        <w:rPr>
          <w:rFonts w:hint="eastAsia"/>
        </w:rPr>
        <w:t>表</w:t>
      </w:r>
      <w:r w:rsidRPr="00B309AB">
        <w:rPr>
          <w:rFonts w:hint="eastAsia"/>
        </w:rPr>
        <w:t xml:space="preserve"> </w:t>
      </w:r>
      <w:r w:rsidRPr="00B309AB">
        <w:rPr>
          <w:noProof/>
        </w:rPr>
        <w:t>2</w:t>
      </w:r>
      <w:r w:rsidRPr="00B309AB">
        <w:fldChar w:fldCharType="end"/>
      </w:r>
      <w:r w:rsidRPr="00B309AB">
        <w:rPr>
          <w:rFonts w:hint="eastAsia"/>
        </w:rPr>
        <w:t>の様な形式とします。まず，キャプションは表の上につけます。キャプションのスタイルは図表番号で，フォントサイズは</w:t>
      </w:r>
      <w:r w:rsidRPr="00B309AB">
        <w:rPr>
          <w:rFonts w:hint="eastAsia"/>
        </w:rPr>
        <w:t>8</w:t>
      </w:r>
      <w:r w:rsidR="00806174" w:rsidRPr="00B309AB">
        <w:t>p</w:t>
      </w:r>
      <w:r w:rsidRPr="00B309AB">
        <w:rPr>
          <w:rFonts w:hint="eastAsia"/>
        </w:rPr>
        <w:t>t</w:t>
      </w:r>
      <w:r w:rsidRPr="00B309AB">
        <w:rPr>
          <w:rFonts w:hint="eastAsia"/>
        </w:rPr>
        <w:t>です。また，本文はスタイル「文書</w:t>
      </w:r>
      <w:r w:rsidRPr="00B309AB">
        <w:rPr>
          <w:rFonts w:hint="eastAsia"/>
        </w:rPr>
        <w:t>3</w:t>
      </w:r>
      <w:r w:rsidRPr="00B309AB">
        <w:rPr>
          <w:rFonts w:hint="eastAsia"/>
        </w:rPr>
        <w:t>」に登録されていますが，フォントサイズは</w:t>
      </w:r>
      <w:r w:rsidRPr="00B309AB">
        <w:rPr>
          <w:rFonts w:hint="eastAsia"/>
        </w:rPr>
        <w:t>7</w:t>
      </w:r>
      <w:r w:rsidR="00806174" w:rsidRPr="00B309AB">
        <w:t>p</w:t>
      </w:r>
      <w:r w:rsidRPr="00B309AB">
        <w:rPr>
          <w:rFonts w:hint="eastAsia"/>
        </w:rPr>
        <w:t>t</w:t>
      </w:r>
      <w:r w:rsidRPr="00B309AB">
        <w:rPr>
          <w:rFonts w:hint="eastAsia"/>
        </w:rPr>
        <w:t>です。</w:t>
      </w:r>
    </w:p>
    <w:p w14:paraId="52C31E4D" w14:textId="77777777" w:rsidR="00E03214" w:rsidRPr="00B309AB" w:rsidRDefault="00E03214">
      <w:pPr>
        <w:pStyle w:val="a0"/>
      </w:pPr>
      <w:r w:rsidRPr="00B309AB">
        <w:rPr>
          <w:rFonts w:hint="eastAsia"/>
        </w:rPr>
        <w:t>表は例にあるように，原則として左右の縦線は表示しません（中央の縦線は入ります）。また，横線も表題と他の間には入れますが，本体は入れません。なお，横線を入れなければ行の横方向のつながりが見難くなるときには横線を入れるのも仕方ないかと考えられますが，なるべく避けて下さい。</w:t>
      </w:r>
    </w:p>
    <w:p w14:paraId="226E532E" w14:textId="77777777" w:rsidR="00E03214" w:rsidRPr="00B309AB" w:rsidRDefault="00E03214">
      <w:pPr>
        <w:pStyle w:val="a0"/>
      </w:pPr>
      <w:r w:rsidRPr="00B309AB">
        <w:rPr>
          <w:rFonts w:hint="eastAsia"/>
        </w:rPr>
        <w:t>セルの中で中央揃え（センタリング）する，小数点の位置を揃える，行の中央に文字を配置などは，著者の判断で行って下さい。</w:t>
      </w:r>
    </w:p>
    <w:p w14:paraId="7D79D211" w14:textId="77777777" w:rsidR="00E03214" w:rsidRPr="00B309AB" w:rsidRDefault="00E03214">
      <w:pPr>
        <w:pStyle w:val="a0"/>
      </w:pPr>
    </w:p>
    <w:p w14:paraId="457CC585" w14:textId="77777777" w:rsidR="00E03214" w:rsidRPr="00B309AB" w:rsidRDefault="00E03214">
      <w:pPr>
        <w:pStyle w:val="a8"/>
      </w:pPr>
      <w:bookmarkStart w:id="4" w:name="_Ref102466216"/>
      <w:r w:rsidRPr="00B309AB">
        <w:rPr>
          <w:rFonts w:hint="eastAsia"/>
        </w:rPr>
        <w:t>表</w:t>
      </w:r>
      <w:r w:rsidRPr="00B309AB">
        <w:rPr>
          <w:rFonts w:hint="eastAsia"/>
        </w:rPr>
        <w:t xml:space="preserve"> </w:t>
      </w:r>
      <w:r w:rsidRPr="00B309AB">
        <w:fldChar w:fldCharType="begin"/>
      </w:r>
      <w:r w:rsidRPr="00B309AB">
        <w:instrText xml:space="preserve"> SEQ </w:instrText>
      </w:r>
      <w:r w:rsidRPr="00B309AB">
        <w:rPr>
          <w:rFonts w:hint="eastAsia"/>
        </w:rPr>
        <w:instrText>表</w:instrText>
      </w:r>
      <w:r w:rsidRPr="00B309AB">
        <w:rPr>
          <w:rFonts w:hint="eastAsia"/>
        </w:rPr>
        <w:instrText xml:space="preserve"> \* ARABIC</w:instrText>
      </w:r>
      <w:r w:rsidRPr="00B309AB">
        <w:instrText xml:space="preserve"> </w:instrText>
      </w:r>
      <w:r w:rsidRPr="00B309AB">
        <w:fldChar w:fldCharType="separate"/>
      </w:r>
      <w:r w:rsidRPr="00B309AB">
        <w:rPr>
          <w:noProof/>
        </w:rPr>
        <w:t>2</w:t>
      </w:r>
      <w:r w:rsidRPr="00B309AB">
        <w:fldChar w:fldCharType="end"/>
      </w:r>
      <w:bookmarkEnd w:id="4"/>
      <w:r w:rsidRPr="00B309AB">
        <w:rPr>
          <w:rFonts w:hint="eastAsia"/>
        </w:rPr>
        <w:t xml:space="preserve">　表の例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1425"/>
        <w:gridCol w:w="1800"/>
      </w:tblGrid>
      <w:tr w:rsidR="00171A2F" w:rsidRPr="00B309AB" w14:paraId="5D5BB158" w14:textId="77777777">
        <w:trPr>
          <w:trHeight w:val="284"/>
          <w:jc w:val="center"/>
        </w:trPr>
        <w:tc>
          <w:tcPr>
            <w:tcW w:w="735" w:type="dxa"/>
            <w:tcBorders>
              <w:left w:val="nil"/>
            </w:tcBorders>
            <w:vAlign w:val="center"/>
          </w:tcPr>
          <w:p w14:paraId="5EB25628" w14:textId="77777777" w:rsidR="00E03214" w:rsidRPr="00B309AB" w:rsidRDefault="00E03214">
            <w:pPr>
              <w:pStyle w:val="30"/>
              <w:jc w:val="center"/>
            </w:pPr>
          </w:p>
        </w:tc>
        <w:tc>
          <w:tcPr>
            <w:tcW w:w="1425" w:type="dxa"/>
            <w:tcBorders>
              <w:bottom w:val="single" w:sz="4" w:space="0" w:color="auto"/>
            </w:tcBorders>
            <w:vAlign w:val="center"/>
          </w:tcPr>
          <w:p w14:paraId="7AA02A5F" w14:textId="77777777" w:rsidR="00E03214" w:rsidRPr="00B309AB" w:rsidRDefault="00E03214">
            <w:pPr>
              <w:pStyle w:val="30"/>
              <w:jc w:val="center"/>
            </w:pPr>
            <w:r w:rsidRPr="00B309AB">
              <w:rPr>
                <w:rFonts w:hint="eastAsia"/>
              </w:rPr>
              <w:t>SI</w:t>
            </w:r>
            <w:r w:rsidRPr="00B309AB">
              <w:rPr>
                <w:rFonts w:hint="eastAsia"/>
              </w:rPr>
              <w:t>単位</w:t>
            </w:r>
          </w:p>
        </w:tc>
        <w:tc>
          <w:tcPr>
            <w:tcW w:w="1800" w:type="dxa"/>
            <w:tcBorders>
              <w:bottom w:val="single" w:sz="4" w:space="0" w:color="auto"/>
              <w:right w:val="nil"/>
            </w:tcBorders>
            <w:vAlign w:val="center"/>
          </w:tcPr>
          <w:p w14:paraId="6D8689A7" w14:textId="77777777" w:rsidR="00E03214" w:rsidRPr="00B309AB" w:rsidRDefault="00E03214">
            <w:pPr>
              <w:pStyle w:val="30"/>
              <w:jc w:val="center"/>
            </w:pPr>
            <w:r w:rsidRPr="00B309AB">
              <w:rPr>
                <w:rFonts w:hint="eastAsia"/>
              </w:rPr>
              <w:t>重力単位</w:t>
            </w:r>
          </w:p>
        </w:tc>
      </w:tr>
      <w:tr w:rsidR="00171A2F" w:rsidRPr="00B309AB" w14:paraId="738EF855" w14:textId="77777777">
        <w:trPr>
          <w:cantSplit/>
          <w:trHeight w:val="284"/>
          <w:jc w:val="center"/>
        </w:trPr>
        <w:tc>
          <w:tcPr>
            <w:tcW w:w="735" w:type="dxa"/>
            <w:vMerge w:val="restart"/>
            <w:tcBorders>
              <w:left w:val="nil"/>
            </w:tcBorders>
            <w:vAlign w:val="center"/>
          </w:tcPr>
          <w:p w14:paraId="21AF698B" w14:textId="77777777" w:rsidR="00E03214" w:rsidRPr="00B309AB" w:rsidRDefault="00E03214">
            <w:pPr>
              <w:pStyle w:val="30"/>
              <w:jc w:val="center"/>
            </w:pPr>
            <w:r w:rsidRPr="00B309AB">
              <w:rPr>
                <w:rFonts w:hint="eastAsia"/>
              </w:rPr>
              <w:t>力</w:t>
            </w:r>
          </w:p>
        </w:tc>
        <w:tc>
          <w:tcPr>
            <w:tcW w:w="1425" w:type="dxa"/>
            <w:tcBorders>
              <w:bottom w:val="nil"/>
            </w:tcBorders>
            <w:vAlign w:val="center"/>
          </w:tcPr>
          <w:p w14:paraId="6170B48A" w14:textId="77777777" w:rsidR="00E03214" w:rsidRPr="00B309AB" w:rsidRDefault="00E03214">
            <w:pPr>
              <w:pStyle w:val="30"/>
              <w:jc w:val="center"/>
            </w:pPr>
            <w:r w:rsidRPr="00B309AB">
              <w:rPr>
                <w:rFonts w:hint="eastAsia"/>
              </w:rPr>
              <w:t>N</w:t>
            </w:r>
          </w:p>
        </w:tc>
        <w:tc>
          <w:tcPr>
            <w:tcW w:w="1800" w:type="dxa"/>
            <w:tcBorders>
              <w:bottom w:val="nil"/>
              <w:right w:val="nil"/>
            </w:tcBorders>
            <w:vAlign w:val="center"/>
          </w:tcPr>
          <w:p w14:paraId="3BCAF111" w14:textId="77777777" w:rsidR="00E03214" w:rsidRPr="00B309AB" w:rsidRDefault="00E03214">
            <w:pPr>
              <w:pStyle w:val="30"/>
              <w:jc w:val="center"/>
            </w:pPr>
            <w:proofErr w:type="spellStart"/>
            <w:r w:rsidRPr="00B309AB">
              <w:rPr>
                <w:rFonts w:hint="eastAsia"/>
              </w:rPr>
              <w:t>kgf</w:t>
            </w:r>
            <w:proofErr w:type="spellEnd"/>
          </w:p>
        </w:tc>
      </w:tr>
      <w:tr w:rsidR="00171A2F" w:rsidRPr="00B309AB" w14:paraId="0331760F" w14:textId="77777777">
        <w:trPr>
          <w:cantSplit/>
          <w:trHeight w:val="284"/>
          <w:jc w:val="center"/>
        </w:trPr>
        <w:tc>
          <w:tcPr>
            <w:tcW w:w="735" w:type="dxa"/>
            <w:vMerge/>
            <w:tcBorders>
              <w:left w:val="nil"/>
            </w:tcBorders>
            <w:vAlign w:val="center"/>
          </w:tcPr>
          <w:p w14:paraId="4ED9C8F1" w14:textId="77777777" w:rsidR="00E03214" w:rsidRPr="00B309AB" w:rsidRDefault="00E03214">
            <w:pPr>
              <w:pStyle w:val="30"/>
              <w:jc w:val="center"/>
            </w:pPr>
          </w:p>
        </w:tc>
        <w:tc>
          <w:tcPr>
            <w:tcW w:w="1425" w:type="dxa"/>
            <w:tcBorders>
              <w:top w:val="nil"/>
              <w:bottom w:val="nil"/>
            </w:tcBorders>
            <w:vAlign w:val="center"/>
          </w:tcPr>
          <w:p w14:paraId="13FEAD54" w14:textId="77777777" w:rsidR="00E03214" w:rsidRPr="00B309AB" w:rsidRDefault="00E03214">
            <w:pPr>
              <w:pStyle w:val="30"/>
              <w:jc w:val="center"/>
            </w:pPr>
            <w:r w:rsidRPr="00B309AB">
              <w:rPr>
                <w:rFonts w:hint="eastAsia"/>
              </w:rPr>
              <w:t>1</w:t>
            </w:r>
          </w:p>
        </w:tc>
        <w:tc>
          <w:tcPr>
            <w:tcW w:w="1800" w:type="dxa"/>
            <w:tcBorders>
              <w:top w:val="nil"/>
              <w:bottom w:val="nil"/>
              <w:right w:val="nil"/>
            </w:tcBorders>
            <w:vAlign w:val="center"/>
          </w:tcPr>
          <w:p w14:paraId="2C4C38F2" w14:textId="77777777" w:rsidR="00E03214" w:rsidRPr="00B309AB" w:rsidRDefault="00E03214">
            <w:pPr>
              <w:pStyle w:val="30"/>
              <w:jc w:val="center"/>
            </w:pPr>
            <w:r w:rsidRPr="00B309AB">
              <w:rPr>
                <w:rFonts w:hint="eastAsia"/>
              </w:rPr>
              <w:t>1.02</w:t>
            </w:r>
            <w:r w:rsidRPr="00B309AB">
              <w:rPr>
                <w:rFonts w:hint="eastAsia"/>
              </w:rPr>
              <w:t>×</w:t>
            </w:r>
            <w:r w:rsidRPr="00B309AB">
              <w:rPr>
                <w:rFonts w:hint="eastAsia"/>
              </w:rPr>
              <w:t>10</w:t>
            </w:r>
            <w:r w:rsidRPr="00B309AB">
              <w:rPr>
                <w:rFonts w:hint="eastAsia"/>
                <w:vertAlign w:val="superscript"/>
              </w:rPr>
              <w:t>-1</w:t>
            </w:r>
          </w:p>
        </w:tc>
      </w:tr>
      <w:tr w:rsidR="00E03214" w:rsidRPr="00B309AB" w14:paraId="70ABEE09" w14:textId="77777777">
        <w:trPr>
          <w:cantSplit/>
          <w:trHeight w:val="284"/>
          <w:jc w:val="center"/>
        </w:trPr>
        <w:tc>
          <w:tcPr>
            <w:tcW w:w="735" w:type="dxa"/>
            <w:vMerge/>
            <w:tcBorders>
              <w:left w:val="nil"/>
              <w:bottom w:val="single" w:sz="4" w:space="0" w:color="auto"/>
            </w:tcBorders>
            <w:vAlign w:val="center"/>
          </w:tcPr>
          <w:p w14:paraId="1B8ABE45" w14:textId="77777777" w:rsidR="00E03214" w:rsidRPr="00B309AB" w:rsidRDefault="00E03214">
            <w:pPr>
              <w:pStyle w:val="30"/>
              <w:jc w:val="center"/>
            </w:pPr>
          </w:p>
        </w:tc>
        <w:tc>
          <w:tcPr>
            <w:tcW w:w="1425" w:type="dxa"/>
            <w:tcBorders>
              <w:top w:val="nil"/>
              <w:bottom w:val="single" w:sz="4" w:space="0" w:color="auto"/>
            </w:tcBorders>
            <w:vAlign w:val="center"/>
          </w:tcPr>
          <w:p w14:paraId="34B225FA" w14:textId="77777777" w:rsidR="00E03214" w:rsidRPr="00B309AB" w:rsidRDefault="00E03214">
            <w:pPr>
              <w:pStyle w:val="30"/>
              <w:jc w:val="center"/>
            </w:pPr>
            <w:r w:rsidRPr="00B309AB">
              <w:rPr>
                <w:rFonts w:hint="eastAsia"/>
              </w:rPr>
              <w:t>9.8</w:t>
            </w:r>
          </w:p>
        </w:tc>
        <w:tc>
          <w:tcPr>
            <w:tcW w:w="1800" w:type="dxa"/>
            <w:tcBorders>
              <w:top w:val="nil"/>
              <w:bottom w:val="single" w:sz="4" w:space="0" w:color="auto"/>
              <w:right w:val="nil"/>
            </w:tcBorders>
            <w:vAlign w:val="center"/>
          </w:tcPr>
          <w:p w14:paraId="3167A82F" w14:textId="77777777" w:rsidR="00E03214" w:rsidRPr="00B309AB" w:rsidRDefault="00E03214">
            <w:pPr>
              <w:pStyle w:val="30"/>
              <w:jc w:val="center"/>
            </w:pPr>
            <w:r w:rsidRPr="00B309AB">
              <w:rPr>
                <w:rFonts w:hint="eastAsia"/>
              </w:rPr>
              <w:t>1</w:t>
            </w:r>
          </w:p>
        </w:tc>
      </w:tr>
    </w:tbl>
    <w:p w14:paraId="0ED7BCBE" w14:textId="77777777" w:rsidR="00E03214" w:rsidRPr="00B309AB" w:rsidRDefault="00E03214">
      <w:pPr>
        <w:pStyle w:val="a0"/>
        <w:rPr>
          <w:rFonts w:eastAsia="Mincho"/>
        </w:rPr>
      </w:pPr>
    </w:p>
    <w:p w14:paraId="0570870A" w14:textId="77777777" w:rsidR="00E03214" w:rsidRPr="00B309AB" w:rsidRDefault="00E03214">
      <w:pPr>
        <w:pStyle w:val="2"/>
      </w:pPr>
      <w:r w:rsidRPr="00B309AB">
        <w:rPr>
          <w:rFonts w:hint="eastAsia"/>
        </w:rPr>
        <w:t>謝辞</w:t>
      </w:r>
    </w:p>
    <w:p w14:paraId="48F93F15" w14:textId="77777777" w:rsidR="00E03214" w:rsidRPr="00B309AB" w:rsidRDefault="00E03214">
      <w:pPr>
        <w:pStyle w:val="a0"/>
      </w:pPr>
      <w:r w:rsidRPr="00B309AB">
        <w:rPr>
          <w:rFonts w:hint="eastAsia"/>
        </w:rPr>
        <w:t>謝辞は必要であれば，本文の最後，参考文献リストの前に入れます。見出し</w:t>
      </w:r>
      <w:r w:rsidRPr="00B309AB">
        <w:rPr>
          <w:rFonts w:hint="eastAsia"/>
        </w:rPr>
        <w:t>1</w:t>
      </w:r>
      <w:r w:rsidRPr="00B309AB">
        <w:rPr>
          <w:rFonts w:hint="eastAsia"/>
        </w:rPr>
        <w:t>と同じスタイルを用いますが，章番号は不要です。</w:t>
      </w:r>
    </w:p>
    <w:p w14:paraId="1CF5E82A" w14:textId="77777777" w:rsidR="00E03214" w:rsidRPr="00B309AB" w:rsidRDefault="00E03214">
      <w:pPr>
        <w:pStyle w:val="a0"/>
        <w:rPr>
          <w:rFonts w:eastAsia="Mincho"/>
        </w:rPr>
      </w:pPr>
    </w:p>
    <w:p w14:paraId="20D85D70" w14:textId="77777777" w:rsidR="002625BB" w:rsidRPr="00B309AB" w:rsidRDefault="002625BB" w:rsidP="002625BB">
      <w:pPr>
        <w:pStyle w:val="2"/>
      </w:pPr>
      <w:r w:rsidRPr="00B309AB">
        <w:rPr>
          <w:rFonts w:hint="eastAsia"/>
        </w:rPr>
        <w:t>付録</w:t>
      </w:r>
    </w:p>
    <w:p w14:paraId="278564C9" w14:textId="77777777" w:rsidR="00C25D0D" w:rsidRPr="00B309AB" w:rsidRDefault="002625BB" w:rsidP="00C25D0D">
      <w:pPr>
        <w:pStyle w:val="a0"/>
        <w:rPr>
          <w:rFonts w:ascii="ＭＳ 明朝" w:hAnsi="ＭＳ 明朝"/>
        </w:rPr>
      </w:pPr>
      <w:r w:rsidRPr="00B309AB">
        <w:rPr>
          <w:rFonts w:ascii="ＭＳ 明朝" w:hAnsi="ＭＳ 明朝" w:hint="eastAsia"/>
        </w:rPr>
        <w:t>付録は必要であれば，本文の最後</w:t>
      </w:r>
      <w:r w:rsidR="00C25D0D" w:rsidRPr="00B309AB">
        <w:rPr>
          <w:rFonts w:ascii="ＭＳ 明朝" w:hAnsi="ＭＳ 明朝" w:hint="eastAsia"/>
        </w:rPr>
        <w:t>（「謝辞」のある場合は「謝辞」の後）</w:t>
      </w:r>
      <w:r w:rsidRPr="00B309AB">
        <w:rPr>
          <w:rFonts w:ascii="ＭＳ 明朝" w:hAnsi="ＭＳ 明朝" w:hint="eastAsia"/>
        </w:rPr>
        <w:t>，参考文献リストの前に入れます。見出し1と同じスタイルを用いますが，章番号は不要です。</w:t>
      </w:r>
    </w:p>
    <w:p w14:paraId="4378375B" w14:textId="77777777" w:rsidR="002625BB" w:rsidRPr="00B309AB" w:rsidRDefault="00C25D0D" w:rsidP="00C25D0D">
      <w:pPr>
        <w:pStyle w:val="a0"/>
        <w:rPr>
          <w:rFonts w:ascii="ＭＳ 明朝" w:hAnsi="ＭＳ 明朝"/>
        </w:rPr>
      </w:pPr>
      <w:r w:rsidRPr="00B309AB">
        <w:rPr>
          <w:rFonts w:ascii="ＭＳ 明朝" w:hAnsi="ＭＳ 明朝" w:hint="eastAsia"/>
        </w:rPr>
        <w:t>図番号は付録だけで統一して，</w:t>
      </w:r>
      <w:r w:rsidRPr="00B309AB">
        <w:t>「図</w:t>
      </w:r>
      <w:r w:rsidRPr="00B309AB">
        <w:t>A1</w:t>
      </w:r>
      <w:r w:rsidRPr="00B309AB">
        <w:t>」</w:t>
      </w:r>
      <w:r w:rsidRPr="00B309AB">
        <w:rPr>
          <w:rFonts w:hint="eastAsia"/>
        </w:rPr>
        <w:t>，</w:t>
      </w:r>
      <w:r w:rsidRPr="00B309AB">
        <w:t>「図</w:t>
      </w:r>
      <w:r w:rsidRPr="00B309AB">
        <w:t>A2</w:t>
      </w:r>
      <w:r w:rsidRPr="00B309AB">
        <w:t>」</w:t>
      </w:r>
      <w:r w:rsidR="0094296C" w:rsidRPr="00B309AB">
        <w:rPr>
          <w:rFonts w:hint="eastAsia"/>
        </w:rPr>
        <w:t>のように</w:t>
      </w:r>
      <w:r w:rsidRPr="00B309AB">
        <w:t>ナンバリングする</w:t>
      </w:r>
      <w:r w:rsidRPr="00B309AB">
        <w:rPr>
          <w:rFonts w:hint="eastAsia"/>
        </w:rPr>
        <w:t>。</w:t>
      </w:r>
      <w:r w:rsidRPr="00B309AB">
        <w:t>また，節などを設ける場合は，</w:t>
      </w:r>
      <w:r w:rsidRPr="00B309AB">
        <w:t>A.1</w:t>
      </w:r>
      <w:r w:rsidR="0094296C" w:rsidRPr="00B309AB">
        <w:rPr>
          <w:rFonts w:hint="eastAsia"/>
        </w:rPr>
        <w:t>など</w:t>
      </w:r>
      <w:r w:rsidRPr="00B309AB">
        <w:t>とする</w:t>
      </w:r>
      <w:r w:rsidRPr="00B309AB">
        <w:rPr>
          <w:rFonts w:hint="eastAsia"/>
        </w:rPr>
        <w:t>。</w:t>
      </w:r>
    </w:p>
    <w:p w14:paraId="75F06AB5" w14:textId="77777777" w:rsidR="002625BB" w:rsidRPr="00B309AB" w:rsidRDefault="002625BB">
      <w:pPr>
        <w:pStyle w:val="a0"/>
        <w:rPr>
          <w:rFonts w:eastAsia="Mincho"/>
        </w:rPr>
      </w:pPr>
    </w:p>
    <w:p w14:paraId="233A9AFD" w14:textId="7680BD48" w:rsidR="00E03214" w:rsidRPr="00D97FB7" w:rsidRDefault="00753904">
      <w:pPr>
        <w:pStyle w:val="2"/>
        <w:ind w:left="680" w:hanging="500"/>
      </w:pPr>
      <w:r w:rsidRPr="00D97FB7">
        <w:rPr>
          <w:noProof/>
          <w:sz w:val="20"/>
        </w:rPr>
        <w:lastRenderedPageBreak/>
        <mc:AlternateContent>
          <mc:Choice Requires="wpg">
            <w:drawing>
              <wp:anchor distT="0" distB="0" distL="114300" distR="114300" simplePos="0" relativeHeight="251655680" behindDoc="1" locked="1" layoutInCell="1" allowOverlap="1" wp14:anchorId="33CC1055" wp14:editId="42CABB50">
                <wp:simplePos x="0" y="0"/>
                <wp:positionH relativeFrom="column">
                  <wp:posOffset>5399405</wp:posOffset>
                </wp:positionH>
                <wp:positionV relativeFrom="page">
                  <wp:posOffset>8958580</wp:posOffset>
                </wp:positionV>
                <wp:extent cx="1272540" cy="1576070"/>
                <wp:effectExtent l="0" t="0" r="17145" b="19050"/>
                <wp:wrapNone/>
                <wp:docPr id="6"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2540" cy="1576070"/>
                          <a:chOff x="9525" y="8003"/>
                          <a:chExt cx="2004" cy="2482"/>
                        </a:xfrm>
                      </wpg:grpSpPr>
                      <wps:wsp>
                        <wps:cNvPr id="7" name="Line 204"/>
                        <wps:cNvCnPr>
                          <a:cxnSpLocks noChangeShapeType="1"/>
                        </wps:cNvCnPr>
                        <wps:spPr bwMode="auto">
                          <a:xfrm>
                            <a:off x="10665" y="9213"/>
                            <a:ext cx="354" cy="0"/>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8" name="Text Box 205"/>
                        <wps:cNvSpPr txBox="1">
                          <a:spLocks noChangeArrowheads="1"/>
                        </wps:cNvSpPr>
                        <wps:spPr bwMode="auto">
                          <a:xfrm>
                            <a:off x="11040" y="8003"/>
                            <a:ext cx="270" cy="1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00"/>
                                </a:solidFill>
                                <a:miter lim="800000"/>
                                <a:headEnd/>
                                <a:tailEnd/>
                              </a14:hiddenLine>
                            </a:ext>
                          </a:extLst>
                        </wps:spPr>
                        <wps:txbx>
                          <w:txbxContent>
                            <w:p w14:paraId="7F491D93" w14:textId="77777777" w:rsidR="00E03214" w:rsidRDefault="00E03214">
                              <w:pPr>
                                <w:pStyle w:val="a0"/>
                              </w:pPr>
                              <w:r>
                                <w:rPr>
                                  <w:rFonts w:eastAsia="ＭＳ ゴシック" w:hint="eastAsia"/>
                                </w:rPr>
                                <w:t>右マージン</w:t>
                              </w:r>
                              <w:r>
                                <w:rPr>
                                  <w:rFonts w:eastAsia="ＭＳ ゴシック" w:hint="eastAsia"/>
                                </w:rPr>
                                <w:t>20</w:t>
                              </w:r>
                              <w:r>
                                <w:rPr>
                                  <w:rFonts w:eastAsia="ＭＳ ゴシック" w:hint="eastAsia"/>
                                </w:rPr>
                                <w:t>㎜</w:t>
                              </w:r>
                            </w:p>
                          </w:txbxContent>
                        </wps:txbx>
                        <wps:bodyPr rot="0" vert="vert270" wrap="square" lIns="0" tIns="0" rIns="0" bIns="0" anchor="t" anchorCtr="0" upright="1">
                          <a:noAutofit/>
                        </wps:bodyPr>
                      </wps:wsp>
                      <wps:wsp>
                        <wps:cNvPr id="9" name="Line 206"/>
                        <wps:cNvCnPr>
                          <a:cxnSpLocks noChangeShapeType="1"/>
                        </wps:cNvCnPr>
                        <wps:spPr bwMode="auto">
                          <a:xfrm flipH="1">
                            <a:off x="11220" y="9213"/>
                            <a:ext cx="309" cy="0"/>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10" name="Line 207"/>
                        <wps:cNvCnPr>
                          <a:cxnSpLocks noChangeShapeType="1"/>
                        </wps:cNvCnPr>
                        <wps:spPr bwMode="auto">
                          <a:xfrm>
                            <a:off x="9840" y="10170"/>
                            <a:ext cx="0" cy="31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1" name="Line 208"/>
                        <wps:cNvCnPr>
                          <a:cxnSpLocks noChangeShapeType="1"/>
                        </wps:cNvCnPr>
                        <wps:spPr bwMode="auto">
                          <a:xfrm flipV="1">
                            <a:off x="9855" y="9615"/>
                            <a:ext cx="0" cy="3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2" name="Text Box 209"/>
                        <wps:cNvSpPr txBox="1">
                          <a:spLocks noChangeArrowheads="1"/>
                        </wps:cNvSpPr>
                        <wps:spPr bwMode="auto">
                          <a:xfrm>
                            <a:off x="9525" y="9960"/>
                            <a:ext cx="180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369A3" w14:textId="77777777" w:rsidR="00E03214" w:rsidRDefault="00E03214">
                              <w:pPr>
                                <w:pStyle w:val="a0"/>
                              </w:pPr>
                              <w:r>
                                <w:rPr>
                                  <w:rFonts w:eastAsia="ＭＳ ゴシック" w:hint="eastAsia"/>
                                </w:rPr>
                                <w:t>下マージン</w:t>
                              </w:r>
                              <w:r>
                                <w:rPr>
                                  <w:rFonts w:eastAsia="ＭＳ ゴシック" w:hint="eastAsia"/>
                                </w:rPr>
                                <w:t>20</w:t>
                              </w:r>
                              <w:r>
                                <w:rPr>
                                  <w:rFonts w:eastAsia="ＭＳ ゴシック" w:hint="eastAsia"/>
                                </w:rPr>
                                <w:t>㎜</w:t>
                              </w:r>
                            </w:p>
                          </w:txbxContent>
                        </wps:txbx>
                        <wps:bodyPr rot="0" vert="horz" wrap="square" lIns="0" tIns="0" rIns="0" bIns="0" anchor="t" anchorCtr="0" upright="1">
                          <a:noAutofit/>
                        </wps:bodyPr>
                      </wps:wsp>
                      <wps:wsp>
                        <wps:cNvPr id="13" name="Line 210"/>
                        <wps:cNvCnPr>
                          <a:cxnSpLocks noChangeShapeType="1"/>
                        </wps:cNvCnPr>
                        <wps:spPr bwMode="auto">
                          <a:xfrm flipH="1">
                            <a:off x="9690" y="9600"/>
                            <a:ext cx="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211"/>
                        <wps:cNvCnPr>
                          <a:cxnSpLocks noChangeShapeType="1"/>
                        </wps:cNvCnPr>
                        <wps:spPr bwMode="auto">
                          <a:xfrm>
                            <a:off x="10665" y="9015"/>
                            <a:ext cx="0" cy="5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CC1055" id="Group 203" o:spid="_x0000_s1027" style="position:absolute;left:0;text-align:left;margin-left:425.15pt;margin-top:705.4pt;width:100.2pt;height:124.1pt;z-index:-251660800;mso-position-vertical-relative:page" coordorigin="9525,8003" coordsize="2004,2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">
                <v:line id="Line 204" o:spid="_x0000_s1028" style="position:absolute;visibility:visible;mso-wrap-style:square" from="10665,9213" to="11019,9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">
                  <v:stroke startarrow="block" startarrowwidth="narrow"/>
                </v:line>
                <v:shape id="Text Box 205" o:spid="_x0000_s1029" type="#_x0000_t202" style="position:absolute;left:11040;top:8003;width:270;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" filled="f" stroked="f" strokecolor="#030">
                  <v:textbox style="layout-flow:vertical;mso-layout-flow-alt:bottom-to-top" inset="0,0,0,0">
                    <w:txbxContent>
                      <w:p w14:paraId="7F491D93" w14:textId="77777777" w:rsidR="00E03214" w:rsidRDefault="00E03214">
                        <w:pPr>
                          <w:pStyle w:val="a0"/>
                        </w:pPr>
                        <w:r>
                          <w:rPr>
                            <w:rFonts w:eastAsia="ＭＳ ゴシック" w:hint="eastAsia"/>
                          </w:rPr>
                          <w:t>右マージン</w:t>
                        </w:r>
                        <w:r>
                          <w:rPr>
                            <w:rFonts w:eastAsia="ＭＳ ゴシック" w:hint="eastAsia"/>
                          </w:rPr>
                          <w:t>20</w:t>
                        </w:r>
                        <w:r>
                          <w:rPr>
                            <w:rFonts w:eastAsia="ＭＳ ゴシック" w:hint="eastAsia"/>
                          </w:rPr>
                          <w:t>㎜</w:t>
                        </w:r>
                      </w:p>
                    </w:txbxContent>
                  </v:textbox>
                </v:shape>
                <v:line id="Line 206" o:spid="_x0000_s1030" style="position:absolute;flip:x;visibility:visible;mso-wrap-style:square" from="11220,9213" to="11529,9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">
                  <v:stroke startarrow="block" startarrowwidth="narrow"/>
                </v:line>
                <v:line id="Line 207" o:spid="_x0000_s1031" style="position:absolute;visibility:visible;mso-wrap-style:square" from="9840,10170" to="9840,1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">
                  <v:stroke endarrow="block" endarrowwidth="narrow"/>
                </v:line>
                <v:line id="Line 208" o:spid="_x0000_s1032" style="position:absolute;flip:y;visibility:visible;mso-wrap-style:square" from="9855,9615" to="9855,9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">
                  <v:stroke endarrow="block" endarrowwidth="narrow"/>
                </v:line>
                <v:shape id="Text Box 209" o:spid="_x0000_s1033" type="#_x0000_t202" style="position:absolute;left:9525;top:9960;width:180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395369A3" w14:textId="77777777" w:rsidR="00E03214" w:rsidRDefault="00E03214">
                        <w:pPr>
                          <w:pStyle w:val="a0"/>
                        </w:pPr>
                        <w:r>
                          <w:rPr>
                            <w:rFonts w:eastAsia="ＭＳ ゴシック" w:hint="eastAsia"/>
                          </w:rPr>
                          <w:t>下マージン</w:t>
                        </w:r>
                        <w:r>
                          <w:rPr>
                            <w:rFonts w:eastAsia="ＭＳ ゴシック" w:hint="eastAsia"/>
                          </w:rPr>
                          <w:t>20</w:t>
                        </w:r>
                        <w:r>
                          <w:rPr>
                            <w:rFonts w:eastAsia="ＭＳ ゴシック" w:hint="eastAsia"/>
                          </w:rPr>
                          <w:t>㎜</w:t>
                        </w:r>
                      </w:p>
                    </w:txbxContent>
                  </v:textbox>
                </v:shape>
                <v:line id="Line 210" o:spid="_x0000_s1034" style="position:absolute;flip:x;visibility:visible;mso-wrap-style:square" from="9690,9600" to="10650,9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211" o:spid="_x0000_s1035" style="position:absolute;visibility:visible;mso-wrap-style:square" from="10665,9015" to="10665,9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w10:wrap anchory="page"/>
                <w10:anchorlock/>
              </v:group>
            </w:pict>
          </mc:Fallback>
        </mc:AlternateContent>
      </w:r>
      <w:r w:rsidR="00E03214" w:rsidRPr="00D97FB7">
        <w:rPr>
          <w:rFonts w:hint="eastAsia"/>
        </w:rPr>
        <w:t>脚注および参考文献</w:t>
      </w:r>
    </w:p>
    <w:p w14:paraId="1A58B1DB" w14:textId="77777777" w:rsidR="00E03214" w:rsidRPr="00B309AB" w:rsidRDefault="00E03214">
      <w:pPr>
        <w:pStyle w:val="4"/>
      </w:pPr>
      <w:r w:rsidRPr="00B309AB">
        <w:rPr>
          <w:rFonts w:hint="eastAsia"/>
        </w:rPr>
        <w:t>(1)</w:t>
      </w:r>
      <w:r w:rsidRPr="00B309AB">
        <w:rPr>
          <w:rFonts w:hint="eastAsia"/>
        </w:rPr>
        <w:tab/>
      </w:r>
      <w:r w:rsidRPr="00B309AB">
        <w:rPr>
          <w:rFonts w:hint="eastAsia"/>
        </w:rPr>
        <w:t>脚注</w:t>
      </w:r>
    </w:p>
    <w:p w14:paraId="57ABDF25" w14:textId="571FFDDD" w:rsidR="00E03214" w:rsidRPr="00B309AB" w:rsidRDefault="00753904">
      <w:pPr>
        <w:pStyle w:val="a0"/>
        <w:ind w:firstLine="200"/>
        <w:rPr>
          <w:rFonts w:eastAsia="Mincho"/>
        </w:rPr>
      </w:pPr>
      <w:r w:rsidRPr="00B309AB">
        <w:rPr>
          <w:noProof/>
          <w:sz w:val="20"/>
        </w:rPr>
        <mc:AlternateContent>
          <mc:Choice Requires="wps">
            <w:drawing>
              <wp:anchor distT="0" distB="0" distL="114300" distR="114300" simplePos="0" relativeHeight="251660800" behindDoc="0" locked="1" layoutInCell="1" allowOverlap="1" wp14:anchorId="369B637F" wp14:editId="2225BD99">
                <wp:simplePos x="0" y="0"/>
                <wp:positionH relativeFrom="column">
                  <wp:posOffset>-16510</wp:posOffset>
                </wp:positionH>
                <wp:positionV relativeFrom="page">
                  <wp:posOffset>3717290</wp:posOffset>
                </wp:positionV>
                <wp:extent cx="2920365" cy="635"/>
                <wp:effectExtent l="0" t="0" r="32385" b="37465"/>
                <wp:wrapNone/>
                <wp:docPr id="4"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03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2A835" id="Line 23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3pt,292.7pt" to="228.65pt,2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">
                <w10:wrap anchory="page"/>
                <w10:anchorlock/>
              </v:line>
            </w:pict>
          </mc:Fallback>
        </mc:AlternateContent>
      </w:r>
      <w:r w:rsidRPr="00B309AB">
        <w:rPr>
          <w:noProof/>
          <w:sz w:val="20"/>
        </w:rPr>
        <mc:AlternateContent>
          <mc:Choice Requires="wps">
            <w:drawing>
              <wp:anchor distT="0" distB="0" distL="114300" distR="114300" simplePos="0" relativeHeight="251659776" behindDoc="0" locked="1" layoutInCell="1" allowOverlap="0" wp14:anchorId="0244D815" wp14:editId="46A1C503">
                <wp:simplePos x="0" y="0"/>
                <wp:positionH relativeFrom="column">
                  <wp:align>right</wp:align>
                </wp:positionH>
                <wp:positionV relativeFrom="page">
                  <wp:posOffset>3736340</wp:posOffset>
                </wp:positionV>
                <wp:extent cx="2920365" cy="800100"/>
                <wp:effectExtent l="0" t="0" r="13335" b="0"/>
                <wp:wrapSquare wrapText="bothSides"/>
                <wp:docPr id="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036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7C767" w14:textId="77777777" w:rsidR="00E03214" w:rsidRDefault="00E03214">
                            <w:pPr>
                              <w:pStyle w:val="ab"/>
                              <w:ind w:left="304" w:hanging="304"/>
                            </w:pPr>
                            <w:r>
                              <w:rPr>
                                <w:rFonts w:hint="eastAsia"/>
                              </w:rPr>
                              <w:t>注</w:t>
                            </w:r>
                            <w:r>
                              <w:rPr>
                                <w:rFonts w:hint="eastAsia"/>
                              </w:rPr>
                              <w:t xml:space="preserve">1) </w:t>
                            </w:r>
                            <w:r>
                              <w:rPr>
                                <w:rFonts w:hint="eastAsia"/>
                              </w:rPr>
                              <w:t>脚注の例です。</w:t>
                            </w:r>
                          </w:p>
                          <w:p w14:paraId="2149A86A" w14:textId="77777777" w:rsidR="00E03214" w:rsidRDefault="00E03214">
                            <w:pPr>
                              <w:pStyle w:val="ab"/>
                              <w:ind w:left="304" w:hanging="304"/>
                            </w:pPr>
                            <w:r>
                              <w:rPr>
                                <w:rFonts w:hint="eastAsia"/>
                              </w:rPr>
                              <w:t>注</w:t>
                            </w:r>
                            <w:r>
                              <w:rPr>
                                <w:rFonts w:hint="eastAsia"/>
                              </w:rPr>
                              <w:t xml:space="preserve">2) </w:t>
                            </w:r>
                            <w:r>
                              <w:rPr>
                                <w:rFonts w:hint="eastAsia"/>
                              </w:rPr>
                              <w:t>脚注の本文には，スタイル「文末脚注文字列」を使います。フォントサイズ</w:t>
                            </w:r>
                            <w:r>
                              <w:rPr>
                                <w:rFonts w:hint="eastAsia"/>
                              </w:rPr>
                              <w:t>8</w:t>
                            </w:r>
                            <w:r w:rsidR="008E4277">
                              <w:t>p</w:t>
                            </w:r>
                            <w:r>
                              <w:rPr>
                                <w:rFonts w:hint="eastAsia"/>
                              </w:rPr>
                              <w:t>t</w:t>
                            </w:r>
                            <w:r>
                              <w:rPr>
                                <w:rFonts w:hint="eastAsia"/>
                              </w:rPr>
                              <w:t>，行間</w:t>
                            </w:r>
                            <w:r>
                              <w:rPr>
                                <w:rFonts w:hint="eastAsia"/>
                              </w:rPr>
                              <w:t>11.2</w:t>
                            </w:r>
                            <w:r w:rsidR="008E4277">
                              <w:t>p</w:t>
                            </w:r>
                            <w:r>
                              <w:rPr>
                                <w:rFonts w:hint="eastAsia"/>
                              </w:rPr>
                              <w:t>t</w:t>
                            </w:r>
                            <w:r>
                              <w:rPr>
                                <w:rFonts w:hint="eastAsia"/>
                              </w:rPr>
                              <w:t>（固定）が設定されています。脚注を本文と分離する罫線も参照しておく段落にアンカーしておくのを忘れないようにしましょう。</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4D815" id="Text Box 233" o:spid="_x0000_s1036" type="#_x0000_t202" style="position:absolute;left:0;text-align:left;margin-left:178.75pt;margin-top:294.2pt;width:229.95pt;height:63pt;z-index:251659776;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" o:allowoverlap="f" filled="f" stroked="f">
                <v:textbox inset="0,,0">
                  <w:txbxContent>
                    <w:p w14:paraId="6E17C767" w14:textId="77777777" w:rsidR="00E03214" w:rsidRDefault="00E03214">
                      <w:pPr>
                        <w:pStyle w:val="ab"/>
                        <w:ind w:left="304" w:hanging="304"/>
                      </w:pPr>
                      <w:r>
                        <w:rPr>
                          <w:rFonts w:hint="eastAsia"/>
                        </w:rPr>
                        <w:t>注</w:t>
                      </w:r>
                      <w:r>
                        <w:rPr>
                          <w:rFonts w:hint="eastAsia"/>
                        </w:rPr>
                        <w:t xml:space="preserve">1) </w:t>
                      </w:r>
                      <w:r>
                        <w:rPr>
                          <w:rFonts w:hint="eastAsia"/>
                        </w:rPr>
                        <w:t>脚注の例です。</w:t>
                      </w:r>
                    </w:p>
                    <w:p w14:paraId="2149A86A" w14:textId="77777777" w:rsidR="00E03214" w:rsidRDefault="00E03214">
                      <w:pPr>
                        <w:pStyle w:val="ab"/>
                        <w:ind w:left="304" w:hanging="304"/>
                      </w:pPr>
                      <w:r>
                        <w:rPr>
                          <w:rFonts w:hint="eastAsia"/>
                        </w:rPr>
                        <w:t>注</w:t>
                      </w:r>
                      <w:r>
                        <w:rPr>
                          <w:rFonts w:hint="eastAsia"/>
                        </w:rPr>
                        <w:t xml:space="preserve">2) </w:t>
                      </w:r>
                      <w:r>
                        <w:rPr>
                          <w:rFonts w:hint="eastAsia"/>
                        </w:rPr>
                        <w:t>脚注の本文には，スタイル「文末脚注文字列」を使います。フォントサイズ</w:t>
                      </w:r>
                      <w:r>
                        <w:rPr>
                          <w:rFonts w:hint="eastAsia"/>
                        </w:rPr>
                        <w:t>8</w:t>
                      </w:r>
                      <w:r w:rsidR="008E4277">
                        <w:t>p</w:t>
                      </w:r>
                      <w:r>
                        <w:rPr>
                          <w:rFonts w:hint="eastAsia"/>
                        </w:rPr>
                        <w:t>t</w:t>
                      </w:r>
                      <w:r>
                        <w:rPr>
                          <w:rFonts w:hint="eastAsia"/>
                        </w:rPr>
                        <w:t>，行間</w:t>
                      </w:r>
                      <w:r>
                        <w:rPr>
                          <w:rFonts w:hint="eastAsia"/>
                        </w:rPr>
                        <w:t>11.2</w:t>
                      </w:r>
                      <w:r w:rsidR="008E4277">
                        <w:t>p</w:t>
                      </w:r>
                      <w:r>
                        <w:rPr>
                          <w:rFonts w:hint="eastAsia"/>
                        </w:rPr>
                        <w:t>t</w:t>
                      </w:r>
                      <w:r>
                        <w:rPr>
                          <w:rFonts w:hint="eastAsia"/>
                        </w:rPr>
                        <w:t>（固定）が設定されています。脚注を本文と分離する罫線も参照しておく段落にアンカーしておくのを忘れないようにしましょう。</w:t>
                      </w:r>
                    </w:p>
                  </w:txbxContent>
                </v:textbox>
                <w10:wrap type="square" anchory="page"/>
                <w10:anchorlock/>
              </v:shape>
            </w:pict>
          </mc:Fallback>
        </mc:AlternateContent>
      </w:r>
      <w:r w:rsidR="00E03214" w:rsidRPr="00B309AB">
        <w:rPr>
          <w:rFonts w:eastAsia="Mincho" w:hint="eastAsia"/>
        </w:rPr>
        <w:t>脚注は，なるべく用いないようにします。やむを得ず用いるときには，該当箇所の右肩に</w:t>
      </w:r>
      <w:r w:rsidR="00E03214" w:rsidRPr="00B309AB">
        <w:rPr>
          <w:rFonts w:eastAsia="Mincho" w:hint="eastAsia"/>
          <w:vertAlign w:val="superscript"/>
        </w:rPr>
        <w:t>注</w:t>
      </w:r>
      <w:r w:rsidR="00E03214" w:rsidRPr="00B309AB">
        <w:rPr>
          <w:rFonts w:eastAsia="Mincho" w:hint="eastAsia"/>
          <w:vertAlign w:val="superscript"/>
        </w:rPr>
        <w:t>1)</w:t>
      </w:r>
      <w:r w:rsidR="00E03214" w:rsidRPr="00B309AB">
        <w:rPr>
          <w:rFonts w:eastAsia="Mincho" w:hint="eastAsia"/>
          <w:vertAlign w:val="superscript"/>
        </w:rPr>
        <w:t>注</w:t>
      </w:r>
      <w:r w:rsidR="00E03214" w:rsidRPr="00B309AB">
        <w:rPr>
          <w:rFonts w:eastAsia="Mincho" w:hint="eastAsia"/>
          <w:vertAlign w:val="superscript"/>
        </w:rPr>
        <w:t>2)</w:t>
      </w:r>
      <w:r w:rsidR="00E03214" w:rsidRPr="00B309AB">
        <w:rPr>
          <w:rFonts w:eastAsia="Mincho" w:hint="eastAsia"/>
        </w:rPr>
        <w:t>を付け，そのページの下段に注釈を記入してください。この場合，</w:t>
      </w:r>
      <w:r w:rsidR="00E03214" w:rsidRPr="00B309AB">
        <w:rPr>
          <w:rFonts w:eastAsia="Mincho" w:hint="eastAsia"/>
        </w:rPr>
        <w:t>Word</w:t>
      </w:r>
      <w:r w:rsidR="00E03214" w:rsidRPr="00B309AB">
        <w:rPr>
          <w:rFonts w:eastAsia="Mincho" w:hint="eastAsia"/>
        </w:rPr>
        <w:t>では脚注本文を文字挿入枠（テキストボックス）で作り，脚注を引用している段落にアンカーしてから（方法は図の貼り付け方の説明参照）ページの最下段に動かしますと，常に脚注を引用している段落と同じページに脚注本文が入ることになります。レイアウト枠でも同じことができますが，</w:t>
      </w:r>
      <w:r w:rsidR="00E03214" w:rsidRPr="00B309AB">
        <w:rPr>
          <w:rFonts w:eastAsia="Mincho" w:hint="eastAsia"/>
        </w:rPr>
        <w:t>Word</w:t>
      </w:r>
      <w:r w:rsidR="00E03214" w:rsidRPr="00B309AB">
        <w:rPr>
          <w:rFonts w:eastAsia="Mincho" w:hint="eastAsia"/>
        </w:rPr>
        <w:t>の特性としてレイアウト枠内の段落のスタイルを変えると，その段落はレイアウト枠からはずれ本文中に移動しますので，脚注全部を作ってからレイアウト枠をかけるのが良いでしょう。</w:t>
      </w:r>
    </w:p>
    <w:p w14:paraId="779C7E4E" w14:textId="77777777" w:rsidR="00E03214" w:rsidRPr="00B309AB" w:rsidRDefault="00E03214">
      <w:pPr>
        <w:pStyle w:val="a0"/>
        <w:rPr>
          <w:rFonts w:eastAsia="Mincho"/>
        </w:rPr>
      </w:pPr>
      <w:r w:rsidRPr="00B309AB">
        <w:rPr>
          <w:rFonts w:eastAsia="Mincho" w:hint="eastAsia"/>
        </w:rPr>
        <w:t>テキストボックスやレイアウト枠を作ったときには，周辺の枠を消すことを忘れないようにしましょう。</w:t>
      </w:r>
    </w:p>
    <w:p w14:paraId="49A67DCE" w14:textId="77777777" w:rsidR="00E03214" w:rsidRPr="00B309AB" w:rsidRDefault="00E03214">
      <w:pPr>
        <w:pStyle w:val="a0"/>
        <w:rPr>
          <w:rFonts w:eastAsia="Mincho"/>
        </w:rPr>
      </w:pPr>
    </w:p>
    <w:p w14:paraId="13353143" w14:textId="77777777" w:rsidR="00E03214" w:rsidRPr="00B309AB" w:rsidRDefault="00E03214">
      <w:pPr>
        <w:pStyle w:val="4"/>
      </w:pPr>
      <w:r w:rsidRPr="00B309AB">
        <w:rPr>
          <w:rFonts w:hint="eastAsia"/>
        </w:rPr>
        <w:t>(2)</w:t>
      </w:r>
      <w:r w:rsidRPr="00B309AB">
        <w:rPr>
          <w:rFonts w:hint="eastAsia"/>
        </w:rPr>
        <w:tab/>
      </w:r>
      <w:r w:rsidRPr="00B309AB">
        <w:rPr>
          <w:rFonts w:hint="eastAsia"/>
        </w:rPr>
        <w:t>参考文献</w:t>
      </w:r>
    </w:p>
    <w:p w14:paraId="7AAFA09E" w14:textId="704DAC5B" w:rsidR="00E03214" w:rsidRPr="00B309AB" w:rsidRDefault="00753904">
      <w:pPr>
        <w:pStyle w:val="a0"/>
      </w:pPr>
      <w:r w:rsidRPr="00B309AB">
        <w:rPr>
          <w:noProof/>
        </w:rPr>
        <mc:AlternateContent>
          <mc:Choice Requires="wps">
            <w:drawing>
              <wp:anchor distT="0" distB="0" distL="114300" distR="114300" simplePos="0" relativeHeight="251656704" behindDoc="1" locked="0" layoutInCell="1" allowOverlap="1" wp14:anchorId="2622420C" wp14:editId="0A69B259">
                <wp:simplePos x="0" y="0"/>
                <wp:positionH relativeFrom="column">
                  <wp:posOffset>3123565</wp:posOffset>
                </wp:positionH>
                <wp:positionV relativeFrom="paragraph">
                  <wp:posOffset>-9506585</wp:posOffset>
                </wp:positionV>
                <wp:extent cx="2876550" cy="276225"/>
                <wp:effectExtent l="0" t="0" r="4445" b="4445"/>
                <wp:wrapNone/>
                <wp:docPr id="2"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9F349" w14:textId="77777777" w:rsidR="00E03214" w:rsidRDefault="00E03214">
                            <w:pPr>
                              <w:pStyle w:val="a0"/>
                            </w:pPr>
                            <w:r>
                              <w:rPr>
                                <w:rFonts w:hint="eastAsia"/>
                              </w:rPr>
                              <w:t>ヘッダは事務局で入れます。→　報文－○○○○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2420C" id="Text Box 216" o:spid="_x0000_s1037" type="#_x0000_t202" style="position:absolute;left:0;text-align:left;margin-left:245.95pt;margin-top:-748.55pt;width:226.5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97MuQIAAMI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" filled="f" stroked="f">
                <v:textbox>
                  <w:txbxContent>
                    <w:p w14:paraId="1249F349" w14:textId="77777777" w:rsidR="00E03214" w:rsidRDefault="00E03214">
                      <w:pPr>
                        <w:pStyle w:val="a0"/>
                      </w:pPr>
                      <w:r>
                        <w:rPr>
                          <w:rFonts w:hint="eastAsia"/>
                        </w:rPr>
                        <w:t>ヘッダは事務局で入れます。→　報文－○○○○</w:t>
                      </w:r>
                    </w:p>
                  </w:txbxContent>
                </v:textbox>
              </v:shape>
            </w:pict>
          </mc:Fallback>
        </mc:AlternateContent>
      </w:r>
      <w:r w:rsidR="00E03214" w:rsidRPr="00B309AB">
        <w:rPr>
          <w:rFonts w:hint="eastAsia"/>
        </w:rPr>
        <w:t>参考文献は本文中の該当箇所の右肩に</w:t>
      </w:r>
      <w:r w:rsidR="00E03214" w:rsidRPr="00B309AB">
        <w:rPr>
          <w:rFonts w:hint="eastAsia"/>
          <w:vertAlign w:val="superscript"/>
        </w:rPr>
        <w:t>1)2)</w:t>
      </w:r>
      <w:r w:rsidR="00E03214" w:rsidRPr="00B309AB">
        <w:rPr>
          <w:rFonts w:hint="eastAsia"/>
        </w:rPr>
        <w:t>･･･････として</w:t>
      </w:r>
      <w:r w:rsidR="004B2250" w:rsidRPr="00B309AB">
        <w:rPr>
          <w:rFonts w:hint="eastAsia"/>
        </w:rPr>
        <w:t>，</w:t>
      </w:r>
      <w:r w:rsidR="00E03214" w:rsidRPr="00B309AB">
        <w:rPr>
          <w:rFonts w:hint="eastAsia"/>
        </w:rPr>
        <w:t>番号順にすべて本文末尾にリストとしてまとめて</w:t>
      </w:r>
      <w:r w:rsidR="004B2250" w:rsidRPr="00B309AB">
        <w:rPr>
          <w:rFonts w:hint="eastAsia"/>
        </w:rPr>
        <w:t>，両端揃えで記載して</w:t>
      </w:r>
      <w:r w:rsidR="00E03214" w:rsidRPr="00B309AB">
        <w:rPr>
          <w:rFonts w:hint="eastAsia"/>
        </w:rPr>
        <w:t>ください。</w:t>
      </w:r>
    </w:p>
    <w:p w14:paraId="3EB1BFF7" w14:textId="77777777" w:rsidR="00E03214" w:rsidRPr="00B309AB" w:rsidRDefault="00E03214">
      <w:pPr>
        <w:pStyle w:val="a0"/>
      </w:pPr>
      <w:r w:rsidRPr="00B309AB">
        <w:rPr>
          <w:rFonts w:hint="eastAsia"/>
        </w:rPr>
        <w:t>このテンプレートでは，挿入→脚注で，文末脚注を選ぶと，参考文献が自動的に番号付けされて挿入されるので便利です。参考文献の引用方法はたとえば次のようにします。</w:t>
      </w:r>
    </w:p>
    <w:p w14:paraId="441E363B" w14:textId="3301B8C1" w:rsidR="00E03214" w:rsidRPr="00B309AB" w:rsidRDefault="00E03214">
      <w:pPr>
        <w:pStyle w:val="a0"/>
      </w:pPr>
      <w:r w:rsidRPr="00B309AB">
        <w:rPr>
          <w:rFonts w:hint="eastAsia"/>
        </w:rPr>
        <w:t>この研究は</w:t>
      </w:r>
      <w:bookmarkStart w:id="5" w:name="_Ref102530809"/>
      <w:r w:rsidRPr="00B309AB">
        <w:rPr>
          <w:rFonts w:hint="eastAsia"/>
        </w:rPr>
        <w:t>Kokusho</w:t>
      </w:r>
      <w:bookmarkEnd w:id="5"/>
      <w:r w:rsidR="007A7F58" w:rsidRPr="00B309AB">
        <w:rPr>
          <w:rFonts w:hint="eastAsia"/>
          <w:vertAlign w:val="superscript"/>
        </w:rPr>
        <w:t>1)</w:t>
      </w:r>
      <w:r w:rsidRPr="00B309AB">
        <w:rPr>
          <w:rFonts w:hint="eastAsia"/>
        </w:rPr>
        <w:t>によって始められ，</w:t>
      </w:r>
      <w:bookmarkStart w:id="6" w:name="_Ref102530812"/>
      <w:r w:rsidRPr="00B309AB">
        <w:rPr>
          <w:rFonts w:hint="eastAsia"/>
        </w:rPr>
        <w:t>高瀬</w:t>
      </w:r>
      <w:bookmarkEnd w:id="6"/>
      <w:r w:rsidR="007A7F58" w:rsidRPr="00B309AB">
        <w:rPr>
          <w:rFonts w:hint="eastAsia"/>
        </w:rPr>
        <w:t>ら</w:t>
      </w:r>
      <w:r w:rsidR="007A7F58" w:rsidRPr="00B309AB">
        <w:rPr>
          <w:rFonts w:hint="eastAsia"/>
          <w:vertAlign w:val="superscript"/>
        </w:rPr>
        <w:t>1)</w:t>
      </w:r>
      <w:r w:rsidRPr="00B309AB">
        <w:rPr>
          <w:rFonts w:hint="eastAsia"/>
        </w:rPr>
        <w:t>,</w:t>
      </w:r>
      <w:r w:rsidRPr="00B309AB">
        <w:t xml:space="preserve"> Mitchell</w:t>
      </w:r>
      <w:r w:rsidR="007A7F58" w:rsidRPr="00B309AB">
        <w:rPr>
          <w:rFonts w:hint="eastAsia"/>
          <w:vertAlign w:val="superscript"/>
        </w:rPr>
        <w:t>1)</w:t>
      </w:r>
      <w:r w:rsidRPr="00B309AB">
        <w:rPr>
          <w:rFonts w:hint="eastAsia"/>
        </w:rPr>
        <w:t>によって進められた。類似の</w:t>
      </w:r>
      <w:r w:rsidR="007A7F58" w:rsidRPr="00B309AB">
        <w:rPr>
          <w:rFonts w:hint="eastAsia"/>
        </w:rPr>
        <w:t>研究</w:t>
      </w:r>
      <w:r w:rsidR="007A7F58" w:rsidRPr="00B309AB">
        <w:rPr>
          <w:rFonts w:hint="eastAsia"/>
          <w:vertAlign w:val="superscript"/>
        </w:rPr>
        <w:t>1)2)3)</w:t>
      </w:r>
      <w:r w:rsidRPr="00B309AB">
        <w:rPr>
          <w:rFonts w:hint="eastAsia"/>
        </w:rPr>
        <w:t>もある。また，文献</w:t>
      </w:r>
      <w:r w:rsidR="007A7F58" w:rsidRPr="00B309AB">
        <w:rPr>
          <w:rFonts w:hint="eastAsia"/>
        </w:rPr>
        <w:t>1)</w:t>
      </w:r>
      <w:r w:rsidRPr="00B309AB">
        <w:rPr>
          <w:rFonts w:hint="eastAsia"/>
        </w:rPr>
        <w:t>にも紹介されている。</w:t>
      </w:r>
      <w:r w:rsidR="00E2417B" w:rsidRPr="00B309AB">
        <w:rPr>
          <w:rFonts w:hint="eastAsia"/>
        </w:rPr>
        <w:t>なお，引用文献が</w:t>
      </w:r>
      <w:r w:rsidR="00E2417B" w:rsidRPr="00B309AB">
        <w:rPr>
          <w:rFonts w:hint="eastAsia"/>
        </w:rPr>
        <w:t>3</w:t>
      </w:r>
      <w:r w:rsidR="00E2417B" w:rsidRPr="00B309AB">
        <w:rPr>
          <w:rFonts w:hint="eastAsia"/>
        </w:rPr>
        <w:t>つまでは上記のように右肩に</w:t>
      </w:r>
      <w:r w:rsidR="00E2417B" w:rsidRPr="00B309AB">
        <w:rPr>
          <w:rFonts w:hint="eastAsia"/>
          <w:vertAlign w:val="superscript"/>
        </w:rPr>
        <w:t>1)2)3)</w:t>
      </w:r>
      <w:r w:rsidR="00B31F34" w:rsidRPr="00B309AB">
        <w:rPr>
          <w:rFonts w:hint="eastAsia"/>
        </w:rPr>
        <w:t>と</w:t>
      </w:r>
      <w:r w:rsidR="00E2417B" w:rsidRPr="00B309AB">
        <w:rPr>
          <w:rFonts w:hint="eastAsia"/>
        </w:rPr>
        <w:t>記載し，</w:t>
      </w:r>
      <w:r w:rsidR="00E2417B" w:rsidRPr="00B309AB">
        <w:rPr>
          <w:rFonts w:hint="eastAsia"/>
        </w:rPr>
        <w:t>4</w:t>
      </w:r>
      <w:r w:rsidR="00E2417B" w:rsidRPr="00B309AB">
        <w:rPr>
          <w:rFonts w:hint="eastAsia"/>
        </w:rPr>
        <w:t>つ以上</w:t>
      </w:r>
      <w:r w:rsidR="00ED3E9A" w:rsidRPr="00B309AB">
        <w:rPr>
          <w:rFonts w:hint="eastAsia"/>
        </w:rPr>
        <w:t>連続する場合</w:t>
      </w:r>
      <w:r w:rsidR="00E2417B" w:rsidRPr="00B309AB">
        <w:rPr>
          <w:rFonts w:hint="eastAsia"/>
        </w:rPr>
        <w:t>では，類似の研究</w:t>
      </w:r>
      <w:r w:rsidR="00E2417B" w:rsidRPr="00B309AB">
        <w:rPr>
          <w:rFonts w:hint="eastAsia"/>
          <w:vertAlign w:val="superscript"/>
        </w:rPr>
        <w:t>1)-</w:t>
      </w:r>
      <w:r w:rsidR="00B31F34" w:rsidRPr="00B309AB">
        <w:rPr>
          <w:rFonts w:hint="eastAsia"/>
          <w:vertAlign w:val="superscript"/>
        </w:rPr>
        <w:t>4</w:t>
      </w:r>
      <w:r w:rsidR="00E2417B" w:rsidRPr="00B309AB">
        <w:rPr>
          <w:rFonts w:hint="eastAsia"/>
          <w:vertAlign w:val="superscript"/>
        </w:rPr>
        <w:t>)</w:t>
      </w:r>
      <w:r w:rsidR="00B31F34" w:rsidRPr="00B309AB">
        <w:rPr>
          <w:rFonts w:hint="eastAsia"/>
          <w:vertAlign w:val="superscript"/>
        </w:rPr>
        <w:t xml:space="preserve">　</w:t>
      </w:r>
      <w:r w:rsidR="00E2417B" w:rsidRPr="00B309AB">
        <w:rPr>
          <w:rFonts w:hint="eastAsia"/>
        </w:rPr>
        <w:t>のように</w:t>
      </w:r>
      <w:r w:rsidR="00B31F34" w:rsidRPr="00B309AB">
        <w:rPr>
          <w:rFonts w:hint="eastAsia"/>
        </w:rPr>
        <w:t>文献番号を</w:t>
      </w:r>
      <w:r w:rsidR="00E2417B" w:rsidRPr="00B309AB">
        <w:rPr>
          <w:rFonts w:hint="eastAsia"/>
        </w:rPr>
        <w:t>ハイフンでつないでください。</w:t>
      </w:r>
    </w:p>
    <w:p w14:paraId="5613448F" w14:textId="5AF7CE2B" w:rsidR="00E03214" w:rsidRPr="00B309AB" w:rsidRDefault="00E03214">
      <w:pPr>
        <w:pStyle w:val="a0"/>
      </w:pPr>
      <w:r w:rsidRPr="00B309AB">
        <w:rPr>
          <w:rFonts w:hint="eastAsia"/>
        </w:rPr>
        <w:t>著者を引用する際には，著者数が</w:t>
      </w:r>
      <w:r w:rsidRPr="00B309AB">
        <w:rPr>
          <w:rFonts w:hint="eastAsia"/>
        </w:rPr>
        <w:t>2</w:t>
      </w:r>
      <w:r w:rsidRPr="00B309AB">
        <w:rPr>
          <w:rFonts w:hint="eastAsia"/>
        </w:rPr>
        <w:t>名までは，「石原・安田」の様に中点でつないで全員の姓を入れますが，</w:t>
      </w:r>
      <w:r w:rsidRPr="00B309AB">
        <w:rPr>
          <w:rFonts w:hint="eastAsia"/>
        </w:rPr>
        <w:t>3</w:t>
      </w:r>
      <w:r w:rsidRPr="00B309AB">
        <w:rPr>
          <w:rFonts w:hint="eastAsia"/>
        </w:rPr>
        <w:t>名以上の場合には「第</w:t>
      </w:r>
      <w:r w:rsidRPr="00B309AB">
        <w:rPr>
          <w:rFonts w:hint="eastAsia"/>
        </w:rPr>
        <w:t>1</w:t>
      </w:r>
      <w:r w:rsidRPr="00B309AB">
        <w:rPr>
          <w:rFonts w:hint="eastAsia"/>
        </w:rPr>
        <w:t>著者ら」とします。</w:t>
      </w:r>
      <w:r w:rsidR="00B6725A" w:rsidRPr="00B309AB">
        <w:rPr>
          <w:rFonts w:hint="eastAsia"/>
        </w:rPr>
        <w:t>また，英語の文献</w:t>
      </w:r>
      <w:r w:rsidR="00495B9D" w:rsidRPr="00B309AB">
        <w:rPr>
          <w:rFonts w:hint="eastAsia"/>
        </w:rPr>
        <w:t>の著者</w:t>
      </w:r>
      <w:r w:rsidR="00B6725A" w:rsidRPr="00B309AB">
        <w:rPr>
          <w:rFonts w:hint="eastAsia"/>
        </w:rPr>
        <w:t>を引用する際には，</w:t>
      </w:r>
      <w:r w:rsidR="00495B9D" w:rsidRPr="00B309AB">
        <w:rPr>
          <w:rFonts w:hint="eastAsia"/>
        </w:rPr>
        <w:t>著者数が</w:t>
      </w:r>
      <w:r w:rsidR="00495B9D" w:rsidRPr="00B309AB">
        <w:rPr>
          <w:rFonts w:hint="eastAsia"/>
        </w:rPr>
        <w:t>2</w:t>
      </w:r>
      <w:r w:rsidR="00495B9D" w:rsidRPr="00B309AB">
        <w:rPr>
          <w:rFonts w:hint="eastAsia"/>
        </w:rPr>
        <w:t>名</w:t>
      </w:r>
      <w:r w:rsidR="00050169" w:rsidRPr="00B309AB">
        <w:rPr>
          <w:rFonts w:hint="eastAsia"/>
        </w:rPr>
        <w:t>の場合</w:t>
      </w:r>
      <w:r w:rsidR="00495B9D" w:rsidRPr="00B309AB">
        <w:rPr>
          <w:rFonts w:hint="eastAsia"/>
        </w:rPr>
        <w:t>は，「</w:t>
      </w:r>
      <w:r w:rsidR="00495B9D" w:rsidRPr="00B309AB">
        <w:t xml:space="preserve">Ishihara and </w:t>
      </w:r>
      <w:proofErr w:type="spellStart"/>
      <w:r w:rsidR="00495B9D" w:rsidRPr="00B309AB">
        <w:t>Towhata</w:t>
      </w:r>
      <w:proofErr w:type="spellEnd"/>
      <w:r w:rsidR="00495B9D" w:rsidRPr="00B309AB">
        <w:rPr>
          <w:rFonts w:hint="eastAsia"/>
        </w:rPr>
        <w:t>」のように</w:t>
      </w:r>
      <w:r w:rsidR="00495B9D" w:rsidRPr="00B309AB">
        <w:rPr>
          <w:rFonts w:hint="eastAsia"/>
        </w:rPr>
        <w:t>a</w:t>
      </w:r>
      <w:r w:rsidR="00495B9D" w:rsidRPr="00B309AB">
        <w:t>nd</w:t>
      </w:r>
      <w:r w:rsidR="00495B9D" w:rsidRPr="00B309AB">
        <w:rPr>
          <w:rFonts w:hint="eastAsia"/>
        </w:rPr>
        <w:t>でつなぎ</w:t>
      </w:r>
      <w:r w:rsidR="00495B9D" w:rsidRPr="00B309AB">
        <w:rPr>
          <w:rFonts w:hint="eastAsia"/>
        </w:rPr>
        <w:t>, 3</w:t>
      </w:r>
      <w:r w:rsidR="00495B9D" w:rsidRPr="00B309AB">
        <w:rPr>
          <w:rFonts w:hint="eastAsia"/>
        </w:rPr>
        <w:t>名以上の場合には「第</w:t>
      </w:r>
      <w:r w:rsidR="00495B9D" w:rsidRPr="00B309AB">
        <w:rPr>
          <w:rFonts w:hint="eastAsia"/>
        </w:rPr>
        <w:t>1</w:t>
      </w:r>
      <w:r w:rsidR="00495B9D" w:rsidRPr="00B309AB">
        <w:rPr>
          <w:rFonts w:hint="eastAsia"/>
        </w:rPr>
        <w:t>著者</w:t>
      </w:r>
      <w:r w:rsidR="00495B9D" w:rsidRPr="00B309AB">
        <w:rPr>
          <w:rFonts w:hint="eastAsia"/>
        </w:rPr>
        <w:t xml:space="preserve"> </w:t>
      </w:r>
      <w:r w:rsidR="00495B9D" w:rsidRPr="00B309AB">
        <w:t>et al.</w:t>
      </w:r>
      <w:r w:rsidR="00495B9D" w:rsidRPr="00B309AB">
        <w:rPr>
          <w:rFonts w:hint="eastAsia"/>
        </w:rPr>
        <w:t>」とします。</w:t>
      </w:r>
      <w:r w:rsidRPr="00B309AB">
        <w:rPr>
          <w:rFonts w:hint="eastAsia"/>
        </w:rPr>
        <w:t>参考文献を同時に二つ以上引用する際には，上の例にあるように，片括弧の数字を続けます。</w:t>
      </w:r>
    </w:p>
    <w:p w14:paraId="3C39F498" w14:textId="77777777" w:rsidR="00E03214" w:rsidRPr="00B309AB" w:rsidRDefault="00E03214">
      <w:pPr>
        <w:pStyle w:val="a0"/>
      </w:pPr>
      <w:r w:rsidRPr="00B309AB">
        <w:rPr>
          <w:rFonts w:hint="eastAsia"/>
        </w:rPr>
        <w:t>参考文献の一覧は，本文文末にまとめて行います。英語の概要の前になります。このテンプレート</w:t>
      </w:r>
      <w:r w:rsidR="00EC0D79" w:rsidRPr="00B309AB">
        <w:rPr>
          <w:rFonts w:hint="eastAsia"/>
        </w:rPr>
        <w:t>において</w:t>
      </w:r>
      <w:r w:rsidRPr="00B309AB">
        <w:rPr>
          <w:rFonts w:hint="eastAsia"/>
        </w:rPr>
        <w:t>上で述べた方法で参考文献を挿入すれば自動的にその位置に設定されます。</w:t>
      </w:r>
    </w:p>
    <w:p w14:paraId="16695279" w14:textId="381651B1" w:rsidR="00E03214" w:rsidRPr="00B309AB" w:rsidRDefault="00E03214">
      <w:pPr>
        <w:pStyle w:val="a0"/>
      </w:pPr>
      <w:r w:rsidRPr="00B309AB">
        <w:rPr>
          <w:rFonts w:hint="eastAsia"/>
        </w:rPr>
        <w:t>参考文献という文字はゴシック体（</w:t>
      </w:r>
      <w:r w:rsidRPr="00B309AB">
        <w:rPr>
          <w:rFonts w:hint="eastAsia"/>
        </w:rPr>
        <w:t>MS</w:t>
      </w:r>
      <w:r w:rsidRPr="00B309AB">
        <w:rPr>
          <w:rFonts w:hint="eastAsia"/>
        </w:rPr>
        <w:t>ゴシック）の全角</w:t>
      </w:r>
      <w:r w:rsidRPr="00B309AB">
        <w:rPr>
          <w:rFonts w:hint="eastAsia"/>
        </w:rPr>
        <w:t>8pt</w:t>
      </w:r>
      <w:r w:rsidRPr="00B309AB">
        <w:rPr>
          <w:rFonts w:hint="eastAsia"/>
        </w:rPr>
        <w:t>，行間</w:t>
      </w:r>
      <w:r w:rsidRPr="00B309AB">
        <w:rPr>
          <w:rFonts w:hint="eastAsia"/>
        </w:rPr>
        <w:t>11.2</w:t>
      </w:r>
      <w:r w:rsidR="00EC0D79" w:rsidRPr="00B309AB">
        <w:t>p</w:t>
      </w:r>
      <w:r w:rsidRPr="00B309AB">
        <w:rPr>
          <w:rFonts w:hint="eastAsia"/>
        </w:rPr>
        <w:t>t</w:t>
      </w:r>
      <w:r w:rsidRPr="00B309AB">
        <w:rPr>
          <w:rFonts w:hint="eastAsia"/>
        </w:rPr>
        <w:t>で，「参　考　文　献」というようにスペースを入れて書きます。参考文献リストは，明朝，</w:t>
      </w:r>
      <w:r w:rsidRPr="00B309AB">
        <w:rPr>
          <w:rFonts w:hint="eastAsia"/>
        </w:rPr>
        <w:t>Times</w:t>
      </w:r>
      <w:r w:rsidRPr="00B309AB">
        <w:rPr>
          <w:rFonts w:hint="eastAsia"/>
        </w:rPr>
        <w:t>（</w:t>
      </w:r>
      <w:r w:rsidRPr="00B309AB">
        <w:rPr>
          <w:rFonts w:hint="eastAsia"/>
        </w:rPr>
        <w:t>MS</w:t>
      </w:r>
      <w:r w:rsidRPr="00B309AB">
        <w:rPr>
          <w:rFonts w:hint="eastAsia"/>
        </w:rPr>
        <w:t>明朝，</w:t>
      </w:r>
      <w:r w:rsidRPr="00B309AB">
        <w:rPr>
          <w:rFonts w:hint="eastAsia"/>
        </w:rPr>
        <w:t>Times New Roman</w:t>
      </w:r>
      <w:r w:rsidRPr="00B309AB">
        <w:rPr>
          <w:rFonts w:hint="eastAsia"/>
        </w:rPr>
        <w:t>）で</w:t>
      </w:r>
      <w:r w:rsidRPr="00B309AB">
        <w:rPr>
          <w:rFonts w:hint="eastAsia"/>
        </w:rPr>
        <w:t>8</w:t>
      </w:r>
      <w:r w:rsidR="00EC0D79" w:rsidRPr="00B309AB">
        <w:t>p</w:t>
      </w:r>
      <w:r w:rsidRPr="00B309AB">
        <w:rPr>
          <w:rFonts w:hint="eastAsia"/>
        </w:rPr>
        <w:t>t</w:t>
      </w:r>
      <w:r w:rsidRPr="00B309AB">
        <w:rPr>
          <w:rFonts w:hint="eastAsia"/>
        </w:rPr>
        <w:t>，行間は</w:t>
      </w:r>
      <w:r w:rsidRPr="00B309AB">
        <w:rPr>
          <w:rFonts w:hint="eastAsia"/>
        </w:rPr>
        <w:t>11.2</w:t>
      </w:r>
      <w:r w:rsidR="00EC0D79" w:rsidRPr="00B309AB">
        <w:t>p</w:t>
      </w:r>
      <w:r w:rsidRPr="00B309AB">
        <w:rPr>
          <w:rFonts w:hint="eastAsia"/>
        </w:rPr>
        <w:t>t</w:t>
      </w:r>
      <w:r w:rsidRPr="00B309AB">
        <w:rPr>
          <w:rFonts w:hint="eastAsia"/>
        </w:rPr>
        <w:t>です。</w:t>
      </w:r>
    </w:p>
    <w:p w14:paraId="618DAAF8" w14:textId="77777777" w:rsidR="00E03214" w:rsidRPr="00B309AB" w:rsidRDefault="00E03214">
      <w:pPr>
        <w:pStyle w:val="a0"/>
      </w:pPr>
      <w:r w:rsidRPr="00B309AB">
        <w:rPr>
          <w:rFonts w:hint="eastAsia"/>
        </w:rPr>
        <w:t>参考文献は次の書式に従って，片括弧で数字を入れた後，</w:t>
      </w:r>
      <w:r w:rsidRPr="00B309AB">
        <w:rPr>
          <w:rFonts w:hint="eastAsia"/>
        </w:rPr>
        <w:t>2</w:t>
      </w:r>
      <w:r w:rsidRPr="00B309AB">
        <w:rPr>
          <w:rFonts w:hint="eastAsia"/>
        </w:rPr>
        <w:t>文字分のぶら下げインデントで入力して下さい。</w:t>
      </w:r>
    </w:p>
    <w:p w14:paraId="12E4E315" w14:textId="77777777" w:rsidR="00E03214" w:rsidRPr="00B309AB" w:rsidRDefault="00E03214">
      <w:pPr>
        <w:pStyle w:val="a0"/>
      </w:pPr>
      <w:r w:rsidRPr="00B309AB">
        <w:rPr>
          <w:rFonts w:hint="eastAsia"/>
        </w:rPr>
        <w:t>文献</w:t>
      </w:r>
      <w:r w:rsidRPr="00B309AB">
        <w:fldChar w:fldCharType="begin"/>
      </w:r>
      <w:r w:rsidRPr="00B309AB">
        <w:instrText xml:space="preserve"> NOTEREF _Ref102530809 \h  \* MERGEFORMAT </w:instrText>
      </w:r>
      <w:r w:rsidRPr="00B309AB">
        <w:fldChar w:fldCharType="separate"/>
      </w:r>
      <w:r w:rsidRPr="00B309AB">
        <w:t>1</w:t>
      </w:r>
      <w:r w:rsidRPr="00B309AB">
        <w:fldChar w:fldCharType="end"/>
      </w:r>
      <w:r w:rsidRPr="00B309AB">
        <w:rPr>
          <w:rFonts w:hint="eastAsia"/>
        </w:rPr>
        <w:t>)</w:t>
      </w:r>
      <w:r w:rsidRPr="00B309AB">
        <w:fldChar w:fldCharType="begin"/>
      </w:r>
      <w:r w:rsidRPr="00B309AB">
        <w:instrText xml:space="preserve"> NOTEREF _Ref102530812 \h  \* MERGEFORMAT </w:instrText>
      </w:r>
      <w:r w:rsidRPr="00B309AB">
        <w:fldChar w:fldCharType="separate"/>
      </w:r>
      <w:r w:rsidRPr="00B309AB">
        <w:t>2</w:t>
      </w:r>
      <w:r w:rsidRPr="00B309AB">
        <w:fldChar w:fldCharType="end"/>
      </w:r>
      <w:r w:rsidRPr="00B309AB">
        <w:rPr>
          <w:rFonts w:hint="eastAsia"/>
        </w:rPr>
        <w:t>)</w:t>
      </w:r>
      <w:r w:rsidRPr="00B309AB">
        <w:rPr>
          <w:rFonts w:hint="eastAsia"/>
        </w:rPr>
        <w:t>は論文の事例で，著者，題目，雑誌名，（出版社），巻号，ページ，年号の順に記述します。日本語の雑誌名は省略せず，完全名を使用します。英語の雑誌名については標準的な略記を使用することができます</w:t>
      </w:r>
      <w:r w:rsidRPr="00B309AB">
        <w:rPr>
          <w:rFonts w:hint="eastAsia"/>
        </w:rPr>
        <w:t>(</w:t>
      </w:r>
      <w:r w:rsidRPr="00B309AB">
        <w:rPr>
          <w:rFonts w:hint="eastAsia"/>
        </w:rPr>
        <w:t>例：</w:t>
      </w:r>
      <w:r w:rsidRPr="00B309AB">
        <w:t>Journal of Geotechnical Engineering</w:t>
      </w:r>
      <w:r w:rsidRPr="00B309AB">
        <w:rPr>
          <w:rFonts w:hint="eastAsia"/>
        </w:rPr>
        <w:t xml:space="preserve"> </w:t>
      </w:r>
      <w:r w:rsidRPr="00B309AB">
        <w:rPr>
          <w:rFonts w:hint="eastAsia"/>
        </w:rPr>
        <w:t>→</w:t>
      </w:r>
      <w:r w:rsidRPr="00B309AB">
        <w:rPr>
          <w:rFonts w:hint="eastAsia"/>
        </w:rPr>
        <w:t xml:space="preserve"> J. Geotech. Eng.)</w:t>
      </w:r>
      <w:r w:rsidRPr="00B309AB">
        <w:rPr>
          <w:rFonts w:hint="eastAsia"/>
        </w:rPr>
        <w:t>。略記法が不明な場合は完全名を使用して下さい。</w:t>
      </w:r>
    </w:p>
    <w:p w14:paraId="71E86130" w14:textId="77777777" w:rsidR="00E03214" w:rsidRPr="00B309AB" w:rsidRDefault="00E03214">
      <w:pPr>
        <w:pStyle w:val="a0"/>
      </w:pPr>
      <w:r w:rsidRPr="00B309AB">
        <w:rPr>
          <w:rFonts w:hint="eastAsia"/>
        </w:rPr>
        <w:t>文献</w:t>
      </w:r>
      <w:r w:rsidR="007A7F58" w:rsidRPr="00B309AB">
        <w:rPr>
          <w:rFonts w:hint="eastAsia"/>
        </w:rPr>
        <w:t>4)5)</w:t>
      </w:r>
      <w:r w:rsidRPr="00B309AB">
        <w:rPr>
          <w:rFonts w:hint="eastAsia"/>
        </w:rPr>
        <w:t>は会議やシンポジウムの例で，著者，題目，シンポジウム名称，（開催地の都市名，国名），（開催母体），巻，ページ，年の順に記述します。また，開催の月は不要です。</w:t>
      </w:r>
    </w:p>
    <w:p w14:paraId="7AE54FFE" w14:textId="77777777" w:rsidR="00E03214" w:rsidRPr="00B309AB" w:rsidRDefault="00E03214">
      <w:pPr>
        <w:pStyle w:val="a0"/>
      </w:pPr>
      <w:r w:rsidRPr="00B309AB">
        <w:rPr>
          <w:rFonts w:hint="eastAsia"/>
        </w:rPr>
        <w:t>文献</w:t>
      </w:r>
      <w:r w:rsidR="007A7F58" w:rsidRPr="00B309AB">
        <w:rPr>
          <w:rFonts w:hint="eastAsia"/>
        </w:rPr>
        <w:t>6)7)</w:t>
      </w:r>
      <w:r w:rsidRPr="00B309AB">
        <w:rPr>
          <w:rFonts w:hint="eastAsia"/>
        </w:rPr>
        <w:t>は図書の例で，著者，題目，出版組織，（引用している部分のページ），発行年，全ページ数（引用ページを示したときは不要）の順に記述します。</w:t>
      </w:r>
    </w:p>
    <w:p w14:paraId="4A3AB04B" w14:textId="77777777" w:rsidR="006F0C03" w:rsidRPr="00B309AB" w:rsidRDefault="006F0C03">
      <w:pPr>
        <w:pStyle w:val="a0"/>
      </w:pPr>
      <w:r w:rsidRPr="00B309AB">
        <w:rPr>
          <w:rFonts w:hint="eastAsia"/>
        </w:rPr>
        <w:t>文献</w:t>
      </w:r>
      <w:r w:rsidRPr="00B309AB">
        <w:rPr>
          <w:rFonts w:hint="eastAsia"/>
        </w:rPr>
        <w:t>8)</w:t>
      </w:r>
      <w:r w:rsidRPr="00B309AB">
        <w:rPr>
          <w:rFonts w:hint="eastAsia"/>
        </w:rPr>
        <w:t>は，</w:t>
      </w:r>
      <w:r w:rsidRPr="00B309AB">
        <w:rPr>
          <w:rFonts w:hint="eastAsia"/>
        </w:rPr>
        <w:t>URL</w:t>
      </w:r>
      <w:r w:rsidRPr="00B309AB">
        <w:rPr>
          <w:rFonts w:hint="eastAsia"/>
        </w:rPr>
        <w:t>の引用例で，著者（または機関），入手先＜</w:t>
      </w:r>
      <w:r w:rsidRPr="00B309AB">
        <w:rPr>
          <w:rFonts w:hint="eastAsia"/>
        </w:rPr>
        <w:t>http://</w:t>
      </w:r>
      <w:r w:rsidRPr="00B309AB">
        <w:rPr>
          <w:rFonts w:hint="eastAsia"/>
        </w:rPr>
        <w:t>＞，（参照年月日）の順に記述します。</w:t>
      </w:r>
      <w:r w:rsidR="004B2250" w:rsidRPr="00B309AB">
        <w:rPr>
          <w:rFonts w:hint="eastAsia"/>
        </w:rPr>
        <w:t>なお，</w:t>
      </w:r>
      <w:r w:rsidR="004B2250" w:rsidRPr="00B309AB">
        <w:rPr>
          <w:rFonts w:hint="eastAsia"/>
        </w:rPr>
        <w:t>URL</w:t>
      </w:r>
      <w:r w:rsidR="004B2250" w:rsidRPr="00B309AB">
        <w:rPr>
          <w:rFonts w:hint="eastAsia"/>
        </w:rPr>
        <w:t>はハイパーリンクとしてください。</w:t>
      </w:r>
    </w:p>
    <w:p w14:paraId="488A122D" w14:textId="2139B0F2" w:rsidR="00E03214" w:rsidRPr="00B309AB" w:rsidRDefault="00E03214" w:rsidP="00B807EC">
      <w:pPr>
        <w:pStyle w:val="a0"/>
      </w:pPr>
      <w:r w:rsidRPr="00B309AB">
        <w:rPr>
          <w:rFonts w:hint="eastAsia"/>
        </w:rPr>
        <w:t>文献を引用する際は，著者名は全員書きます。漢字や平仮名で書ける際には姓名を書きます</w:t>
      </w:r>
      <w:r w:rsidR="00991877" w:rsidRPr="00B309AB">
        <w:rPr>
          <w:rFonts w:hint="eastAsia"/>
        </w:rPr>
        <w:t>。また，英字で書く際には姓のあとカンマで区切り，名のイニシャルを続けます</w:t>
      </w:r>
      <w:r w:rsidR="00991877" w:rsidRPr="00B309AB">
        <w:rPr>
          <w:rFonts w:hint="eastAsia"/>
        </w:rPr>
        <w:t xml:space="preserve"> </w:t>
      </w:r>
      <w:r w:rsidR="00991877" w:rsidRPr="00B309AB">
        <w:rPr>
          <w:rFonts w:hint="eastAsia"/>
        </w:rPr>
        <w:t>が，複数の著者の場合はカンマで区切って続けます。</w:t>
      </w:r>
    </w:p>
    <w:p w14:paraId="73E81585" w14:textId="77777777" w:rsidR="00E03214" w:rsidRPr="00B309AB" w:rsidRDefault="00E03214">
      <w:pPr>
        <w:pStyle w:val="a0"/>
      </w:pPr>
      <w:r w:rsidRPr="00B309AB">
        <w:rPr>
          <w:rFonts w:hint="eastAsia"/>
        </w:rPr>
        <w:t>会議やシンポジウムの名称は正式なものを書くのが原則ですが，よく知られているもの（</w:t>
      </w:r>
      <w:r w:rsidRPr="00B309AB">
        <w:rPr>
          <w:rFonts w:hint="eastAsia"/>
        </w:rPr>
        <w:t>ICSMGE</w:t>
      </w:r>
      <w:r w:rsidRPr="00B309AB">
        <w:rPr>
          <w:rFonts w:hint="eastAsia"/>
        </w:rPr>
        <w:t>，</w:t>
      </w:r>
      <w:r w:rsidRPr="00B309AB">
        <w:rPr>
          <w:rFonts w:hint="eastAsia"/>
        </w:rPr>
        <w:t>WCEE</w:t>
      </w:r>
      <w:r w:rsidRPr="00B309AB">
        <w:rPr>
          <w:rFonts w:hint="eastAsia"/>
        </w:rPr>
        <w:t>など）は省略しても構いません。</w:t>
      </w:r>
    </w:p>
    <w:p w14:paraId="298E92F8" w14:textId="77777777" w:rsidR="00E03214" w:rsidRPr="00B309AB" w:rsidRDefault="00E03214">
      <w:pPr>
        <w:pStyle w:val="a0"/>
      </w:pPr>
      <w:r w:rsidRPr="00B309AB">
        <w:rPr>
          <w:rFonts w:hint="eastAsia"/>
        </w:rPr>
        <w:t>ページの引用は，</w:t>
      </w:r>
      <w:r w:rsidRPr="00B309AB">
        <w:rPr>
          <w:rFonts w:hint="eastAsia"/>
        </w:rPr>
        <w:t>1</w:t>
      </w:r>
      <w:r w:rsidRPr="00B309AB">
        <w:rPr>
          <w:rFonts w:hint="eastAsia"/>
        </w:rPr>
        <w:t>ページでは</w:t>
      </w:r>
      <w:r w:rsidRPr="00B309AB">
        <w:rPr>
          <w:rFonts w:hint="eastAsia"/>
        </w:rPr>
        <w:t>p. 5</w:t>
      </w:r>
      <w:r w:rsidRPr="00B309AB">
        <w:rPr>
          <w:rFonts w:hint="eastAsia"/>
        </w:rPr>
        <w:t>，複数ページでは</w:t>
      </w:r>
      <w:r w:rsidRPr="00B309AB">
        <w:rPr>
          <w:rFonts w:hint="eastAsia"/>
        </w:rPr>
        <w:t>pp. 5-10</w:t>
      </w:r>
      <w:r w:rsidRPr="00B309AB">
        <w:rPr>
          <w:rFonts w:hint="eastAsia"/>
        </w:rPr>
        <w:t>，また，全体のページ数の時には</w:t>
      </w:r>
      <w:r w:rsidRPr="00B309AB">
        <w:rPr>
          <w:rFonts w:hint="eastAsia"/>
        </w:rPr>
        <w:t>235p.</w:t>
      </w:r>
      <w:r w:rsidRPr="00B309AB">
        <w:rPr>
          <w:rFonts w:hint="eastAsia"/>
        </w:rPr>
        <w:t>の様に引用します。</w:t>
      </w:r>
    </w:p>
    <w:p w14:paraId="5DA8ED1D" w14:textId="77777777" w:rsidR="00DD1BDD" w:rsidRPr="00B309AB" w:rsidRDefault="00DD1BDD" w:rsidP="00DD1BDD">
      <w:pPr>
        <w:pStyle w:val="a0"/>
      </w:pPr>
      <w:r w:rsidRPr="00B309AB">
        <w:rPr>
          <w:rFonts w:hint="eastAsia"/>
        </w:rPr>
        <w:t>特定の</w:t>
      </w:r>
      <w:r w:rsidRPr="00B309AB">
        <w:rPr>
          <w:rFonts w:hint="eastAsia"/>
        </w:rPr>
        <w:t>Web</w:t>
      </w:r>
      <w:r w:rsidRPr="00B309AB">
        <w:rPr>
          <w:rFonts w:hint="eastAsia"/>
        </w:rPr>
        <w:t>ページを参考文献として挙げられる場合が増えておりますので，</w:t>
      </w:r>
      <w:r w:rsidR="00250310" w:rsidRPr="00B309AB">
        <w:rPr>
          <w:rFonts w:hint="eastAsia"/>
        </w:rPr>
        <w:t>以下に</w:t>
      </w:r>
      <w:r w:rsidRPr="00B309AB">
        <w:rPr>
          <w:rFonts w:hint="eastAsia"/>
        </w:rPr>
        <w:t>注意事項をまとめます。</w:t>
      </w:r>
    </w:p>
    <w:p w14:paraId="349D5424" w14:textId="77777777" w:rsidR="00DD1BDD" w:rsidRPr="00B309AB" w:rsidRDefault="00DD1BDD" w:rsidP="001E7E81">
      <w:pPr>
        <w:pStyle w:val="a0"/>
        <w:numPr>
          <w:ilvl w:val="0"/>
          <w:numId w:val="8"/>
        </w:numPr>
        <w:ind w:firstLineChars="0"/>
      </w:pPr>
      <w:r w:rsidRPr="00B309AB">
        <w:rPr>
          <w:rFonts w:hint="eastAsia"/>
        </w:rPr>
        <w:t>なるべく，印刷物を引用するようにしてください。</w:t>
      </w:r>
      <w:r w:rsidR="001E7E81" w:rsidRPr="00B309AB">
        <w:rPr>
          <w:rFonts w:hint="eastAsia"/>
        </w:rPr>
        <w:t>Web</w:t>
      </w:r>
      <w:r w:rsidR="001E7E81" w:rsidRPr="00B309AB">
        <w:rPr>
          <w:rFonts w:hint="eastAsia"/>
        </w:rPr>
        <w:t>上に掲載されている</w:t>
      </w:r>
      <w:r w:rsidRPr="00B309AB">
        <w:rPr>
          <w:rFonts w:hint="eastAsia"/>
        </w:rPr>
        <w:t>印刷物</w:t>
      </w:r>
      <w:r w:rsidR="001E7E81" w:rsidRPr="00B309AB">
        <w:rPr>
          <w:rFonts w:hint="eastAsia"/>
        </w:rPr>
        <w:t>を引用する場合には，その</w:t>
      </w:r>
      <w:r w:rsidRPr="00B309AB">
        <w:rPr>
          <w:rFonts w:hint="eastAsia"/>
        </w:rPr>
        <w:t>印刷物の方を参考文献として示してください。</w:t>
      </w:r>
    </w:p>
    <w:p w14:paraId="12B1C46B" w14:textId="77777777" w:rsidR="00DD1BDD" w:rsidRPr="00B309AB" w:rsidRDefault="001E7E81" w:rsidP="001E7E81">
      <w:pPr>
        <w:pStyle w:val="a0"/>
        <w:numPr>
          <w:ilvl w:val="0"/>
          <w:numId w:val="8"/>
        </w:numPr>
        <w:ind w:firstLineChars="0"/>
      </w:pPr>
      <w:r w:rsidRPr="00B309AB">
        <w:rPr>
          <w:rFonts w:hint="eastAsia"/>
        </w:rPr>
        <w:t>引用する</w:t>
      </w:r>
      <w:r w:rsidR="00DD1BDD" w:rsidRPr="00B309AB">
        <w:rPr>
          <w:rFonts w:hint="eastAsia"/>
        </w:rPr>
        <w:t>Web</w:t>
      </w:r>
      <w:r w:rsidR="00DD1BDD" w:rsidRPr="00B309AB">
        <w:rPr>
          <w:rFonts w:hint="eastAsia"/>
        </w:rPr>
        <w:t>のアドレスは，直接その部分を見ること</w:t>
      </w:r>
      <w:r w:rsidRPr="00B309AB">
        <w:rPr>
          <w:rFonts w:hint="eastAsia"/>
        </w:rPr>
        <w:t>が</w:t>
      </w:r>
      <w:r w:rsidR="00DD1BDD" w:rsidRPr="00B309AB">
        <w:rPr>
          <w:rFonts w:hint="eastAsia"/>
        </w:rPr>
        <w:t>できる</w:t>
      </w:r>
      <w:r w:rsidRPr="00B309AB">
        <w:rPr>
          <w:rFonts w:hint="eastAsia"/>
        </w:rPr>
        <w:t>ものに</w:t>
      </w:r>
      <w:r w:rsidR="00DD1BDD" w:rsidRPr="00B309AB">
        <w:rPr>
          <w:rFonts w:hint="eastAsia"/>
        </w:rPr>
        <w:t>してください。また，著者らがそのサイトで</w:t>
      </w:r>
      <w:r w:rsidRPr="00B309AB">
        <w:rPr>
          <w:rFonts w:hint="eastAsia"/>
        </w:rPr>
        <w:t>引用</w:t>
      </w:r>
      <w:r w:rsidR="00DD1BDD" w:rsidRPr="00B309AB">
        <w:rPr>
          <w:rFonts w:hint="eastAsia"/>
        </w:rPr>
        <w:t>物があることを確認した年月，もしくはその情報</w:t>
      </w:r>
      <w:r w:rsidRPr="00B309AB">
        <w:rPr>
          <w:rFonts w:hint="eastAsia"/>
        </w:rPr>
        <w:t>の</w:t>
      </w:r>
      <w:r w:rsidR="00DD1BDD" w:rsidRPr="00B309AB">
        <w:rPr>
          <w:rFonts w:hint="eastAsia"/>
        </w:rPr>
        <w:t>公開日がわかっている場合にはそれを書くようにしてください。</w:t>
      </w:r>
    </w:p>
    <w:p w14:paraId="48C90075" w14:textId="77777777" w:rsidR="00DD1BDD" w:rsidRPr="00B309AB" w:rsidRDefault="00DD1BDD" w:rsidP="00250310">
      <w:pPr>
        <w:pStyle w:val="a0"/>
        <w:numPr>
          <w:ilvl w:val="0"/>
          <w:numId w:val="8"/>
        </w:numPr>
        <w:ind w:firstLineChars="0"/>
      </w:pPr>
      <w:r w:rsidRPr="00B309AB">
        <w:rPr>
          <w:rFonts w:hint="eastAsia"/>
        </w:rPr>
        <w:t>実験データ，データ表などで</w:t>
      </w:r>
      <w:r w:rsidRPr="00B309AB">
        <w:rPr>
          <w:rFonts w:hint="eastAsia"/>
        </w:rPr>
        <w:t>Web</w:t>
      </w:r>
      <w:r w:rsidRPr="00B309AB">
        <w:rPr>
          <w:rFonts w:hint="eastAsia"/>
        </w:rPr>
        <w:t>に公開されているものを引用する際には，</w:t>
      </w:r>
      <w:r w:rsidR="00250310" w:rsidRPr="00B309AB">
        <w:rPr>
          <w:rFonts w:hint="eastAsia"/>
        </w:rPr>
        <w:t>将来削除や改変がなされることを想定して，</w:t>
      </w:r>
      <w:r w:rsidRPr="00B309AB">
        <w:rPr>
          <w:rFonts w:hint="eastAsia"/>
        </w:rPr>
        <w:t>使用するデータは</w:t>
      </w:r>
      <w:r w:rsidR="00250310" w:rsidRPr="00B309AB">
        <w:rPr>
          <w:rFonts w:hint="eastAsia"/>
        </w:rPr>
        <w:t>なるべく本文中に示してくだ</w:t>
      </w:r>
      <w:r w:rsidRPr="00B309AB">
        <w:rPr>
          <w:rFonts w:hint="eastAsia"/>
        </w:rPr>
        <w:t>さい。</w:t>
      </w:r>
    </w:p>
    <w:p w14:paraId="62235C32" w14:textId="77777777" w:rsidR="00DD1BDD" w:rsidRPr="00B309AB" w:rsidRDefault="00250310" w:rsidP="00250310">
      <w:pPr>
        <w:pStyle w:val="a0"/>
        <w:numPr>
          <w:ilvl w:val="0"/>
          <w:numId w:val="8"/>
        </w:numPr>
        <w:ind w:firstLineChars="0"/>
      </w:pPr>
      <w:r w:rsidRPr="00B309AB">
        <w:rPr>
          <w:rFonts w:hint="eastAsia"/>
        </w:rPr>
        <w:t>Web</w:t>
      </w:r>
      <w:r w:rsidRPr="00B309AB">
        <w:rPr>
          <w:rFonts w:hint="eastAsia"/>
        </w:rPr>
        <w:t>で参照した</w:t>
      </w:r>
      <w:r w:rsidR="00DD1BDD" w:rsidRPr="00B309AB">
        <w:rPr>
          <w:rFonts w:hint="eastAsia"/>
        </w:rPr>
        <w:t>文章などについては，その部分の</w:t>
      </w:r>
      <w:r w:rsidRPr="00B309AB">
        <w:rPr>
          <w:rFonts w:hint="eastAsia"/>
        </w:rPr>
        <w:t>写し等を</w:t>
      </w:r>
      <w:r w:rsidR="00DD1BDD" w:rsidRPr="00B309AB">
        <w:rPr>
          <w:rFonts w:hint="eastAsia"/>
        </w:rPr>
        <w:t>できるだけ長く保存して</w:t>
      </w:r>
      <w:r w:rsidRPr="00B309AB">
        <w:rPr>
          <w:rFonts w:hint="eastAsia"/>
        </w:rPr>
        <w:t>おいて</w:t>
      </w:r>
      <w:r w:rsidR="00DD1BDD" w:rsidRPr="00B309AB">
        <w:rPr>
          <w:rFonts w:hint="eastAsia"/>
        </w:rPr>
        <w:t>ください。</w:t>
      </w:r>
    </w:p>
    <w:p w14:paraId="0194E640" w14:textId="77777777" w:rsidR="00E03214" w:rsidRPr="00B309AB" w:rsidRDefault="00E03214" w:rsidP="00DD1BDD">
      <w:pPr>
        <w:pStyle w:val="a0"/>
      </w:pPr>
    </w:p>
    <w:p w14:paraId="4851D0EF" w14:textId="77777777" w:rsidR="00E03214" w:rsidRPr="00D97FB7" w:rsidRDefault="00E03214">
      <w:pPr>
        <w:pStyle w:val="2"/>
      </w:pPr>
      <w:r w:rsidRPr="00D97FB7">
        <w:rPr>
          <w:rFonts w:hint="eastAsia"/>
        </w:rPr>
        <w:t>ヘッダーおよびフッター</w:t>
      </w:r>
    </w:p>
    <w:p w14:paraId="05C936B2" w14:textId="4B48CBA4" w:rsidR="00E03214" w:rsidRPr="00B309AB" w:rsidRDefault="00E03214">
      <w:pPr>
        <w:pStyle w:val="a0"/>
      </w:pPr>
      <w:r w:rsidRPr="00B309AB">
        <w:rPr>
          <w:rFonts w:hint="eastAsia"/>
        </w:rPr>
        <w:t>ヘッダーには，</w:t>
      </w:r>
      <w:r w:rsidR="004B2250" w:rsidRPr="00B309AB">
        <w:rPr>
          <w:rFonts w:hint="eastAsia"/>
        </w:rPr>
        <w:t>第</w:t>
      </w:r>
      <w:r w:rsidR="004B2250" w:rsidRPr="00B309AB">
        <w:rPr>
          <w:rFonts w:hint="eastAsia"/>
        </w:rPr>
        <w:t>1</w:t>
      </w:r>
      <w:r w:rsidRPr="00B309AB">
        <w:rPr>
          <w:rFonts w:hint="eastAsia"/>
        </w:rPr>
        <w:t>ページには</w:t>
      </w:r>
    </w:p>
    <w:p w14:paraId="13440FC0" w14:textId="0D992AFF" w:rsidR="00E03214" w:rsidRPr="00B309AB" w:rsidRDefault="00E03214" w:rsidP="004964E1">
      <w:pPr>
        <w:pStyle w:val="a0"/>
        <w:ind w:firstLineChars="300" w:firstLine="420"/>
        <w:rPr>
          <w:sz w:val="14"/>
        </w:rPr>
      </w:pPr>
      <w:r w:rsidRPr="00B309AB">
        <w:rPr>
          <w:rFonts w:hint="eastAsia"/>
          <w:sz w:val="14"/>
        </w:rPr>
        <w:t>地盤工学会ジャーナル</w:t>
      </w:r>
      <w:r w:rsidRPr="00B309AB">
        <w:rPr>
          <w:rFonts w:hint="eastAsia"/>
          <w:sz w:val="14"/>
        </w:rPr>
        <w:t xml:space="preserve"> Vol. ??, No. ??, </w:t>
      </w:r>
      <w:r w:rsidR="00091652">
        <w:rPr>
          <w:sz w:val="14"/>
        </w:rPr>
        <w:t>pp.?</w:t>
      </w:r>
      <w:r w:rsidRPr="00B309AB">
        <w:rPr>
          <w:rFonts w:hint="eastAsia"/>
          <w:sz w:val="14"/>
        </w:rPr>
        <w:t>??-???</w:t>
      </w:r>
      <w:r w:rsidR="00091652">
        <w:rPr>
          <w:rFonts w:hint="eastAsia"/>
          <w:sz w:val="14"/>
        </w:rPr>
        <w:t>,</w:t>
      </w:r>
      <w:r w:rsidR="00091652">
        <w:rPr>
          <w:sz w:val="14"/>
        </w:rPr>
        <w:t xml:space="preserve"> ????.</w:t>
      </w:r>
    </w:p>
    <w:p w14:paraId="351CFE5C" w14:textId="1297DD62" w:rsidR="00753904" w:rsidRPr="00D97FB7" w:rsidRDefault="00E03214" w:rsidP="00753904">
      <w:pPr>
        <w:pStyle w:val="a4"/>
      </w:pPr>
      <w:r w:rsidRPr="00B309AB">
        <w:rPr>
          <w:rFonts w:hint="eastAsia"/>
        </w:rPr>
        <w:t>が入</w:t>
      </w:r>
      <w:r w:rsidR="00BC775D">
        <w:rPr>
          <w:rFonts w:hint="eastAsia"/>
        </w:rPr>
        <w:t>ります</w:t>
      </w:r>
      <w:r w:rsidRPr="00B309AB">
        <w:rPr>
          <w:rFonts w:hint="eastAsia"/>
        </w:rPr>
        <w:t>。</w:t>
      </w:r>
      <w:r w:rsidRPr="00B309AB">
        <w:rPr>
          <w:rFonts w:hint="eastAsia"/>
        </w:rPr>
        <w:t>Vol.</w:t>
      </w:r>
      <w:r w:rsidRPr="00B309AB">
        <w:rPr>
          <w:rFonts w:hint="eastAsia"/>
        </w:rPr>
        <w:t>，</w:t>
      </w:r>
      <w:r w:rsidRPr="00B309AB">
        <w:rPr>
          <w:rFonts w:hint="eastAsia"/>
        </w:rPr>
        <w:t>No.</w:t>
      </w:r>
      <w:r w:rsidRPr="00B309AB">
        <w:rPr>
          <w:rFonts w:hint="eastAsia"/>
        </w:rPr>
        <w:t>，ページ数</w:t>
      </w:r>
      <w:r w:rsidR="00091652" w:rsidRPr="00D97FB7">
        <w:rPr>
          <w:rFonts w:hint="eastAsia"/>
        </w:rPr>
        <w:t>,</w:t>
      </w:r>
      <w:r w:rsidR="00091652" w:rsidRPr="00D97FB7">
        <w:t xml:space="preserve"> </w:t>
      </w:r>
      <w:r w:rsidR="00091652" w:rsidRPr="00D97FB7">
        <w:rPr>
          <w:rFonts w:hint="eastAsia"/>
        </w:rPr>
        <w:t>年</w:t>
      </w:r>
      <w:r w:rsidRPr="00D97FB7">
        <w:rPr>
          <w:rFonts w:hint="eastAsia"/>
        </w:rPr>
        <w:t>の所はこのテンプレートでは「</w:t>
      </w:r>
      <w:r w:rsidRPr="00D97FB7">
        <w:rPr>
          <w:rFonts w:hint="eastAsia"/>
        </w:rPr>
        <w:t>?</w:t>
      </w:r>
      <w:r w:rsidR="00975DFC" w:rsidRPr="00D97FB7">
        <w:rPr>
          <w:rFonts w:hint="eastAsia"/>
        </w:rPr>
        <w:t>」が入っていますが，これは，</w:t>
      </w:r>
      <w:r w:rsidR="00975DFC" w:rsidRPr="00D97FB7">
        <w:rPr>
          <w:rFonts w:hint="eastAsia"/>
          <w:u w:val="single"/>
        </w:rPr>
        <w:t>採用が決まった後，</w:t>
      </w:r>
      <w:bookmarkStart w:id="7" w:name="_Hlk121334003"/>
      <w:r w:rsidR="00975DFC" w:rsidRPr="00D97FB7">
        <w:rPr>
          <w:rFonts w:hint="eastAsia"/>
          <w:u w:val="single"/>
        </w:rPr>
        <w:t>編集業者のほうで記入します</w:t>
      </w:r>
      <w:r w:rsidRPr="004B605A">
        <w:rPr>
          <w:rFonts w:hint="eastAsia"/>
        </w:rPr>
        <w:t>。</w:t>
      </w:r>
      <w:bookmarkEnd w:id="7"/>
      <w:r w:rsidR="00E2417B" w:rsidRPr="00B309AB">
        <w:rPr>
          <w:rFonts w:hint="eastAsia"/>
        </w:rPr>
        <w:t>偶数ページには著者名</w:t>
      </w:r>
      <w:r w:rsidR="00E2417B" w:rsidRPr="00B309AB">
        <w:rPr>
          <w:rFonts w:hint="eastAsia"/>
        </w:rPr>
        <w:lastRenderedPageBreak/>
        <w:t>が入りますが，単著の場合は「著者名」，著者名が</w:t>
      </w:r>
      <w:r w:rsidR="00E2417B" w:rsidRPr="00B309AB">
        <w:rPr>
          <w:rFonts w:hint="eastAsia"/>
        </w:rPr>
        <w:t>2</w:t>
      </w:r>
      <w:r w:rsidR="00E2417B" w:rsidRPr="00B309AB">
        <w:rPr>
          <w:rFonts w:hint="eastAsia"/>
        </w:rPr>
        <w:t>名以上の場合は「第</w:t>
      </w:r>
      <w:r w:rsidR="00E2417B" w:rsidRPr="00B309AB">
        <w:rPr>
          <w:rFonts w:hint="eastAsia"/>
        </w:rPr>
        <w:t>1</w:t>
      </w:r>
      <w:r w:rsidR="00E2417B" w:rsidRPr="00B309AB">
        <w:rPr>
          <w:rFonts w:hint="eastAsia"/>
        </w:rPr>
        <w:t>著者名・他」にように入ります。</w:t>
      </w:r>
      <w:r w:rsidR="004B2250" w:rsidRPr="00B309AB">
        <w:rPr>
          <w:rFonts w:hint="eastAsia"/>
        </w:rPr>
        <w:t>第</w:t>
      </w:r>
      <w:r w:rsidR="004B2250" w:rsidRPr="00B309AB">
        <w:rPr>
          <w:rFonts w:hint="eastAsia"/>
        </w:rPr>
        <w:t>3</w:t>
      </w:r>
      <w:r w:rsidR="004B2250" w:rsidRPr="00B309AB">
        <w:rPr>
          <w:rFonts w:hint="eastAsia"/>
        </w:rPr>
        <w:t>ペ</w:t>
      </w:r>
      <w:r w:rsidR="004B2250" w:rsidRPr="00D97FB7">
        <w:rPr>
          <w:rFonts w:hint="eastAsia"/>
        </w:rPr>
        <w:t>ージ以降の奇数ページには</w:t>
      </w:r>
      <w:r w:rsidR="00753904" w:rsidRPr="00D97FB7">
        <w:rPr>
          <w:rFonts w:hint="eastAsia"/>
        </w:rPr>
        <w:t>ランニングタイトルが入ります。</w:t>
      </w:r>
      <w:bookmarkStart w:id="8" w:name="_Hlk118217013"/>
      <w:r w:rsidR="000661F1" w:rsidRPr="00D97FB7">
        <w:rPr>
          <w:rFonts w:hint="eastAsia"/>
        </w:rPr>
        <w:t>また，</w:t>
      </w:r>
      <w:r w:rsidR="00091652" w:rsidRPr="00D97FB7">
        <w:rPr>
          <w:rFonts w:hint="eastAsia"/>
        </w:rPr>
        <w:t>最終ページ</w:t>
      </w:r>
      <w:r w:rsidR="000661F1" w:rsidRPr="00D97FB7">
        <w:rPr>
          <w:rFonts w:hint="eastAsia"/>
        </w:rPr>
        <w:t>（英文）</w:t>
      </w:r>
      <w:r w:rsidR="00091652" w:rsidRPr="00D97FB7">
        <w:rPr>
          <w:rFonts w:hint="eastAsia"/>
        </w:rPr>
        <w:t>には</w:t>
      </w:r>
    </w:p>
    <w:p w14:paraId="15900561" w14:textId="63909AD9" w:rsidR="00091652" w:rsidRPr="00D97FB7" w:rsidRDefault="00216DD7" w:rsidP="000661F1">
      <w:pPr>
        <w:pStyle w:val="a0"/>
        <w:ind w:firstLineChars="500" w:firstLine="700"/>
        <w:rPr>
          <w:sz w:val="14"/>
          <w:szCs w:val="14"/>
        </w:rPr>
      </w:pPr>
      <w:r w:rsidRPr="00D97FB7">
        <w:rPr>
          <w:sz w:val="14"/>
          <w:szCs w:val="14"/>
        </w:rPr>
        <w:t>Japanese Geotechnical Journal Vol.??, No.??, pp.???-???, ????</w:t>
      </w:r>
    </w:p>
    <w:p w14:paraId="4939A0A3" w14:textId="77777777" w:rsidR="00261B2E" w:rsidRDefault="00216DD7" w:rsidP="00261B2E">
      <w:pPr>
        <w:pStyle w:val="a0"/>
        <w:ind w:firstLineChars="0" w:firstLine="0"/>
      </w:pPr>
      <w:r w:rsidRPr="00D97FB7">
        <w:rPr>
          <w:rFonts w:hint="eastAsia"/>
        </w:rPr>
        <w:t>が入ります。</w:t>
      </w:r>
    </w:p>
    <w:p w14:paraId="3D9153AB" w14:textId="0B535FDA" w:rsidR="00216DD7" w:rsidRPr="00E25E52" w:rsidRDefault="00261B2E" w:rsidP="00261B2E">
      <w:pPr>
        <w:pStyle w:val="a0"/>
      </w:pPr>
      <w:r w:rsidRPr="00E25E52">
        <w:rPr>
          <w:rFonts w:hint="eastAsia"/>
        </w:rPr>
        <w:t>第</w:t>
      </w:r>
      <w:r w:rsidRPr="00E25E52">
        <w:rPr>
          <w:rFonts w:hint="eastAsia"/>
        </w:rPr>
        <w:t>1</w:t>
      </w:r>
      <w:r w:rsidRPr="00E25E52">
        <w:rPr>
          <w:rFonts w:hint="eastAsia"/>
        </w:rPr>
        <w:t>ページのフッターには，「原稿受理日」，「採用決定日」が入りますが，これも編集業者のほうで記入します。</w:t>
      </w:r>
    </w:p>
    <w:bookmarkEnd w:id="8"/>
    <w:p w14:paraId="3456DF72" w14:textId="77777777" w:rsidR="00E03214" w:rsidRPr="00B309AB" w:rsidRDefault="00E03214" w:rsidP="004964E1">
      <w:pPr>
        <w:pStyle w:val="a4"/>
        <w:ind w:firstLineChars="100" w:firstLine="180"/>
      </w:pPr>
      <w:r w:rsidRPr="00D97FB7">
        <w:rPr>
          <w:rFonts w:hint="eastAsia"/>
        </w:rPr>
        <w:t>このテンプレー</w:t>
      </w:r>
      <w:r w:rsidRPr="00B309AB">
        <w:rPr>
          <w:rFonts w:hint="eastAsia"/>
        </w:rPr>
        <w:t>トは論文の第</w:t>
      </w:r>
      <w:r w:rsidRPr="00B309AB">
        <w:rPr>
          <w:rFonts w:hint="eastAsia"/>
        </w:rPr>
        <w:t>1</w:t>
      </w:r>
      <w:r w:rsidRPr="00B309AB">
        <w:rPr>
          <w:rFonts w:hint="eastAsia"/>
        </w:rPr>
        <w:t>ページが奇数ページであるという前提で作られています。</w:t>
      </w:r>
      <w:r w:rsidR="00975DFC" w:rsidRPr="00B309AB">
        <w:rPr>
          <w:rFonts w:hint="eastAsia"/>
        </w:rPr>
        <w:t>こちらも採用が決まった後，編集業者のほうで記入します。</w:t>
      </w:r>
    </w:p>
    <w:p w14:paraId="03C6F1F5" w14:textId="77777777" w:rsidR="00E03214" w:rsidRPr="00B309AB" w:rsidRDefault="00E03214">
      <w:pPr>
        <w:pStyle w:val="a0"/>
      </w:pPr>
    </w:p>
    <w:p w14:paraId="023CF9CE" w14:textId="77777777" w:rsidR="00E03214" w:rsidRPr="00B309AB" w:rsidRDefault="00E03214">
      <w:pPr>
        <w:pStyle w:val="1"/>
        <w:ind w:left="360" w:hanging="360"/>
      </w:pPr>
      <w:r w:rsidRPr="00B309AB">
        <w:rPr>
          <w:rFonts w:hint="eastAsia"/>
        </w:rPr>
        <w:t>その他</w:t>
      </w:r>
    </w:p>
    <w:p w14:paraId="78481758" w14:textId="77777777" w:rsidR="00E03214" w:rsidRPr="00B309AB" w:rsidRDefault="00E03214" w:rsidP="00B322C0">
      <w:pPr>
        <w:pStyle w:val="a0"/>
      </w:pPr>
    </w:p>
    <w:p w14:paraId="00B47E11" w14:textId="77777777" w:rsidR="00E03214" w:rsidRPr="00B309AB" w:rsidRDefault="00E03214" w:rsidP="003A25FD">
      <w:pPr>
        <w:pStyle w:val="2"/>
      </w:pPr>
      <w:r w:rsidRPr="00B309AB">
        <w:rPr>
          <w:rFonts w:hint="eastAsia"/>
        </w:rPr>
        <w:t>著作権</w:t>
      </w:r>
    </w:p>
    <w:p w14:paraId="2754F65E" w14:textId="77777777" w:rsidR="00E03214" w:rsidRPr="00B309AB" w:rsidRDefault="00E03214">
      <w:pPr>
        <w:pStyle w:val="a0"/>
      </w:pPr>
      <w:r w:rsidRPr="00B309AB">
        <w:rPr>
          <w:rFonts w:hint="eastAsia"/>
        </w:rPr>
        <w:t>著作権を有する他の資料から内容を転記する場合には，著作権の問題をクリヤーしておく必要があります。概略は以下ですが，詳細，不明の点は学会にお問い合わせ下さい。</w:t>
      </w:r>
    </w:p>
    <w:p w14:paraId="017C43BA" w14:textId="77777777" w:rsidR="00E03214" w:rsidRPr="00B309AB" w:rsidRDefault="00E03214">
      <w:pPr>
        <w:pStyle w:val="a0"/>
        <w:ind w:left="293" w:hangingChars="163" w:hanging="293"/>
      </w:pPr>
      <w:r w:rsidRPr="00B309AB">
        <w:rPr>
          <w:rFonts w:hint="eastAsia"/>
        </w:rPr>
        <w:t>1)</w:t>
      </w:r>
      <w:r w:rsidRPr="00B309AB">
        <w:rPr>
          <w:rFonts w:hint="eastAsia"/>
        </w:rPr>
        <w:tab/>
      </w:r>
      <w:r w:rsidRPr="00B309AB">
        <w:rPr>
          <w:rFonts w:hint="eastAsia"/>
        </w:rPr>
        <w:t>一部を引用する場合には，引用箇所がわかるようにし，かつ，引用した文献を参考文献に挙げます。</w:t>
      </w:r>
    </w:p>
    <w:p w14:paraId="173EF1CE" w14:textId="77777777" w:rsidR="00E03214" w:rsidRPr="00B309AB" w:rsidRDefault="00E03214">
      <w:pPr>
        <w:pStyle w:val="a0"/>
        <w:ind w:left="293" w:hangingChars="163" w:hanging="293"/>
      </w:pPr>
      <w:r w:rsidRPr="00B309AB">
        <w:rPr>
          <w:rFonts w:hint="eastAsia"/>
        </w:rPr>
        <w:t>2)</w:t>
      </w:r>
      <w:r w:rsidRPr="00B309AB">
        <w:rPr>
          <w:rFonts w:hint="eastAsia"/>
        </w:rPr>
        <w:tab/>
      </w:r>
      <w:r w:rsidRPr="00B309AB">
        <w:rPr>
          <w:rFonts w:hint="eastAsia"/>
        </w:rPr>
        <w:t>図，表，写真を引用する場合には，キャプションの後に括弧書きで出典を明示し，参考文献に挙げます。たとえば，次のような書き方があります。</w:t>
      </w:r>
    </w:p>
    <w:p w14:paraId="64CF22A5" w14:textId="77777777" w:rsidR="00E03214" w:rsidRPr="00B309AB" w:rsidRDefault="00E03214">
      <w:pPr>
        <w:pStyle w:val="a8"/>
        <w:rPr>
          <w:rFonts w:eastAsia="Mincho"/>
        </w:rPr>
      </w:pPr>
      <w:r w:rsidRPr="00B309AB">
        <w:rPr>
          <w:rFonts w:hint="eastAsia"/>
        </w:rPr>
        <w:t>図</w:t>
      </w:r>
      <w:r w:rsidRPr="00B309AB">
        <w:rPr>
          <w:rFonts w:hint="eastAsia"/>
        </w:rPr>
        <w:t xml:space="preserve"> </w:t>
      </w:r>
      <w:r w:rsidRPr="00B309AB">
        <w:fldChar w:fldCharType="begin"/>
      </w:r>
      <w:r w:rsidRPr="00B309AB">
        <w:instrText xml:space="preserve"> SEQ </w:instrText>
      </w:r>
      <w:r w:rsidRPr="00B309AB">
        <w:rPr>
          <w:rFonts w:hint="eastAsia"/>
        </w:rPr>
        <w:instrText>図</w:instrText>
      </w:r>
      <w:r w:rsidRPr="00B309AB">
        <w:rPr>
          <w:rFonts w:hint="eastAsia"/>
        </w:rPr>
        <w:instrText xml:space="preserve"> \* ARABIC</w:instrText>
      </w:r>
      <w:r w:rsidRPr="00B309AB">
        <w:instrText xml:space="preserve"> </w:instrText>
      </w:r>
      <w:r w:rsidRPr="00B309AB">
        <w:fldChar w:fldCharType="separate"/>
      </w:r>
      <w:r w:rsidRPr="00B309AB">
        <w:rPr>
          <w:noProof/>
        </w:rPr>
        <w:t>3</w:t>
      </w:r>
      <w:r w:rsidRPr="00B309AB">
        <w:fldChar w:fldCharType="end"/>
      </w:r>
      <w:r w:rsidRPr="00B309AB">
        <w:rPr>
          <w:rFonts w:hint="eastAsia"/>
        </w:rPr>
        <w:t xml:space="preserve">　地震波の伝播経路</w:t>
      </w:r>
      <w:r w:rsidRPr="00B309AB">
        <w:rPr>
          <w:rFonts w:hint="eastAsia"/>
          <w:vertAlign w:val="superscript"/>
        </w:rPr>
        <w:t>5)</w:t>
      </w:r>
    </w:p>
    <w:p w14:paraId="7971077A" w14:textId="77777777" w:rsidR="00E03214" w:rsidRPr="00B309AB" w:rsidRDefault="00E03214">
      <w:pPr>
        <w:pStyle w:val="a8"/>
      </w:pPr>
      <w:r w:rsidRPr="00B309AB">
        <w:rPr>
          <w:rFonts w:hint="eastAsia"/>
        </w:rPr>
        <w:t>図</w:t>
      </w:r>
      <w:r w:rsidRPr="00B309AB">
        <w:rPr>
          <w:rFonts w:hint="eastAsia"/>
        </w:rPr>
        <w:t xml:space="preserve"> </w:t>
      </w:r>
      <w:r w:rsidRPr="00B309AB">
        <w:fldChar w:fldCharType="begin"/>
      </w:r>
      <w:r w:rsidRPr="00B309AB">
        <w:instrText xml:space="preserve"> SEQ </w:instrText>
      </w:r>
      <w:r w:rsidRPr="00B309AB">
        <w:rPr>
          <w:rFonts w:hint="eastAsia"/>
        </w:rPr>
        <w:instrText>図</w:instrText>
      </w:r>
      <w:r w:rsidRPr="00B309AB">
        <w:rPr>
          <w:rFonts w:hint="eastAsia"/>
        </w:rPr>
        <w:instrText xml:space="preserve"> \* ARABIC</w:instrText>
      </w:r>
      <w:r w:rsidRPr="00B309AB">
        <w:instrText xml:space="preserve"> </w:instrText>
      </w:r>
      <w:r w:rsidRPr="00B309AB">
        <w:fldChar w:fldCharType="separate"/>
      </w:r>
      <w:r w:rsidRPr="00B309AB">
        <w:rPr>
          <w:noProof/>
        </w:rPr>
        <w:t>4</w:t>
      </w:r>
      <w:r w:rsidRPr="00B309AB">
        <w:fldChar w:fldCharType="end"/>
      </w:r>
      <w:r w:rsidRPr="00B309AB">
        <w:rPr>
          <w:rFonts w:hint="eastAsia"/>
        </w:rPr>
        <w:t xml:space="preserve">　地震波の伝播経路（文献</w:t>
      </w:r>
      <w:r w:rsidRPr="00B309AB">
        <w:rPr>
          <w:rFonts w:hint="eastAsia"/>
        </w:rPr>
        <w:t>5)</w:t>
      </w:r>
      <w:r w:rsidRPr="00B309AB">
        <w:rPr>
          <w:rFonts w:hint="eastAsia"/>
        </w:rPr>
        <w:t>に加筆）</w:t>
      </w:r>
    </w:p>
    <w:p w14:paraId="0038D6F9" w14:textId="77777777" w:rsidR="00E03214" w:rsidRPr="00B309AB" w:rsidRDefault="00E03214">
      <w:pPr>
        <w:pStyle w:val="a0"/>
        <w:ind w:left="293" w:hangingChars="163" w:hanging="293"/>
      </w:pPr>
      <w:r w:rsidRPr="00B309AB">
        <w:rPr>
          <w:rFonts w:hint="eastAsia"/>
        </w:rPr>
        <w:t>3)</w:t>
      </w:r>
      <w:r w:rsidRPr="00B309AB">
        <w:rPr>
          <w:rFonts w:hint="eastAsia"/>
        </w:rPr>
        <w:tab/>
      </w:r>
      <w:r w:rsidRPr="00B309AB">
        <w:rPr>
          <w:rFonts w:hint="eastAsia"/>
        </w:rPr>
        <w:t>多くの量を引用する際には，著作権者の了解を取る必要があります。</w:t>
      </w:r>
    </w:p>
    <w:p w14:paraId="1F9BC77B" w14:textId="77777777" w:rsidR="00E03214" w:rsidRPr="00B309AB" w:rsidRDefault="00E03214">
      <w:pPr>
        <w:pStyle w:val="a0"/>
      </w:pPr>
    </w:p>
    <w:p w14:paraId="364075EE" w14:textId="77777777" w:rsidR="00E03214" w:rsidRPr="00B309AB" w:rsidRDefault="00E03214">
      <w:pPr>
        <w:pStyle w:val="1"/>
        <w:ind w:left="360" w:hanging="360"/>
      </w:pPr>
      <w:r w:rsidRPr="00B309AB">
        <w:rPr>
          <w:rFonts w:hint="eastAsia"/>
        </w:rPr>
        <w:t>英語概要</w:t>
      </w:r>
    </w:p>
    <w:p w14:paraId="61F8EED2" w14:textId="77777777" w:rsidR="00E03214" w:rsidRPr="00B309AB" w:rsidRDefault="00E03214">
      <w:pPr>
        <w:pStyle w:val="a0"/>
      </w:pPr>
    </w:p>
    <w:p w14:paraId="25EED372" w14:textId="77777777" w:rsidR="00E03214" w:rsidRPr="00B309AB" w:rsidRDefault="00E03214">
      <w:pPr>
        <w:pStyle w:val="a0"/>
      </w:pPr>
      <w:r w:rsidRPr="00B309AB">
        <w:rPr>
          <w:rFonts w:hint="eastAsia"/>
        </w:rPr>
        <w:t>英語概要は，</w:t>
      </w:r>
      <w:r w:rsidR="00457C73" w:rsidRPr="00B309AB">
        <w:rPr>
          <w:rFonts w:hint="eastAsia"/>
        </w:rPr>
        <w:t>改ページして</w:t>
      </w:r>
      <w:r w:rsidRPr="00B309AB">
        <w:rPr>
          <w:rFonts w:hint="eastAsia"/>
        </w:rPr>
        <w:t>挿入します。二重線により日本語の部分と区切って区別します。二重線の後，</w:t>
      </w:r>
      <w:r w:rsidRPr="00B309AB">
        <w:rPr>
          <w:rFonts w:hint="eastAsia"/>
        </w:rPr>
        <w:t>1</w:t>
      </w:r>
      <w:r w:rsidRPr="00B309AB">
        <w:rPr>
          <w:rFonts w:hint="eastAsia"/>
        </w:rPr>
        <w:t>行の空白行をあけ，表題を挿入します。</w:t>
      </w:r>
    </w:p>
    <w:p w14:paraId="56327822" w14:textId="77777777" w:rsidR="008E449F" w:rsidRPr="00B309AB" w:rsidRDefault="00E03214" w:rsidP="00FA3C4A">
      <w:pPr>
        <w:pStyle w:val="a0"/>
      </w:pPr>
      <w:r w:rsidRPr="00B309AB">
        <w:rPr>
          <w:rFonts w:hint="eastAsia"/>
        </w:rPr>
        <w:t>書式は日本語と全く同じです。</w:t>
      </w:r>
    </w:p>
    <w:p w14:paraId="69378146" w14:textId="77777777" w:rsidR="00753904" w:rsidRPr="00B309AB" w:rsidRDefault="00753904" w:rsidP="00FA3C4A">
      <w:pPr>
        <w:pStyle w:val="a0"/>
      </w:pPr>
    </w:p>
    <w:p w14:paraId="4121BACB" w14:textId="77777777" w:rsidR="00FA3C4A" w:rsidRPr="00B309AB" w:rsidRDefault="00FA3C4A" w:rsidP="00FA3C4A">
      <w:pPr>
        <w:pStyle w:val="a0"/>
        <w:ind w:firstLine="160"/>
        <w:jc w:val="center"/>
        <w:rPr>
          <w:rFonts w:ascii="ＭＳ ゴシック" w:eastAsia="ＭＳ ゴシック" w:hAnsi="ＭＳ ゴシック"/>
          <w:sz w:val="16"/>
          <w:szCs w:val="16"/>
        </w:rPr>
      </w:pPr>
      <w:r w:rsidRPr="00B309AB">
        <w:rPr>
          <w:rFonts w:ascii="ＭＳ ゴシック" w:eastAsia="ＭＳ ゴシック" w:hAnsi="ＭＳ ゴシック" w:hint="eastAsia"/>
          <w:sz w:val="16"/>
          <w:szCs w:val="16"/>
        </w:rPr>
        <w:t>参　考　文　献</w:t>
      </w:r>
    </w:p>
    <w:p w14:paraId="4607C680" w14:textId="77777777" w:rsidR="00FA3C4A" w:rsidRPr="00B309AB" w:rsidRDefault="00FA3C4A" w:rsidP="004964E1">
      <w:pPr>
        <w:pStyle w:val="ab"/>
        <w:numPr>
          <w:ilvl w:val="0"/>
          <w:numId w:val="9"/>
        </w:numPr>
        <w:ind w:firstLineChars="0"/>
        <w:jc w:val="both"/>
      </w:pPr>
      <w:proofErr w:type="spellStart"/>
      <w:r w:rsidRPr="00B309AB">
        <w:t>Kokusho</w:t>
      </w:r>
      <w:proofErr w:type="spellEnd"/>
      <w:r w:rsidRPr="00B309AB">
        <w:t xml:space="preserve">, T.: Cyclic </w:t>
      </w:r>
      <w:r w:rsidRPr="00B309AB">
        <w:rPr>
          <w:rFonts w:hint="eastAsia"/>
        </w:rPr>
        <w:t>t</w:t>
      </w:r>
      <w:r w:rsidRPr="00B309AB">
        <w:t xml:space="preserve">riaxial </w:t>
      </w:r>
      <w:r w:rsidRPr="00B309AB">
        <w:rPr>
          <w:rFonts w:hint="eastAsia"/>
        </w:rPr>
        <w:t>t</w:t>
      </w:r>
      <w:r w:rsidRPr="00B309AB">
        <w:t xml:space="preserve">est of </w:t>
      </w:r>
      <w:r w:rsidRPr="00B309AB">
        <w:rPr>
          <w:rFonts w:hint="eastAsia"/>
        </w:rPr>
        <w:t>d</w:t>
      </w:r>
      <w:r w:rsidRPr="00B309AB">
        <w:t xml:space="preserve">ynamic </w:t>
      </w:r>
      <w:r w:rsidRPr="00B309AB">
        <w:rPr>
          <w:rFonts w:hint="eastAsia"/>
        </w:rPr>
        <w:t>s</w:t>
      </w:r>
      <w:r w:rsidRPr="00B309AB">
        <w:t xml:space="preserve">oil </w:t>
      </w:r>
      <w:r w:rsidRPr="00B309AB">
        <w:rPr>
          <w:rFonts w:hint="eastAsia"/>
        </w:rPr>
        <w:t>p</w:t>
      </w:r>
      <w:r w:rsidRPr="00B309AB">
        <w:t xml:space="preserve">roperties for </w:t>
      </w:r>
      <w:r w:rsidRPr="00B309AB">
        <w:rPr>
          <w:rFonts w:hint="eastAsia"/>
        </w:rPr>
        <w:t>w</w:t>
      </w:r>
      <w:r w:rsidRPr="00B309AB">
        <w:t xml:space="preserve">ide </w:t>
      </w:r>
      <w:r w:rsidRPr="00B309AB">
        <w:rPr>
          <w:rFonts w:hint="eastAsia"/>
        </w:rPr>
        <w:t>s</w:t>
      </w:r>
      <w:r w:rsidRPr="00B309AB">
        <w:t xml:space="preserve">train </w:t>
      </w:r>
      <w:r w:rsidRPr="00B309AB">
        <w:rPr>
          <w:rFonts w:hint="eastAsia"/>
        </w:rPr>
        <w:t>r</w:t>
      </w:r>
      <w:r w:rsidRPr="00B309AB">
        <w:t>ange, Soils and Foundations, Vol. 20, No. 2, pp. 45-60, 1980</w:t>
      </w:r>
      <w:r w:rsidRPr="00B309AB">
        <w:rPr>
          <w:rFonts w:hint="eastAsia"/>
        </w:rPr>
        <w:t>.</w:t>
      </w:r>
    </w:p>
    <w:p w14:paraId="335704A7" w14:textId="77777777" w:rsidR="00FA3C4A" w:rsidRPr="00B309AB" w:rsidRDefault="00FA3C4A" w:rsidP="004964E1">
      <w:pPr>
        <w:pStyle w:val="ab"/>
        <w:numPr>
          <w:ilvl w:val="0"/>
          <w:numId w:val="9"/>
        </w:numPr>
        <w:ind w:firstLineChars="0"/>
        <w:jc w:val="both"/>
      </w:pPr>
      <w:r w:rsidRPr="00B309AB">
        <w:t>高瀬国雄，天野</w:t>
      </w:r>
      <w:r w:rsidR="004B2250" w:rsidRPr="00B309AB">
        <w:rPr>
          <w:rFonts w:hint="eastAsia"/>
        </w:rPr>
        <w:t xml:space="preserve">　</w:t>
      </w:r>
      <w:r w:rsidRPr="00B309AB">
        <w:t>允，山下</w:t>
      </w:r>
      <w:r w:rsidR="004B2250" w:rsidRPr="00B309AB">
        <w:rPr>
          <w:rFonts w:hint="eastAsia"/>
        </w:rPr>
        <w:t xml:space="preserve">　</w:t>
      </w:r>
      <w:r w:rsidRPr="00B309AB">
        <w:t>進：地震によるアースダム被害，土と基礎，</w:t>
      </w:r>
      <w:r w:rsidRPr="00B309AB">
        <w:t>Vol.14, No.10, pp.</w:t>
      </w:r>
      <w:r w:rsidR="00620D0A" w:rsidRPr="00B309AB">
        <w:t xml:space="preserve"> </w:t>
      </w:r>
      <w:r w:rsidRPr="00B309AB">
        <w:t>3</w:t>
      </w:r>
      <w:r w:rsidRPr="00B309AB">
        <w:rPr>
          <w:rFonts w:hint="eastAsia"/>
        </w:rPr>
        <w:t>-</w:t>
      </w:r>
      <w:r w:rsidRPr="00B309AB">
        <w:t>8, 1996</w:t>
      </w:r>
      <w:r w:rsidRPr="00B309AB">
        <w:rPr>
          <w:rFonts w:hint="eastAsia"/>
        </w:rPr>
        <w:t>.</w:t>
      </w:r>
    </w:p>
    <w:p w14:paraId="2C5A4094" w14:textId="77777777" w:rsidR="00FA3C4A" w:rsidRPr="00B309AB" w:rsidRDefault="00FA3C4A" w:rsidP="004964E1">
      <w:pPr>
        <w:pStyle w:val="ab"/>
        <w:numPr>
          <w:ilvl w:val="0"/>
          <w:numId w:val="9"/>
        </w:numPr>
        <w:ind w:firstLineChars="0"/>
        <w:jc w:val="both"/>
      </w:pPr>
      <w:r w:rsidRPr="00B309AB">
        <w:t xml:space="preserve">Mitchell, J. K.: Practical problems from surprising soil behavior (The 20th Karl </w:t>
      </w:r>
      <w:proofErr w:type="spellStart"/>
      <w:r w:rsidRPr="00B309AB">
        <w:t>Terzaghi</w:t>
      </w:r>
      <w:proofErr w:type="spellEnd"/>
      <w:r w:rsidRPr="00B309AB">
        <w:t xml:space="preserve"> Lecture), J. Geotechnical Engineering, ASCE, Vol. </w:t>
      </w:r>
      <w:r w:rsidR="00A0696B" w:rsidRPr="00B309AB">
        <w:t>112, No. 3, pp. 150-161, 1986</w:t>
      </w:r>
      <w:r w:rsidR="00A0696B" w:rsidRPr="00B309AB">
        <w:rPr>
          <w:rFonts w:hint="eastAsia"/>
        </w:rPr>
        <w:t>.</w:t>
      </w:r>
    </w:p>
    <w:p w14:paraId="1D6C334D" w14:textId="4C6D41F6" w:rsidR="00FA3C4A" w:rsidRPr="00B309AB" w:rsidRDefault="00FA3C4A" w:rsidP="004964E1">
      <w:pPr>
        <w:pStyle w:val="ab"/>
        <w:numPr>
          <w:ilvl w:val="0"/>
          <w:numId w:val="9"/>
        </w:numPr>
        <w:ind w:firstLineChars="0"/>
        <w:jc w:val="both"/>
      </w:pPr>
      <w:r w:rsidRPr="00B309AB">
        <w:t>Ishihara, K.</w:t>
      </w:r>
      <w:r w:rsidR="00EA638A" w:rsidRPr="00B309AB">
        <w:t xml:space="preserve">, </w:t>
      </w:r>
      <w:proofErr w:type="spellStart"/>
      <w:r w:rsidRPr="00B309AB">
        <w:t>Towhata</w:t>
      </w:r>
      <w:proofErr w:type="spellEnd"/>
      <w:r w:rsidRPr="00B309AB">
        <w:t xml:space="preserve">, I.: Effective stress method in one-dimensional soil response analysis, Proc. </w:t>
      </w:r>
      <w:r w:rsidRPr="00B309AB">
        <w:rPr>
          <w:rFonts w:hint="eastAsia"/>
        </w:rPr>
        <w:t>7</w:t>
      </w:r>
      <w:r w:rsidRPr="00B309AB">
        <w:t>th World Conference of Earthquake Engineering, Istanbul, Turkey, Vol. 3, pp. 73-80, 1980</w:t>
      </w:r>
      <w:r w:rsidRPr="00B309AB">
        <w:rPr>
          <w:rFonts w:hint="eastAsia"/>
          <w:szCs w:val="18"/>
        </w:rPr>
        <w:t>.</w:t>
      </w:r>
    </w:p>
    <w:p w14:paraId="5AF8DA07" w14:textId="08CCE5D4" w:rsidR="00FA3C4A" w:rsidRPr="00B309AB" w:rsidRDefault="0015585C" w:rsidP="004964E1">
      <w:pPr>
        <w:pStyle w:val="ab"/>
        <w:numPr>
          <w:ilvl w:val="0"/>
          <w:numId w:val="9"/>
        </w:numPr>
        <w:ind w:firstLineChars="0"/>
        <w:jc w:val="both"/>
      </w:pPr>
      <w:r w:rsidRPr="00B309AB">
        <w:rPr>
          <w:rFonts w:hint="eastAsia"/>
        </w:rPr>
        <w:t>野田利弘</w:t>
      </w:r>
      <w:r w:rsidR="00FA3C4A" w:rsidRPr="00B309AB">
        <w:t>，</w:t>
      </w:r>
      <w:r w:rsidRPr="00B309AB">
        <w:rPr>
          <w:rFonts w:hint="eastAsia"/>
        </w:rPr>
        <w:t>吉川高広，中澤一眞</w:t>
      </w:r>
      <w:r w:rsidR="00FA3C4A" w:rsidRPr="00B309AB">
        <w:t>：</w:t>
      </w:r>
      <w:r w:rsidRPr="00B309AB">
        <w:rPr>
          <w:rFonts w:hint="eastAsia"/>
        </w:rPr>
        <w:t>不飽和シルトを用いた繰返し</w:t>
      </w:r>
      <w:r w:rsidR="00742C24" w:rsidRPr="00B309AB">
        <w:rPr>
          <w:rFonts w:hint="eastAsia"/>
        </w:rPr>
        <w:t>吸</w:t>
      </w:r>
      <w:r w:rsidRPr="00B309AB">
        <w:rPr>
          <w:rFonts w:hint="eastAsia"/>
        </w:rPr>
        <w:t>排水履歴に関する三軸試験</w:t>
      </w:r>
      <w:r w:rsidR="00FA3C4A" w:rsidRPr="00B309AB">
        <w:t>，第</w:t>
      </w:r>
      <w:r w:rsidRPr="00B309AB">
        <w:rPr>
          <w:rFonts w:hint="eastAsia"/>
        </w:rPr>
        <w:t>54</w:t>
      </w:r>
      <w:r w:rsidR="00FA3C4A" w:rsidRPr="00B309AB">
        <w:t>回地</w:t>
      </w:r>
      <w:r w:rsidR="00A0696B" w:rsidRPr="00B309AB">
        <w:rPr>
          <w:rFonts w:hint="eastAsia"/>
        </w:rPr>
        <w:t>盤</w:t>
      </w:r>
      <w:r w:rsidR="00FA3C4A" w:rsidRPr="00B309AB">
        <w:t>工学研究発表会講演</w:t>
      </w:r>
      <w:r w:rsidRPr="00B309AB">
        <w:rPr>
          <w:rFonts w:hint="eastAsia"/>
        </w:rPr>
        <w:t>概要</w:t>
      </w:r>
      <w:r w:rsidR="00FA3C4A" w:rsidRPr="00B309AB">
        <w:t>集，</w:t>
      </w:r>
      <w:r w:rsidR="00FA3C4A" w:rsidRPr="00B309AB">
        <w:t xml:space="preserve">pp. </w:t>
      </w:r>
      <w:r w:rsidRPr="00B309AB">
        <w:rPr>
          <w:rFonts w:hint="eastAsia"/>
        </w:rPr>
        <w:t>603</w:t>
      </w:r>
      <w:r w:rsidR="0073126A" w:rsidRPr="00B309AB">
        <w:t>-</w:t>
      </w:r>
      <w:r w:rsidRPr="00B309AB">
        <w:rPr>
          <w:rFonts w:hint="eastAsia"/>
        </w:rPr>
        <w:t>604</w:t>
      </w:r>
      <w:r w:rsidR="002A5A70" w:rsidRPr="00B309AB">
        <w:rPr>
          <w:rFonts w:hint="eastAsia"/>
        </w:rPr>
        <w:t xml:space="preserve">, </w:t>
      </w:r>
      <w:r w:rsidR="00FA3C4A" w:rsidRPr="00B309AB">
        <w:t>20</w:t>
      </w:r>
      <w:r w:rsidRPr="00B309AB">
        <w:rPr>
          <w:rFonts w:hint="eastAsia"/>
        </w:rPr>
        <w:t>19</w:t>
      </w:r>
      <w:r w:rsidR="00FA3C4A" w:rsidRPr="00B309AB">
        <w:rPr>
          <w:rFonts w:hint="eastAsia"/>
          <w:szCs w:val="18"/>
        </w:rPr>
        <w:t>.</w:t>
      </w:r>
    </w:p>
    <w:p w14:paraId="17D11C35" w14:textId="77777777" w:rsidR="00FA3C4A" w:rsidRPr="00B309AB" w:rsidRDefault="00FA3C4A" w:rsidP="004964E1">
      <w:pPr>
        <w:pStyle w:val="ab"/>
        <w:numPr>
          <w:ilvl w:val="0"/>
          <w:numId w:val="9"/>
        </w:numPr>
        <w:ind w:firstLineChars="0"/>
        <w:jc w:val="both"/>
      </w:pPr>
      <w:r w:rsidRPr="00B309AB">
        <w:t>安田</w:t>
      </w:r>
      <w:r w:rsidR="004B2250" w:rsidRPr="00B309AB">
        <w:rPr>
          <w:rFonts w:hint="eastAsia"/>
        </w:rPr>
        <w:t xml:space="preserve">　</w:t>
      </w:r>
      <w:r w:rsidRPr="00B309AB">
        <w:t>進：液状化の調査から対策工まで，鹿島出版会，</w:t>
      </w:r>
      <w:r w:rsidRPr="00B309AB">
        <w:t>1988</w:t>
      </w:r>
      <w:r w:rsidRPr="00B309AB">
        <w:t>，</w:t>
      </w:r>
      <w:r w:rsidRPr="00B309AB">
        <w:t>243p</w:t>
      </w:r>
      <w:r w:rsidRPr="00B309AB">
        <w:rPr>
          <w:rFonts w:hint="eastAsia"/>
        </w:rPr>
        <w:t>.</w:t>
      </w:r>
    </w:p>
    <w:p w14:paraId="4C33D2AD" w14:textId="77777777" w:rsidR="00FA3C4A" w:rsidRPr="00B309AB" w:rsidRDefault="00FA3C4A" w:rsidP="004964E1">
      <w:pPr>
        <w:pStyle w:val="ab"/>
        <w:numPr>
          <w:ilvl w:val="0"/>
          <w:numId w:val="9"/>
        </w:numPr>
        <w:ind w:firstLineChars="0"/>
        <w:jc w:val="both"/>
      </w:pPr>
      <w:r w:rsidRPr="00B309AB">
        <w:t xml:space="preserve">Kramer, S. L.: Geotechnical </w:t>
      </w:r>
      <w:r w:rsidRPr="00B309AB">
        <w:rPr>
          <w:rFonts w:hint="eastAsia"/>
        </w:rPr>
        <w:t>E</w:t>
      </w:r>
      <w:r w:rsidRPr="00B309AB">
        <w:t xml:space="preserve">arthquake </w:t>
      </w:r>
      <w:r w:rsidRPr="00B309AB">
        <w:rPr>
          <w:rFonts w:hint="eastAsia"/>
        </w:rPr>
        <w:t>E</w:t>
      </w:r>
      <w:r w:rsidRPr="00B309AB">
        <w:t>ngineering, Prentice Hall, 1996, 653p.</w:t>
      </w:r>
    </w:p>
    <w:p w14:paraId="7B26243D" w14:textId="0ECA3BD0" w:rsidR="00E2667F" w:rsidRPr="00B309AB" w:rsidRDefault="00E2667F" w:rsidP="00806174">
      <w:pPr>
        <w:pStyle w:val="ab"/>
        <w:numPr>
          <w:ilvl w:val="0"/>
          <w:numId w:val="9"/>
        </w:numPr>
        <w:ind w:firstLineChars="0"/>
      </w:pPr>
      <w:r w:rsidRPr="00B309AB">
        <w:rPr>
          <w:rFonts w:hint="eastAsia"/>
        </w:rPr>
        <w:t>気象庁：</w:t>
      </w:r>
      <w:r w:rsidR="002A5A70" w:rsidRPr="00B309AB">
        <w:rPr>
          <w:rFonts w:hint="eastAsia"/>
        </w:rPr>
        <w:t>特集　激甚化する豪雨災害から命と暮らしを守るために，</w:t>
      </w:r>
      <w:r w:rsidRPr="00B309AB">
        <w:rPr>
          <w:rFonts w:hint="eastAsia"/>
        </w:rPr>
        <w:t>入手先＜</w:t>
      </w:r>
      <w:r w:rsidR="004A507C" w:rsidRPr="00B309AB">
        <w:t>https://www.jma.go.jp/jma/kishou/books/hakusho/2020/index1.html</w:t>
      </w:r>
      <w:r w:rsidRPr="00B309AB">
        <w:rPr>
          <w:rFonts w:hint="eastAsia"/>
        </w:rPr>
        <w:t>＞</w:t>
      </w:r>
      <w:r w:rsidR="00D538D2" w:rsidRPr="00B309AB">
        <w:rPr>
          <w:rFonts w:hint="eastAsia"/>
        </w:rPr>
        <w:t xml:space="preserve">　（参照</w:t>
      </w:r>
      <w:r w:rsidR="00D538D2" w:rsidRPr="00B309AB">
        <w:rPr>
          <w:rFonts w:hint="eastAsia"/>
        </w:rPr>
        <w:t xml:space="preserve"> 2021</w:t>
      </w:r>
      <w:r w:rsidR="00D538D2" w:rsidRPr="00B309AB">
        <w:t>.7.28</w:t>
      </w:r>
      <w:r w:rsidR="00D538D2" w:rsidRPr="00B309AB">
        <w:rPr>
          <w:rFonts w:hint="eastAsia"/>
        </w:rPr>
        <w:t>）</w:t>
      </w:r>
    </w:p>
    <w:p w14:paraId="58D5B3D5" w14:textId="067FEE54" w:rsidR="00FA3C4A" w:rsidRPr="00171A2F" w:rsidRDefault="004B2250" w:rsidP="008C2E12">
      <w:pPr>
        <w:pStyle w:val="ab"/>
        <w:ind w:firstLineChars="0"/>
        <w:jc w:val="right"/>
        <w:rPr>
          <w:sz w:val="18"/>
          <w:szCs w:val="18"/>
        </w:rPr>
      </w:pPr>
      <w:r w:rsidRPr="00B309AB">
        <w:rPr>
          <w:rFonts w:hint="eastAsia"/>
          <w:sz w:val="18"/>
          <w:szCs w:val="18"/>
        </w:rPr>
        <w:t>（</w:t>
      </w:r>
      <w:r w:rsidR="00FA3C4A" w:rsidRPr="00B309AB">
        <w:rPr>
          <w:rFonts w:hint="eastAsia"/>
          <w:sz w:val="18"/>
          <w:szCs w:val="18"/>
        </w:rPr>
        <w:t>????</w:t>
      </w:r>
      <w:r w:rsidR="00FA3C4A" w:rsidRPr="00B309AB">
        <w:rPr>
          <w:sz w:val="18"/>
          <w:szCs w:val="18"/>
        </w:rPr>
        <w:t xml:space="preserve">. </w:t>
      </w:r>
      <w:r w:rsidR="00FA3C4A" w:rsidRPr="00B309AB">
        <w:rPr>
          <w:rFonts w:hint="eastAsia"/>
          <w:sz w:val="18"/>
          <w:szCs w:val="18"/>
        </w:rPr>
        <w:t>??</w:t>
      </w:r>
      <w:r w:rsidR="00FA3C4A" w:rsidRPr="00B309AB">
        <w:rPr>
          <w:sz w:val="18"/>
          <w:szCs w:val="18"/>
        </w:rPr>
        <w:t xml:space="preserve">. </w:t>
      </w:r>
      <w:r w:rsidR="00FA3C4A" w:rsidRPr="00B309AB">
        <w:rPr>
          <w:rFonts w:hint="eastAsia"/>
          <w:sz w:val="18"/>
          <w:szCs w:val="18"/>
        </w:rPr>
        <w:t>??</w:t>
      </w:r>
      <w:r w:rsidR="00FA3C4A" w:rsidRPr="00B309AB">
        <w:rPr>
          <w:sz w:val="18"/>
          <w:szCs w:val="18"/>
        </w:rPr>
        <w:t xml:space="preserve"> </w:t>
      </w:r>
      <w:r w:rsidR="00FA3C4A" w:rsidRPr="00B309AB">
        <w:rPr>
          <w:rFonts w:hint="eastAsia"/>
          <w:sz w:val="18"/>
          <w:szCs w:val="18"/>
        </w:rPr>
        <w:t>受付</w:t>
      </w:r>
      <w:r w:rsidR="00FA3C4A" w:rsidRPr="00B309AB">
        <w:rPr>
          <w:rFonts w:hint="eastAsia"/>
          <w:sz w:val="18"/>
          <w:szCs w:val="18"/>
        </w:rPr>
        <w:t>)</w:t>
      </w:r>
    </w:p>
    <w:p w14:paraId="1960C720" w14:textId="77777777" w:rsidR="00753904" w:rsidRPr="00171A2F" w:rsidRDefault="00753904" w:rsidP="008C2E12">
      <w:pPr>
        <w:pStyle w:val="ab"/>
        <w:ind w:firstLineChars="0"/>
        <w:jc w:val="right"/>
        <w:rPr>
          <w:sz w:val="18"/>
          <w:szCs w:val="18"/>
        </w:rPr>
      </w:pPr>
    </w:p>
    <w:p w14:paraId="30C3DAD0" w14:textId="77777777" w:rsidR="00753904" w:rsidRPr="00171A2F" w:rsidRDefault="00753904" w:rsidP="008C2E12">
      <w:pPr>
        <w:pStyle w:val="ab"/>
        <w:ind w:firstLineChars="0"/>
        <w:jc w:val="right"/>
        <w:rPr>
          <w:sz w:val="18"/>
          <w:szCs w:val="18"/>
        </w:rPr>
        <w:sectPr w:rsidR="00753904" w:rsidRPr="00171A2F" w:rsidSect="00C25D0D">
          <w:headerReference w:type="default" r:id="rId17"/>
          <w:endnotePr>
            <w:numFmt w:val="decimal"/>
          </w:endnotePr>
          <w:type w:val="continuous"/>
          <w:pgSz w:w="11906" w:h="16838" w:code="9"/>
          <w:pgMar w:top="1134" w:right="1134" w:bottom="1134" w:left="1134" w:header="680" w:footer="907" w:gutter="0"/>
          <w:cols w:num="2" w:space="386"/>
          <w:docGrid w:type="lines" w:linePitch="280"/>
        </w:sectPr>
      </w:pPr>
    </w:p>
    <w:p w14:paraId="64AE1C47" w14:textId="77777777" w:rsidR="00E03214" w:rsidRPr="00171A2F" w:rsidRDefault="00057D45">
      <w:pPr>
        <w:pStyle w:val="a0"/>
      </w:pPr>
      <w:r w:rsidRPr="00171A2F">
        <w:br w:type="page"/>
      </w:r>
    </w:p>
    <w:p w14:paraId="067FAAE9" w14:textId="770E78EA" w:rsidR="00E03214" w:rsidRPr="00171A2F" w:rsidRDefault="00753904">
      <w:pPr>
        <w:pStyle w:val="a0"/>
        <w:ind w:firstLine="200"/>
      </w:pPr>
      <w:r w:rsidRPr="00171A2F">
        <w:rPr>
          <w:noProof/>
          <w:sz w:val="20"/>
        </w:rPr>
        <w:lastRenderedPageBreak/>
        <mc:AlternateContent>
          <mc:Choice Requires="wps">
            <w:drawing>
              <wp:anchor distT="0" distB="0" distL="114300" distR="114300" simplePos="0" relativeHeight="251657728" behindDoc="0" locked="1" layoutInCell="1" allowOverlap="1" wp14:anchorId="0B4C847B" wp14:editId="0141B0DB">
                <wp:simplePos x="0" y="0"/>
                <wp:positionH relativeFrom="column">
                  <wp:posOffset>0</wp:posOffset>
                </wp:positionH>
                <wp:positionV relativeFrom="paragraph">
                  <wp:posOffset>111760</wp:posOffset>
                </wp:positionV>
                <wp:extent cx="6000750" cy="0"/>
                <wp:effectExtent l="24765" t="21590" r="22860" b="26035"/>
                <wp:wrapNone/>
                <wp:docPr id="1"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F21A7" id="Line 22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pt" to="47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" strokeweight="3pt">
                <v:stroke linestyle="thinThin"/>
                <w10:anchorlock/>
              </v:line>
            </w:pict>
          </mc:Fallback>
        </mc:AlternateContent>
      </w:r>
    </w:p>
    <w:p w14:paraId="6ACC5B53" w14:textId="77777777" w:rsidR="00E03214" w:rsidRPr="00171A2F" w:rsidRDefault="00E03214">
      <w:pPr>
        <w:pStyle w:val="a0"/>
        <w:ind w:firstLine="220"/>
        <w:rPr>
          <w:sz w:val="22"/>
        </w:rPr>
      </w:pPr>
    </w:p>
    <w:p w14:paraId="3CD85F36" w14:textId="77777777" w:rsidR="00E03214" w:rsidRPr="00171A2F" w:rsidRDefault="00E03214">
      <w:pPr>
        <w:pStyle w:val="ac"/>
      </w:pPr>
      <w:r w:rsidRPr="00171A2F">
        <w:rPr>
          <w:rFonts w:hint="eastAsia"/>
        </w:rPr>
        <w:t>Layout of electric journal</w:t>
      </w:r>
    </w:p>
    <w:p w14:paraId="53C96F5C" w14:textId="77777777" w:rsidR="00E03214" w:rsidRPr="00171A2F" w:rsidRDefault="00E03214">
      <w:pPr>
        <w:pStyle w:val="ac"/>
      </w:pPr>
      <w:r w:rsidRPr="00171A2F">
        <w:rPr>
          <w:rFonts w:hint="eastAsia"/>
        </w:rPr>
        <w:t>- How to use template -</w:t>
      </w:r>
    </w:p>
    <w:p w14:paraId="71C206F8" w14:textId="77777777" w:rsidR="00E03214" w:rsidRPr="00171A2F" w:rsidRDefault="00E03214">
      <w:pPr>
        <w:pStyle w:val="a0"/>
      </w:pPr>
    </w:p>
    <w:p w14:paraId="3B923D2C" w14:textId="77777777" w:rsidR="00E03214" w:rsidRPr="00171A2F" w:rsidRDefault="00E03214">
      <w:pPr>
        <w:pStyle w:val="a0"/>
      </w:pPr>
    </w:p>
    <w:p w14:paraId="74419C2B" w14:textId="314F8053" w:rsidR="00E03214" w:rsidRPr="00171A2F" w:rsidRDefault="00E03214">
      <w:pPr>
        <w:pStyle w:val="ad"/>
      </w:pPr>
      <w:r w:rsidRPr="00171A2F">
        <w:rPr>
          <w:rFonts w:hint="eastAsia"/>
        </w:rPr>
        <w:t>Taro JIBAN</w:t>
      </w:r>
      <w:r w:rsidRPr="00171A2F">
        <w:rPr>
          <w:rFonts w:hint="eastAsia"/>
          <w:vertAlign w:val="superscript"/>
        </w:rPr>
        <w:t>1</w:t>
      </w:r>
      <w:r w:rsidRPr="00171A2F">
        <w:rPr>
          <w:rFonts w:hint="eastAsia"/>
        </w:rPr>
        <w:t>，</w:t>
      </w:r>
      <w:proofErr w:type="spellStart"/>
      <w:r w:rsidRPr="00171A2F">
        <w:rPr>
          <w:rFonts w:hint="eastAsia"/>
        </w:rPr>
        <w:t>Bukai</w:t>
      </w:r>
      <w:proofErr w:type="spellEnd"/>
      <w:r w:rsidRPr="00171A2F">
        <w:rPr>
          <w:rFonts w:hint="eastAsia"/>
        </w:rPr>
        <w:t xml:space="preserve"> KAISHI</w:t>
      </w:r>
      <w:r w:rsidRPr="00171A2F">
        <w:rPr>
          <w:rFonts w:hint="eastAsia"/>
          <w:vertAlign w:val="superscript"/>
        </w:rPr>
        <w:t>2</w:t>
      </w:r>
      <w:r w:rsidRPr="00171A2F">
        <w:rPr>
          <w:rFonts w:hint="eastAsia"/>
        </w:rPr>
        <w:t>，</w:t>
      </w:r>
      <w:proofErr w:type="spellStart"/>
      <w:r w:rsidRPr="00171A2F">
        <w:rPr>
          <w:rFonts w:hint="eastAsia"/>
        </w:rPr>
        <w:t>Sakusei</w:t>
      </w:r>
      <w:proofErr w:type="spellEnd"/>
      <w:r w:rsidRPr="00171A2F">
        <w:rPr>
          <w:rFonts w:hint="eastAsia"/>
        </w:rPr>
        <w:t xml:space="preserve"> HOHBUN</w:t>
      </w:r>
      <w:r w:rsidRPr="00171A2F">
        <w:rPr>
          <w:rFonts w:hint="eastAsia"/>
          <w:vertAlign w:val="superscript"/>
        </w:rPr>
        <w:t>3</w:t>
      </w:r>
      <w:r w:rsidRPr="00171A2F">
        <w:rPr>
          <w:rFonts w:hint="eastAsia"/>
        </w:rPr>
        <w:t>，</w:t>
      </w:r>
      <w:proofErr w:type="spellStart"/>
      <w:r w:rsidRPr="00171A2F">
        <w:rPr>
          <w:rFonts w:hint="eastAsia"/>
        </w:rPr>
        <w:t>Houkoku</w:t>
      </w:r>
      <w:proofErr w:type="spellEnd"/>
      <w:r w:rsidRPr="00171A2F">
        <w:rPr>
          <w:rFonts w:hint="eastAsia"/>
        </w:rPr>
        <w:t xml:space="preserve"> JIRE</w:t>
      </w:r>
      <w:r w:rsidRPr="00EC44B0">
        <w:rPr>
          <w:rFonts w:hint="eastAsia"/>
        </w:rPr>
        <w:t>I</w:t>
      </w:r>
      <w:r w:rsidR="00923EE8" w:rsidRPr="00EC44B0">
        <w:rPr>
          <w:rFonts w:hint="eastAsia"/>
          <w:vertAlign w:val="superscript"/>
        </w:rPr>
        <w:t>2</w:t>
      </w:r>
    </w:p>
    <w:p w14:paraId="14112000" w14:textId="77777777" w:rsidR="00E03214" w:rsidRPr="00171A2F" w:rsidRDefault="00E03214">
      <w:pPr>
        <w:pStyle w:val="ae"/>
      </w:pPr>
    </w:p>
    <w:p w14:paraId="70055592" w14:textId="77777777" w:rsidR="00E03214" w:rsidRPr="00171A2F" w:rsidRDefault="00E03214">
      <w:pPr>
        <w:pStyle w:val="ae"/>
      </w:pPr>
      <w:r w:rsidRPr="00171A2F">
        <w:rPr>
          <w:rFonts w:hint="eastAsia"/>
        </w:rPr>
        <w:t>1</w:t>
      </w:r>
      <w:r w:rsidRPr="00171A2F">
        <w:rPr>
          <w:rFonts w:hint="eastAsia"/>
        </w:rPr>
        <w:tab/>
        <w:t xml:space="preserve">Jiban corporation, Design Division </w:t>
      </w:r>
    </w:p>
    <w:p w14:paraId="17B0BD60" w14:textId="77777777" w:rsidR="00E03214" w:rsidRPr="00171A2F" w:rsidRDefault="00E03214">
      <w:pPr>
        <w:pStyle w:val="ae"/>
      </w:pPr>
      <w:r w:rsidRPr="00171A2F">
        <w:rPr>
          <w:rFonts w:hint="eastAsia"/>
        </w:rPr>
        <w:t>2</w:t>
      </w:r>
      <w:r w:rsidRPr="00171A2F">
        <w:rPr>
          <w:rFonts w:hint="eastAsia"/>
        </w:rPr>
        <w:tab/>
      </w:r>
      <w:smartTag w:uri="urn:schemas-microsoft-com:office:smarttags" w:element="place">
        <w:smartTag w:uri="urn:schemas-microsoft-com:office:smarttags" w:element="PlaceName">
          <w:r w:rsidRPr="00171A2F">
            <w:rPr>
              <w:rFonts w:hint="eastAsia"/>
            </w:rPr>
            <w:t>Jiban</w:t>
          </w:r>
        </w:smartTag>
        <w:r w:rsidRPr="00171A2F">
          <w:rPr>
            <w:rFonts w:hint="eastAsia"/>
          </w:rPr>
          <w:t xml:space="preserve"> </w:t>
        </w:r>
        <w:smartTag w:uri="urn:schemas-microsoft-com:office:smarttags" w:element="PlaceType">
          <w:r w:rsidRPr="00171A2F">
            <w:rPr>
              <w:rFonts w:hint="eastAsia"/>
            </w:rPr>
            <w:t>University</w:t>
          </w:r>
        </w:smartTag>
      </w:smartTag>
      <w:r w:rsidRPr="00171A2F">
        <w:rPr>
          <w:rFonts w:hint="eastAsia"/>
        </w:rPr>
        <w:t xml:space="preserve">, Department of Geotechnical Engineering </w:t>
      </w:r>
    </w:p>
    <w:p w14:paraId="725DBEC0" w14:textId="77777777" w:rsidR="00E03214" w:rsidRPr="00171A2F" w:rsidRDefault="00E03214">
      <w:pPr>
        <w:pStyle w:val="ae"/>
      </w:pPr>
      <w:r w:rsidRPr="00171A2F">
        <w:rPr>
          <w:rFonts w:hint="eastAsia"/>
        </w:rPr>
        <w:t>3</w:t>
      </w:r>
      <w:r w:rsidRPr="00171A2F">
        <w:rPr>
          <w:rFonts w:hint="eastAsia"/>
        </w:rPr>
        <w:tab/>
        <w:t xml:space="preserve">Jiban Research Institute, Soil Mechanics Division </w:t>
      </w:r>
    </w:p>
    <w:p w14:paraId="6BA7ED8F" w14:textId="77777777" w:rsidR="00E03214" w:rsidRPr="00171A2F" w:rsidRDefault="00E03214">
      <w:pPr>
        <w:pStyle w:val="a0"/>
      </w:pPr>
    </w:p>
    <w:p w14:paraId="2451867B" w14:textId="77777777" w:rsidR="00E03214" w:rsidRPr="00171A2F" w:rsidRDefault="00E03214">
      <w:pPr>
        <w:pStyle w:val="ac"/>
      </w:pPr>
      <w:r w:rsidRPr="00171A2F">
        <w:rPr>
          <w:rFonts w:hint="eastAsia"/>
        </w:rPr>
        <w:t>Abstract</w:t>
      </w:r>
    </w:p>
    <w:p w14:paraId="66A0D627" w14:textId="77777777" w:rsidR="00E03214" w:rsidRPr="00171A2F" w:rsidRDefault="00E03214">
      <w:pPr>
        <w:pStyle w:val="aa"/>
      </w:pPr>
      <w:r w:rsidRPr="00171A2F">
        <w:rPr>
          <w:rFonts w:hint="eastAsia"/>
        </w:rPr>
        <w:t xml:space="preserve">The abstract is written within about 200 words. This file can be used as </w:t>
      </w:r>
      <w:r w:rsidRPr="00171A2F">
        <w:t>template</w:t>
      </w:r>
      <w:r w:rsidRPr="00171A2F">
        <w:rPr>
          <w:rFonts w:hint="eastAsia"/>
        </w:rPr>
        <w:t xml:space="preserve"> when one will write technical papers by Microsoft Word. Since various styles are included in this file, one can develop his paper with ease. This file shows layout of the technical papers, and, for Microsoft Word user, a method how to use style. The abstract is generally composed of one paragraph; two or more paragraphs are not recommended. It is important to write the method and the conclusion briefly here so that the reader can understand what is made in the technical papers by reading only this abstract. </w:t>
      </w:r>
    </w:p>
    <w:p w14:paraId="43447C38" w14:textId="77777777" w:rsidR="00E03214" w:rsidRPr="00171A2F" w:rsidRDefault="00E03214">
      <w:pPr>
        <w:pStyle w:val="a0"/>
      </w:pPr>
    </w:p>
    <w:p w14:paraId="355E5952" w14:textId="77777777" w:rsidR="00E03214" w:rsidRPr="00171A2F" w:rsidRDefault="00E03214">
      <w:pPr>
        <w:pStyle w:val="aa"/>
      </w:pPr>
      <w:r w:rsidRPr="00171A2F">
        <w:rPr>
          <w:rFonts w:hint="eastAsia"/>
        </w:rPr>
        <w:t>Key words: electric journal, PDF, paper format (5 key words at maximum)</w:t>
      </w:r>
    </w:p>
    <w:p w14:paraId="7F95649E" w14:textId="77777777" w:rsidR="00E03214" w:rsidRPr="00171A2F" w:rsidRDefault="00E03214">
      <w:pPr>
        <w:pStyle w:val="a4"/>
      </w:pPr>
    </w:p>
    <w:sectPr w:rsidR="00E03214" w:rsidRPr="00171A2F">
      <w:endnotePr>
        <w:numFmt w:val="decimal"/>
      </w:endnotePr>
      <w:type w:val="continuous"/>
      <w:pgSz w:w="11906" w:h="16838" w:code="9"/>
      <w:pgMar w:top="1134" w:right="1134" w:bottom="1134" w:left="1134" w:header="680" w:footer="992" w:gutter="0"/>
      <w:cols w:space="720"/>
      <w:docGrid w:type="line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BD536" w14:textId="77777777" w:rsidR="00114C44" w:rsidRDefault="00114C44">
      <w:pPr>
        <w:spacing w:line="224" w:lineRule="atLeast"/>
        <w:jc w:val="center"/>
        <w:rPr>
          <w:rFonts w:eastAsia="ＭＳ ゴシック"/>
          <w:sz w:val="16"/>
        </w:rPr>
      </w:pPr>
      <w:r>
        <w:rPr>
          <w:rFonts w:eastAsia="ＭＳ ゴシック" w:hint="eastAsia"/>
          <w:sz w:val="16"/>
        </w:rPr>
        <w:t>参　考　文　献</w:t>
      </w:r>
    </w:p>
  </w:endnote>
  <w:endnote w:type="continuationSeparator" w:id="0">
    <w:p w14:paraId="7AF414A7" w14:textId="77777777" w:rsidR="00114C44" w:rsidRDefault="00114C44">
      <w:pPr>
        <w:spacing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3ABF1" w14:textId="77777777" w:rsidR="00114C44" w:rsidRDefault="00114C44">
      <w:r>
        <w:separator/>
      </w:r>
    </w:p>
  </w:footnote>
  <w:footnote w:type="continuationSeparator" w:id="0">
    <w:p w14:paraId="470D6EA9" w14:textId="77777777" w:rsidR="00114C44" w:rsidRDefault="00114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567E7" w14:textId="6126758D" w:rsidR="0015585C" w:rsidRDefault="0015585C" w:rsidP="004964E1">
    <w:pPr>
      <w:pStyle w:val="a6"/>
      <w:wordWrap w:val="0"/>
      <w:jc w:val="right"/>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C7F41"/>
    <w:multiLevelType w:val="hybridMultilevel"/>
    <w:tmpl w:val="C9CE6B48"/>
    <w:lvl w:ilvl="0" w:tplc="C30064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7F10E5"/>
    <w:multiLevelType w:val="multilevel"/>
    <w:tmpl w:val="A99C6A1C"/>
    <w:lvl w:ilvl="0">
      <w:start w:val="2"/>
      <w:numFmt w:val="decimal"/>
      <w:lvlText w:val="%1"/>
      <w:lvlJc w:val="left"/>
      <w:pPr>
        <w:tabs>
          <w:tab w:val="num" w:pos="465"/>
        </w:tabs>
        <w:ind w:left="465" w:hanging="465"/>
      </w:pPr>
      <w:rPr>
        <w:rFonts w:hAnsi="ＭＳ ゴシック" w:hint="eastAsia"/>
      </w:rPr>
    </w:lvl>
    <w:lvl w:ilvl="1">
      <w:start w:val="1"/>
      <w:numFmt w:val="decimal"/>
      <w:lvlText w:val="%1.%2"/>
      <w:lvlJc w:val="left"/>
      <w:pPr>
        <w:tabs>
          <w:tab w:val="num" w:pos="652"/>
        </w:tabs>
        <w:ind w:left="652" w:hanging="465"/>
      </w:pPr>
      <w:rPr>
        <w:rFonts w:hAnsi="ＭＳ ゴシック" w:hint="eastAsia"/>
      </w:rPr>
    </w:lvl>
    <w:lvl w:ilvl="2">
      <w:start w:val="1"/>
      <w:numFmt w:val="decimal"/>
      <w:lvlText w:val="%1.%2.%3"/>
      <w:lvlJc w:val="left"/>
      <w:pPr>
        <w:tabs>
          <w:tab w:val="num" w:pos="1094"/>
        </w:tabs>
        <w:ind w:left="1094" w:hanging="720"/>
      </w:pPr>
      <w:rPr>
        <w:rFonts w:hAnsi="ＭＳ ゴシック" w:hint="eastAsia"/>
      </w:rPr>
    </w:lvl>
    <w:lvl w:ilvl="3">
      <w:start w:val="1"/>
      <w:numFmt w:val="decimal"/>
      <w:lvlText w:val="%1.%2.%3.%4"/>
      <w:lvlJc w:val="left"/>
      <w:pPr>
        <w:tabs>
          <w:tab w:val="num" w:pos="1281"/>
        </w:tabs>
        <w:ind w:left="1281" w:hanging="720"/>
      </w:pPr>
      <w:rPr>
        <w:rFonts w:hAnsi="ＭＳ ゴシック" w:hint="eastAsia"/>
      </w:rPr>
    </w:lvl>
    <w:lvl w:ilvl="4">
      <w:start w:val="1"/>
      <w:numFmt w:val="decimal"/>
      <w:lvlText w:val="%1.%2.%3.%4.%5"/>
      <w:lvlJc w:val="left"/>
      <w:pPr>
        <w:tabs>
          <w:tab w:val="num" w:pos="1828"/>
        </w:tabs>
        <w:ind w:left="1828" w:hanging="1080"/>
      </w:pPr>
      <w:rPr>
        <w:rFonts w:hAnsi="ＭＳ ゴシック" w:hint="eastAsia"/>
      </w:rPr>
    </w:lvl>
    <w:lvl w:ilvl="5">
      <w:start w:val="1"/>
      <w:numFmt w:val="decimal"/>
      <w:lvlText w:val="%1.%2.%3.%4.%5.%6"/>
      <w:lvlJc w:val="left"/>
      <w:pPr>
        <w:tabs>
          <w:tab w:val="num" w:pos="2015"/>
        </w:tabs>
        <w:ind w:left="2015" w:hanging="1080"/>
      </w:pPr>
      <w:rPr>
        <w:rFonts w:hAnsi="ＭＳ ゴシック" w:hint="eastAsia"/>
      </w:rPr>
    </w:lvl>
    <w:lvl w:ilvl="6">
      <w:start w:val="1"/>
      <w:numFmt w:val="decimal"/>
      <w:lvlText w:val="%1.%2.%3.%4.%5.%6.%7"/>
      <w:lvlJc w:val="left"/>
      <w:pPr>
        <w:tabs>
          <w:tab w:val="num" w:pos="2562"/>
        </w:tabs>
        <w:ind w:left="2562" w:hanging="1440"/>
      </w:pPr>
      <w:rPr>
        <w:rFonts w:hAnsi="ＭＳ ゴシック" w:hint="eastAsia"/>
      </w:rPr>
    </w:lvl>
    <w:lvl w:ilvl="7">
      <w:start w:val="1"/>
      <w:numFmt w:val="decimal"/>
      <w:lvlText w:val="%1.%2.%3.%4.%5.%6.%7.%8"/>
      <w:lvlJc w:val="left"/>
      <w:pPr>
        <w:tabs>
          <w:tab w:val="num" w:pos="2749"/>
        </w:tabs>
        <w:ind w:left="2749" w:hanging="1440"/>
      </w:pPr>
      <w:rPr>
        <w:rFonts w:hAnsi="ＭＳ ゴシック" w:hint="eastAsia"/>
      </w:rPr>
    </w:lvl>
    <w:lvl w:ilvl="8">
      <w:start w:val="1"/>
      <w:numFmt w:val="decimal"/>
      <w:lvlText w:val="%1.%2.%3.%4.%5.%6.%7.%8.%9"/>
      <w:lvlJc w:val="left"/>
      <w:pPr>
        <w:tabs>
          <w:tab w:val="num" w:pos="3296"/>
        </w:tabs>
        <w:ind w:left="3296" w:hanging="1800"/>
      </w:pPr>
      <w:rPr>
        <w:rFonts w:hAnsi="ＭＳ ゴシック" w:hint="eastAsia"/>
      </w:rPr>
    </w:lvl>
  </w:abstractNum>
  <w:abstractNum w:abstractNumId="2" w15:restartNumberingAfterBreak="0">
    <w:nsid w:val="20575212"/>
    <w:multiLevelType w:val="hybridMultilevel"/>
    <w:tmpl w:val="B360F9E2"/>
    <w:lvl w:ilvl="0" w:tplc="4D120E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CA7F69"/>
    <w:multiLevelType w:val="hybridMultilevel"/>
    <w:tmpl w:val="885CA41E"/>
    <w:lvl w:ilvl="0" w:tplc="2F4E20E6">
      <w:start w:val="1"/>
      <w:numFmt w:val="decimalFullWidth"/>
      <w:lvlText w:val="%1．"/>
      <w:lvlJc w:val="left"/>
      <w:pPr>
        <w:tabs>
          <w:tab w:val="num" w:pos="607"/>
        </w:tabs>
        <w:ind w:left="607" w:hanging="420"/>
      </w:pPr>
      <w:rPr>
        <w:rFonts w:hint="eastAsia"/>
      </w:rPr>
    </w:lvl>
    <w:lvl w:ilvl="1" w:tplc="04090017" w:tentative="1">
      <w:start w:val="1"/>
      <w:numFmt w:val="aiueoFullWidth"/>
      <w:lvlText w:val="(%2)"/>
      <w:lvlJc w:val="left"/>
      <w:pPr>
        <w:tabs>
          <w:tab w:val="num" w:pos="1027"/>
        </w:tabs>
        <w:ind w:left="1027" w:hanging="420"/>
      </w:pPr>
    </w:lvl>
    <w:lvl w:ilvl="2" w:tplc="04090011" w:tentative="1">
      <w:start w:val="1"/>
      <w:numFmt w:val="decimalEnclosedCircle"/>
      <w:lvlText w:val="%3"/>
      <w:lvlJc w:val="left"/>
      <w:pPr>
        <w:tabs>
          <w:tab w:val="num" w:pos="1447"/>
        </w:tabs>
        <w:ind w:left="1447" w:hanging="420"/>
      </w:pPr>
    </w:lvl>
    <w:lvl w:ilvl="3" w:tplc="0409000F" w:tentative="1">
      <w:start w:val="1"/>
      <w:numFmt w:val="decimal"/>
      <w:lvlText w:val="%4."/>
      <w:lvlJc w:val="left"/>
      <w:pPr>
        <w:tabs>
          <w:tab w:val="num" w:pos="1867"/>
        </w:tabs>
        <w:ind w:left="1867" w:hanging="420"/>
      </w:pPr>
    </w:lvl>
    <w:lvl w:ilvl="4" w:tplc="04090017" w:tentative="1">
      <w:start w:val="1"/>
      <w:numFmt w:val="aiueoFullWidth"/>
      <w:lvlText w:val="(%5)"/>
      <w:lvlJc w:val="left"/>
      <w:pPr>
        <w:tabs>
          <w:tab w:val="num" w:pos="2287"/>
        </w:tabs>
        <w:ind w:left="2287" w:hanging="420"/>
      </w:pPr>
    </w:lvl>
    <w:lvl w:ilvl="5" w:tplc="04090011" w:tentative="1">
      <w:start w:val="1"/>
      <w:numFmt w:val="decimalEnclosedCircle"/>
      <w:lvlText w:val="%6"/>
      <w:lvlJc w:val="left"/>
      <w:pPr>
        <w:tabs>
          <w:tab w:val="num" w:pos="2707"/>
        </w:tabs>
        <w:ind w:left="2707" w:hanging="420"/>
      </w:pPr>
    </w:lvl>
    <w:lvl w:ilvl="6" w:tplc="0409000F" w:tentative="1">
      <w:start w:val="1"/>
      <w:numFmt w:val="decimal"/>
      <w:lvlText w:val="%7."/>
      <w:lvlJc w:val="left"/>
      <w:pPr>
        <w:tabs>
          <w:tab w:val="num" w:pos="3127"/>
        </w:tabs>
        <w:ind w:left="3127" w:hanging="420"/>
      </w:pPr>
    </w:lvl>
    <w:lvl w:ilvl="7" w:tplc="04090017" w:tentative="1">
      <w:start w:val="1"/>
      <w:numFmt w:val="aiueoFullWidth"/>
      <w:lvlText w:val="(%8)"/>
      <w:lvlJc w:val="left"/>
      <w:pPr>
        <w:tabs>
          <w:tab w:val="num" w:pos="3547"/>
        </w:tabs>
        <w:ind w:left="3547" w:hanging="420"/>
      </w:pPr>
    </w:lvl>
    <w:lvl w:ilvl="8" w:tplc="04090011" w:tentative="1">
      <w:start w:val="1"/>
      <w:numFmt w:val="decimalEnclosedCircle"/>
      <w:lvlText w:val="%9"/>
      <w:lvlJc w:val="left"/>
      <w:pPr>
        <w:tabs>
          <w:tab w:val="num" w:pos="3967"/>
        </w:tabs>
        <w:ind w:left="3967" w:hanging="420"/>
      </w:pPr>
    </w:lvl>
  </w:abstractNum>
  <w:abstractNum w:abstractNumId="4" w15:restartNumberingAfterBreak="0">
    <w:nsid w:val="40F774A5"/>
    <w:multiLevelType w:val="multilevel"/>
    <w:tmpl w:val="DA384FAC"/>
    <w:lvl w:ilvl="0">
      <w:start w:val="1"/>
      <w:numFmt w:val="decimal"/>
      <w:pStyle w:val="1"/>
      <w:lvlText w:val="%1."/>
      <w:lvlJc w:val="left"/>
      <w:pPr>
        <w:tabs>
          <w:tab w:val="num" w:pos="449"/>
        </w:tabs>
        <w:ind w:left="449" w:hanging="397"/>
      </w:pPr>
      <w:rPr>
        <w:rFonts w:hint="eastAsia"/>
      </w:rPr>
    </w:lvl>
    <w:lvl w:ilvl="1">
      <w:start w:val="1"/>
      <w:numFmt w:val="decimal"/>
      <w:pStyle w:val="2"/>
      <w:lvlText w:val="%1.%2"/>
      <w:lvlJc w:val="left"/>
      <w:pPr>
        <w:tabs>
          <w:tab w:val="num" w:pos="567"/>
        </w:tabs>
        <w:ind w:left="567" w:hanging="567"/>
      </w:pPr>
      <w:rPr>
        <w:rFonts w:hint="eastAsia"/>
      </w:rPr>
    </w:lvl>
    <w:lvl w:ilvl="2">
      <w:start w:val="1"/>
      <w:numFmt w:val="decimal"/>
      <w:pStyle w:val="3"/>
      <w:lvlText w:val="%1.%2.%3"/>
      <w:lvlJc w:val="left"/>
      <w:pPr>
        <w:tabs>
          <w:tab w:val="num" w:pos="736"/>
        </w:tabs>
        <w:ind w:left="736" w:hanging="709"/>
      </w:pPr>
      <w:rPr>
        <w:rFonts w:hint="eastAsia"/>
      </w:rPr>
    </w:lvl>
    <w:lvl w:ilvl="3">
      <w:start w:val="1"/>
      <w:numFmt w:val="decimal"/>
      <w:lvlText w:val="%1.%2.%3.%4"/>
      <w:lvlJc w:val="left"/>
      <w:pPr>
        <w:tabs>
          <w:tab w:val="num" w:pos="878"/>
        </w:tabs>
        <w:ind w:left="878" w:hanging="851"/>
      </w:pPr>
      <w:rPr>
        <w:rFonts w:hint="eastAsia"/>
      </w:rPr>
    </w:lvl>
    <w:lvl w:ilvl="4">
      <w:start w:val="1"/>
      <w:numFmt w:val="decimal"/>
      <w:lvlText w:val="%1.%2.%3.%4.%5."/>
      <w:lvlJc w:val="left"/>
      <w:pPr>
        <w:tabs>
          <w:tab w:val="num" w:pos="1019"/>
        </w:tabs>
        <w:ind w:left="1019" w:hanging="992"/>
      </w:pPr>
      <w:rPr>
        <w:rFonts w:hint="eastAsia"/>
      </w:rPr>
    </w:lvl>
    <w:lvl w:ilvl="5">
      <w:start w:val="1"/>
      <w:numFmt w:val="decimal"/>
      <w:lvlText w:val="%1.%2.%3.%4.%5.%6."/>
      <w:lvlJc w:val="left"/>
      <w:pPr>
        <w:tabs>
          <w:tab w:val="num" w:pos="1161"/>
        </w:tabs>
        <w:ind w:left="1161" w:hanging="1134"/>
      </w:pPr>
      <w:rPr>
        <w:rFonts w:hint="eastAsia"/>
      </w:rPr>
    </w:lvl>
    <w:lvl w:ilvl="6">
      <w:start w:val="1"/>
      <w:numFmt w:val="decimal"/>
      <w:lvlText w:val="%1.%2.%3.%4.%5.%6.%7."/>
      <w:lvlJc w:val="left"/>
      <w:pPr>
        <w:tabs>
          <w:tab w:val="num" w:pos="1303"/>
        </w:tabs>
        <w:ind w:left="1303" w:hanging="1276"/>
      </w:pPr>
      <w:rPr>
        <w:rFonts w:hint="eastAsia"/>
      </w:rPr>
    </w:lvl>
    <w:lvl w:ilvl="7">
      <w:start w:val="1"/>
      <w:numFmt w:val="decimal"/>
      <w:lvlText w:val="%1.%2.%3.%4.%5.%6.%7.%8."/>
      <w:lvlJc w:val="left"/>
      <w:pPr>
        <w:tabs>
          <w:tab w:val="num" w:pos="1445"/>
        </w:tabs>
        <w:ind w:left="1445" w:hanging="1418"/>
      </w:pPr>
      <w:rPr>
        <w:rFonts w:hint="eastAsia"/>
      </w:rPr>
    </w:lvl>
    <w:lvl w:ilvl="8">
      <w:start w:val="1"/>
      <w:numFmt w:val="decimal"/>
      <w:lvlText w:val="%1.%2.%3.%4.%5.%6.%7.%8.%9."/>
      <w:lvlJc w:val="left"/>
      <w:pPr>
        <w:tabs>
          <w:tab w:val="num" w:pos="1586"/>
        </w:tabs>
        <w:ind w:left="1586" w:hanging="1559"/>
      </w:pPr>
      <w:rPr>
        <w:rFonts w:hint="eastAsia"/>
      </w:rPr>
    </w:lvl>
  </w:abstractNum>
  <w:abstractNum w:abstractNumId="5" w15:restartNumberingAfterBreak="0">
    <w:nsid w:val="4CBE483C"/>
    <w:multiLevelType w:val="hybridMultilevel"/>
    <w:tmpl w:val="C8980436"/>
    <w:lvl w:ilvl="0" w:tplc="4D120ED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CA0876"/>
    <w:multiLevelType w:val="hybridMultilevel"/>
    <w:tmpl w:val="AE20A412"/>
    <w:lvl w:ilvl="0" w:tplc="22DEEA42">
      <w:start w:val="1"/>
      <w:numFmt w:val="decimal"/>
      <w:lvlText w:val="(%1)"/>
      <w:lvlJc w:val="left"/>
      <w:pPr>
        <w:tabs>
          <w:tab w:val="num" w:pos="540"/>
        </w:tabs>
        <w:ind w:left="540" w:hanging="360"/>
      </w:pPr>
      <w:rPr>
        <w:rFonts w:hint="eastAsia"/>
      </w:rPr>
    </w:lvl>
    <w:lvl w:ilvl="1" w:tplc="04090017">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34541EC"/>
    <w:multiLevelType w:val="multilevel"/>
    <w:tmpl w:val="4FB42D3C"/>
    <w:lvl w:ilvl="0">
      <w:start w:val="2"/>
      <w:numFmt w:val="decimal"/>
      <w:lvlText w:val="%1"/>
      <w:lvlJc w:val="left"/>
      <w:pPr>
        <w:tabs>
          <w:tab w:val="num" w:pos="465"/>
        </w:tabs>
        <w:ind w:left="465" w:hanging="465"/>
      </w:pPr>
      <w:rPr>
        <w:rFonts w:hAnsi="ＭＳ ゴシック" w:hint="eastAsia"/>
      </w:rPr>
    </w:lvl>
    <w:lvl w:ilvl="1">
      <w:start w:val="1"/>
      <w:numFmt w:val="decimal"/>
      <w:lvlText w:val="4.%2"/>
      <w:lvlJc w:val="left"/>
      <w:pPr>
        <w:tabs>
          <w:tab w:val="num" w:pos="652"/>
        </w:tabs>
        <w:ind w:left="652" w:hanging="465"/>
      </w:pPr>
      <w:rPr>
        <w:rFonts w:hAnsi="ＭＳ ゴシック" w:hint="eastAsia"/>
      </w:rPr>
    </w:lvl>
    <w:lvl w:ilvl="2">
      <w:start w:val="1"/>
      <w:numFmt w:val="decimal"/>
      <w:lvlText w:val="%1.%2.%3"/>
      <w:lvlJc w:val="left"/>
      <w:pPr>
        <w:tabs>
          <w:tab w:val="num" w:pos="1094"/>
        </w:tabs>
        <w:ind w:left="1094" w:hanging="720"/>
      </w:pPr>
      <w:rPr>
        <w:rFonts w:hAnsi="ＭＳ ゴシック" w:hint="eastAsia"/>
      </w:rPr>
    </w:lvl>
    <w:lvl w:ilvl="3">
      <w:start w:val="1"/>
      <w:numFmt w:val="decimal"/>
      <w:lvlText w:val="%1.%2.%3.%4"/>
      <w:lvlJc w:val="left"/>
      <w:pPr>
        <w:tabs>
          <w:tab w:val="num" w:pos="1281"/>
        </w:tabs>
        <w:ind w:left="1281" w:hanging="720"/>
      </w:pPr>
      <w:rPr>
        <w:rFonts w:hAnsi="ＭＳ ゴシック" w:hint="eastAsia"/>
      </w:rPr>
    </w:lvl>
    <w:lvl w:ilvl="4">
      <w:start w:val="1"/>
      <w:numFmt w:val="decimal"/>
      <w:lvlText w:val="%1.%2.%3.%4.%5"/>
      <w:lvlJc w:val="left"/>
      <w:pPr>
        <w:tabs>
          <w:tab w:val="num" w:pos="1828"/>
        </w:tabs>
        <w:ind w:left="1828" w:hanging="1080"/>
      </w:pPr>
      <w:rPr>
        <w:rFonts w:hAnsi="ＭＳ ゴシック" w:hint="eastAsia"/>
      </w:rPr>
    </w:lvl>
    <w:lvl w:ilvl="5">
      <w:start w:val="1"/>
      <w:numFmt w:val="decimal"/>
      <w:lvlText w:val="%1.%2.%3.%4.%5.%6"/>
      <w:lvlJc w:val="left"/>
      <w:pPr>
        <w:tabs>
          <w:tab w:val="num" w:pos="2015"/>
        </w:tabs>
        <w:ind w:left="2015" w:hanging="1080"/>
      </w:pPr>
      <w:rPr>
        <w:rFonts w:hAnsi="ＭＳ ゴシック" w:hint="eastAsia"/>
      </w:rPr>
    </w:lvl>
    <w:lvl w:ilvl="6">
      <w:start w:val="1"/>
      <w:numFmt w:val="decimal"/>
      <w:lvlText w:val="%1.%2.%3.%4.%5.%6.%7"/>
      <w:lvlJc w:val="left"/>
      <w:pPr>
        <w:tabs>
          <w:tab w:val="num" w:pos="2562"/>
        </w:tabs>
        <w:ind w:left="2562" w:hanging="1440"/>
      </w:pPr>
      <w:rPr>
        <w:rFonts w:hAnsi="ＭＳ ゴシック" w:hint="eastAsia"/>
      </w:rPr>
    </w:lvl>
    <w:lvl w:ilvl="7">
      <w:start w:val="1"/>
      <w:numFmt w:val="decimal"/>
      <w:lvlText w:val="%1.%2.%3.%4.%5.%6.%7.%8"/>
      <w:lvlJc w:val="left"/>
      <w:pPr>
        <w:tabs>
          <w:tab w:val="num" w:pos="2749"/>
        </w:tabs>
        <w:ind w:left="2749" w:hanging="1440"/>
      </w:pPr>
      <w:rPr>
        <w:rFonts w:hAnsi="ＭＳ ゴシック" w:hint="eastAsia"/>
      </w:rPr>
    </w:lvl>
    <w:lvl w:ilvl="8">
      <w:start w:val="1"/>
      <w:numFmt w:val="decimal"/>
      <w:lvlText w:val="%1.%2.%3.%4.%5.%6.%7.%8.%9"/>
      <w:lvlJc w:val="left"/>
      <w:pPr>
        <w:tabs>
          <w:tab w:val="num" w:pos="3296"/>
        </w:tabs>
        <w:ind w:left="3296" w:hanging="1800"/>
      </w:pPr>
      <w:rPr>
        <w:rFonts w:hAnsi="ＭＳ ゴシック" w:hint="eastAsia"/>
      </w:rPr>
    </w:lvl>
  </w:abstractNum>
  <w:abstractNum w:abstractNumId="8" w15:restartNumberingAfterBreak="0">
    <w:nsid w:val="544A5830"/>
    <w:multiLevelType w:val="hybridMultilevel"/>
    <w:tmpl w:val="5C0EDE88"/>
    <w:lvl w:ilvl="0" w:tplc="89A89D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CC7183B"/>
    <w:multiLevelType w:val="hybridMultilevel"/>
    <w:tmpl w:val="32845A88"/>
    <w:lvl w:ilvl="0" w:tplc="3EAE0940">
      <w:start w:val="1"/>
      <w:numFmt w:val="decimal"/>
      <w:lvlText w:val="%1)"/>
      <w:lvlJc w:val="left"/>
      <w:pPr>
        <w:tabs>
          <w:tab w:val="num" w:pos="810"/>
        </w:tabs>
        <w:ind w:left="810" w:hanging="45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3"/>
  </w:num>
  <w:num w:numId="2">
    <w:abstractNumId w:val="8"/>
  </w:num>
  <w:num w:numId="3">
    <w:abstractNumId w:val="6"/>
  </w:num>
  <w:num w:numId="4">
    <w:abstractNumId w:val="9"/>
  </w:num>
  <w:num w:numId="5">
    <w:abstractNumId w:val="1"/>
  </w:num>
  <w:num w:numId="6">
    <w:abstractNumId w:val="7"/>
  </w:num>
  <w:num w:numId="7">
    <w:abstractNumId w:val="4"/>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4096" w:nlCheck="1" w:checkStyle="0"/>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evenAndOddHeaders/>
  <w:drawingGridHorizontalSpacing w:val="90"/>
  <w:drawingGridVerticalSpacing w:val="140"/>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9BB"/>
    <w:rsid w:val="00050169"/>
    <w:rsid w:val="00052188"/>
    <w:rsid w:val="00057D45"/>
    <w:rsid w:val="000661F1"/>
    <w:rsid w:val="00072AA5"/>
    <w:rsid w:val="00085222"/>
    <w:rsid w:val="00091652"/>
    <w:rsid w:val="0009679A"/>
    <w:rsid w:val="000A517A"/>
    <w:rsid w:val="000B0102"/>
    <w:rsid w:val="000C3063"/>
    <w:rsid w:val="001133D1"/>
    <w:rsid w:val="00114C44"/>
    <w:rsid w:val="001167FE"/>
    <w:rsid w:val="00153591"/>
    <w:rsid w:val="0015585C"/>
    <w:rsid w:val="00171A2F"/>
    <w:rsid w:val="00182534"/>
    <w:rsid w:val="001C4F93"/>
    <w:rsid w:val="001E0A39"/>
    <w:rsid w:val="001E7E81"/>
    <w:rsid w:val="002130AD"/>
    <w:rsid w:val="00216DD7"/>
    <w:rsid w:val="00222339"/>
    <w:rsid w:val="00235E97"/>
    <w:rsid w:val="00241D62"/>
    <w:rsid w:val="00250310"/>
    <w:rsid w:val="00256073"/>
    <w:rsid w:val="00261B2E"/>
    <w:rsid w:val="002625BB"/>
    <w:rsid w:val="002649CE"/>
    <w:rsid w:val="002755D7"/>
    <w:rsid w:val="00285202"/>
    <w:rsid w:val="002A5A70"/>
    <w:rsid w:val="002E0C8E"/>
    <w:rsid w:val="002E4274"/>
    <w:rsid w:val="0033322D"/>
    <w:rsid w:val="00345185"/>
    <w:rsid w:val="0034697A"/>
    <w:rsid w:val="00351796"/>
    <w:rsid w:val="00393F6B"/>
    <w:rsid w:val="003A25FD"/>
    <w:rsid w:val="003B6103"/>
    <w:rsid w:val="003E6DAD"/>
    <w:rsid w:val="003F0390"/>
    <w:rsid w:val="003F5338"/>
    <w:rsid w:val="004118D7"/>
    <w:rsid w:val="004163AE"/>
    <w:rsid w:val="004178D2"/>
    <w:rsid w:val="00417B2D"/>
    <w:rsid w:val="0044342E"/>
    <w:rsid w:val="00446BA6"/>
    <w:rsid w:val="00450B4A"/>
    <w:rsid w:val="00457C73"/>
    <w:rsid w:val="004627A0"/>
    <w:rsid w:val="00495B9D"/>
    <w:rsid w:val="004964E1"/>
    <w:rsid w:val="004A507C"/>
    <w:rsid w:val="004B2250"/>
    <w:rsid w:val="004B605A"/>
    <w:rsid w:val="004C4559"/>
    <w:rsid w:val="004C4F48"/>
    <w:rsid w:val="004C61FC"/>
    <w:rsid w:val="004D1DD6"/>
    <w:rsid w:val="004D4CFB"/>
    <w:rsid w:val="0056495A"/>
    <w:rsid w:val="00580DC6"/>
    <w:rsid w:val="00583D2D"/>
    <w:rsid w:val="005975FF"/>
    <w:rsid w:val="005A7CC8"/>
    <w:rsid w:val="005C4BF7"/>
    <w:rsid w:val="00620D0A"/>
    <w:rsid w:val="00630E2C"/>
    <w:rsid w:val="006371ED"/>
    <w:rsid w:val="006427C3"/>
    <w:rsid w:val="006534E3"/>
    <w:rsid w:val="006565F6"/>
    <w:rsid w:val="00664532"/>
    <w:rsid w:val="00681957"/>
    <w:rsid w:val="006A3D06"/>
    <w:rsid w:val="006D6124"/>
    <w:rsid w:val="006E58B7"/>
    <w:rsid w:val="006F0C03"/>
    <w:rsid w:val="006F6EA5"/>
    <w:rsid w:val="0073126A"/>
    <w:rsid w:val="00742C24"/>
    <w:rsid w:val="00745A1C"/>
    <w:rsid w:val="00753904"/>
    <w:rsid w:val="007556A4"/>
    <w:rsid w:val="00766BFA"/>
    <w:rsid w:val="007741D4"/>
    <w:rsid w:val="00774C82"/>
    <w:rsid w:val="00794049"/>
    <w:rsid w:val="007A73FF"/>
    <w:rsid w:val="007A7F58"/>
    <w:rsid w:val="007C37C1"/>
    <w:rsid w:val="007C5081"/>
    <w:rsid w:val="007F3873"/>
    <w:rsid w:val="00805461"/>
    <w:rsid w:val="00806174"/>
    <w:rsid w:val="008137DF"/>
    <w:rsid w:val="00816809"/>
    <w:rsid w:val="00824CD8"/>
    <w:rsid w:val="00832090"/>
    <w:rsid w:val="00832255"/>
    <w:rsid w:val="00872E5F"/>
    <w:rsid w:val="008921AC"/>
    <w:rsid w:val="008C2E12"/>
    <w:rsid w:val="008E4277"/>
    <w:rsid w:val="008E449F"/>
    <w:rsid w:val="008F16A2"/>
    <w:rsid w:val="00923EE8"/>
    <w:rsid w:val="0094296C"/>
    <w:rsid w:val="00942F7E"/>
    <w:rsid w:val="0095052C"/>
    <w:rsid w:val="00954A7D"/>
    <w:rsid w:val="00975DFC"/>
    <w:rsid w:val="00984C20"/>
    <w:rsid w:val="00991877"/>
    <w:rsid w:val="00993C5B"/>
    <w:rsid w:val="009B4565"/>
    <w:rsid w:val="009B7CA8"/>
    <w:rsid w:val="009C4D01"/>
    <w:rsid w:val="009D2A84"/>
    <w:rsid w:val="009D344D"/>
    <w:rsid w:val="009E0337"/>
    <w:rsid w:val="00A0696B"/>
    <w:rsid w:val="00A11C6E"/>
    <w:rsid w:val="00A347C2"/>
    <w:rsid w:val="00AA36FD"/>
    <w:rsid w:val="00AA765B"/>
    <w:rsid w:val="00B159BE"/>
    <w:rsid w:val="00B21E18"/>
    <w:rsid w:val="00B309AB"/>
    <w:rsid w:val="00B31F34"/>
    <w:rsid w:val="00B322C0"/>
    <w:rsid w:val="00B6725A"/>
    <w:rsid w:val="00B74D82"/>
    <w:rsid w:val="00B807EC"/>
    <w:rsid w:val="00B93B07"/>
    <w:rsid w:val="00BA5D66"/>
    <w:rsid w:val="00BC775D"/>
    <w:rsid w:val="00BD0150"/>
    <w:rsid w:val="00BD1F86"/>
    <w:rsid w:val="00BF3663"/>
    <w:rsid w:val="00BF51C5"/>
    <w:rsid w:val="00C0454C"/>
    <w:rsid w:val="00C1387E"/>
    <w:rsid w:val="00C21712"/>
    <w:rsid w:val="00C25D0D"/>
    <w:rsid w:val="00C64B0C"/>
    <w:rsid w:val="00C80E01"/>
    <w:rsid w:val="00C81957"/>
    <w:rsid w:val="00CB11B7"/>
    <w:rsid w:val="00CB2C49"/>
    <w:rsid w:val="00CC1DC9"/>
    <w:rsid w:val="00CC2314"/>
    <w:rsid w:val="00D03DEE"/>
    <w:rsid w:val="00D41CBC"/>
    <w:rsid w:val="00D4580C"/>
    <w:rsid w:val="00D538D2"/>
    <w:rsid w:val="00D56713"/>
    <w:rsid w:val="00D71DE8"/>
    <w:rsid w:val="00D97FB7"/>
    <w:rsid w:val="00DB5073"/>
    <w:rsid w:val="00DD1BDD"/>
    <w:rsid w:val="00E01F1E"/>
    <w:rsid w:val="00E03214"/>
    <w:rsid w:val="00E10D2D"/>
    <w:rsid w:val="00E2417B"/>
    <w:rsid w:val="00E25E52"/>
    <w:rsid w:val="00E2667F"/>
    <w:rsid w:val="00E64720"/>
    <w:rsid w:val="00E8618B"/>
    <w:rsid w:val="00EA28F0"/>
    <w:rsid w:val="00EA5269"/>
    <w:rsid w:val="00EA638A"/>
    <w:rsid w:val="00EA736D"/>
    <w:rsid w:val="00EA79BB"/>
    <w:rsid w:val="00EB3C29"/>
    <w:rsid w:val="00EC0D79"/>
    <w:rsid w:val="00EC44B0"/>
    <w:rsid w:val="00ED3E9A"/>
    <w:rsid w:val="00F470C1"/>
    <w:rsid w:val="00F62455"/>
    <w:rsid w:val="00FA3C4A"/>
    <w:rsid w:val="00FC2953"/>
    <w:rsid w:val="00FE3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v:textbox inset="5.85pt,.7pt,5.85pt,.7pt"/>
    </o:shapedefaults>
    <o:shapelayout v:ext="edit">
      <o:idmap v:ext="edit" data="1"/>
    </o:shapelayout>
  </w:shapeDefaults>
  <w:decimalSymbol w:val="."/>
  <w:listSeparator w:val=","/>
  <w14:docId w14:val="0F5EC4CB"/>
  <w15:chartTrackingRefBased/>
  <w15:docId w15:val="{4D9F7F23-37A9-40A8-BEBB-965EAF3C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line="284" w:lineRule="atLeast"/>
      <w:jc w:val="both"/>
    </w:pPr>
    <w:rPr>
      <w:rFonts w:ascii="Times New Roman" w:hAnsi="Times New Roman"/>
      <w:kern w:val="2"/>
      <w:sz w:val="18"/>
      <w:szCs w:val="24"/>
    </w:rPr>
  </w:style>
  <w:style w:type="paragraph" w:styleId="1">
    <w:name w:val="heading 1"/>
    <w:basedOn w:val="a"/>
    <w:next w:val="a0"/>
    <w:qFormat/>
    <w:pPr>
      <w:keepNext/>
      <w:numPr>
        <w:numId w:val="7"/>
      </w:numPr>
      <w:tabs>
        <w:tab w:val="clear" w:pos="449"/>
      </w:tabs>
      <w:spacing w:line="284" w:lineRule="exact"/>
      <w:ind w:left="180" w:hangingChars="180" w:hanging="180"/>
      <w:outlineLvl w:val="0"/>
    </w:pPr>
    <w:rPr>
      <w:rFonts w:ascii="Arial" w:eastAsia="ＭＳ ゴシック" w:hAnsi="Arial"/>
      <w:kern w:val="0"/>
      <w:sz w:val="20"/>
    </w:rPr>
  </w:style>
  <w:style w:type="paragraph" w:styleId="2">
    <w:name w:val="heading 2"/>
    <w:basedOn w:val="1"/>
    <w:next w:val="a0"/>
    <w:qFormat/>
    <w:pPr>
      <w:numPr>
        <w:ilvl w:val="1"/>
      </w:numPr>
      <w:tabs>
        <w:tab w:val="clear" w:pos="567"/>
      </w:tabs>
      <w:adjustRightInd w:val="0"/>
      <w:snapToGrid w:val="0"/>
      <w:ind w:leftChars="100" w:left="630" w:hangingChars="250" w:hanging="450"/>
      <w:outlineLvl w:val="1"/>
    </w:pPr>
    <w:rPr>
      <w:sz w:val="18"/>
    </w:rPr>
  </w:style>
  <w:style w:type="paragraph" w:styleId="3">
    <w:name w:val="heading 3"/>
    <w:basedOn w:val="a"/>
    <w:next w:val="a0"/>
    <w:qFormat/>
    <w:pPr>
      <w:keepNext/>
      <w:numPr>
        <w:ilvl w:val="2"/>
        <w:numId w:val="7"/>
      </w:numPr>
      <w:tabs>
        <w:tab w:val="clear" w:pos="736"/>
      </w:tabs>
      <w:ind w:leftChars="100" w:left="917" w:hanging="737"/>
      <w:outlineLvl w:val="2"/>
    </w:pPr>
    <w:rPr>
      <w:rFonts w:ascii="Arial" w:eastAsia="ＭＳ ゴシック" w:hAnsi="Arial"/>
    </w:rPr>
  </w:style>
  <w:style w:type="paragraph" w:styleId="4">
    <w:name w:val="heading 4"/>
    <w:basedOn w:val="3"/>
    <w:next w:val="a0"/>
    <w:qFormat/>
    <w:pPr>
      <w:numPr>
        <w:ilvl w:val="0"/>
        <w:numId w:val="0"/>
      </w:numPr>
      <w:spacing w:line="284" w:lineRule="exact"/>
      <w:ind w:leftChars="100" w:left="475" w:hangingChars="164" w:hanging="295"/>
      <w:outlineLvl w:val="3"/>
    </w:pPr>
    <w:rPr>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4"/>
    <w:pPr>
      <w:ind w:firstLineChars="100" w:firstLine="180"/>
    </w:pPr>
  </w:style>
  <w:style w:type="paragraph" w:styleId="a4">
    <w:name w:val="Body Text"/>
    <w:basedOn w:val="a"/>
    <w:next w:val="a0"/>
    <w:pPr>
      <w:spacing w:line="284" w:lineRule="exact"/>
    </w:pPr>
  </w:style>
  <w:style w:type="character" w:styleId="a5">
    <w:name w:val="endnote reference"/>
    <w:semiHidden/>
    <w:rPr>
      <w:vertAlign w:val="superscript"/>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caption"/>
    <w:basedOn w:val="a4"/>
    <w:next w:val="a0"/>
    <w:qFormat/>
    <w:pPr>
      <w:autoSpaceDN w:val="0"/>
      <w:adjustRightInd w:val="0"/>
      <w:spacing w:before="40" w:after="40" w:line="224" w:lineRule="exact"/>
      <w:jc w:val="center"/>
    </w:pPr>
    <w:rPr>
      <w:spacing w:val="-4"/>
      <w:kern w:val="0"/>
      <w:sz w:val="16"/>
      <w:szCs w:val="20"/>
    </w:rPr>
  </w:style>
  <w:style w:type="paragraph" w:customStyle="1" w:styleId="a9">
    <w:name w:val="式"/>
    <w:basedOn w:val="20"/>
    <w:next w:val="a4"/>
    <w:pPr>
      <w:tabs>
        <w:tab w:val="right" w:pos="4550"/>
      </w:tabs>
      <w:autoSpaceDN w:val="0"/>
      <w:adjustRightInd w:val="0"/>
      <w:ind w:leftChars="100" w:left="180"/>
      <w:textAlignment w:val="baseline"/>
    </w:pPr>
    <w:rPr>
      <w:color w:val="000000"/>
      <w:spacing w:val="-4"/>
      <w:kern w:val="0"/>
      <w:sz w:val="16"/>
      <w:szCs w:val="20"/>
    </w:rPr>
  </w:style>
  <w:style w:type="paragraph" w:styleId="20">
    <w:name w:val="Body Text 2"/>
    <w:basedOn w:val="a"/>
    <w:next w:val="a0"/>
  </w:style>
  <w:style w:type="paragraph" w:customStyle="1" w:styleId="aa">
    <w:name w:val="概要"/>
    <w:basedOn w:val="a4"/>
    <w:pPr>
      <w:ind w:left="567" w:right="567"/>
    </w:pPr>
  </w:style>
  <w:style w:type="paragraph" w:styleId="ab">
    <w:name w:val="endnote text"/>
    <w:basedOn w:val="a"/>
    <w:semiHidden/>
    <w:pPr>
      <w:autoSpaceDN w:val="0"/>
      <w:adjustRightInd w:val="0"/>
      <w:snapToGrid w:val="0"/>
      <w:spacing w:line="224" w:lineRule="exact"/>
      <w:ind w:left="200" w:hangingChars="200" w:hanging="200"/>
      <w:jc w:val="left"/>
      <w:textAlignment w:val="baseline"/>
    </w:pPr>
    <w:rPr>
      <w:spacing w:val="-4"/>
      <w:kern w:val="0"/>
      <w:sz w:val="16"/>
      <w:szCs w:val="20"/>
    </w:rPr>
  </w:style>
  <w:style w:type="paragraph" w:customStyle="1" w:styleId="ac">
    <w:name w:val="題目"/>
    <w:basedOn w:val="a"/>
    <w:pPr>
      <w:spacing w:line="360" w:lineRule="exact"/>
      <w:ind w:left="567" w:right="567"/>
      <w:jc w:val="center"/>
    </w:pPr>
    <w:rPr>
      <w:rFonts w:ascii="Arial" w:eastAsia="ＭＳ ゴシック" w:hAnsi="Arial"/>
      <w:sz w:val="22"/>
    </w:rPr>
  </w:style>
  <w:style w:type="paragraph" w:customStyle="1" w:styleId="ad">
    <w:name w:val="著者名"/>
    <w:basedOn w:val="a"/>
    <w:pPr>
      <w:tabs>
        <w:tab w:val="left" w:pos="5103"/>
      </w:tabs>
      <w:snapToGrid w:val="0"/>
      <w:spacing w:line="284" w:lineRule="exact"/>
      <w:ind w:hanging="329"/>
      <w:jc w:val="center"/>
    </w:pPr>
    <w:rPr>
      <w:sz w:val="22"/>
    </w:rPr>
  </w:style>
  <w:style w:type="paragraph" w:customStyle="1" w:styleId="ae">
    <w:name w:val="著者所属"/>
    <w:basedOn w:val="a"/>
    <w:pPr>
      <w:tabs>
        <w:tab w:val="left" w:pos="5760"/>
      </w:tabs>
      <w:snapToGrid w:val="0"/>
      <w:spacing w:line="284" w:lineRule="exact"/>
      <w:ind w:leftChars="800" w:left="1710" w:hangingChars="150" w:hanging="270"/>
    </w:pPr>
  </w:style>
  <w:style w:type="paragraph" w:styleId="af">
    <w:name w:val="footnote text"/>
    <w:basedOn w:val="a"/>
    <w:semiHidden/>
    <w:pPr>
      <w:snapToGrid w:val="0"/>
      <w:jc w:val="left"/>
    </w:pPr>
  </w:style>
  <w:style w:type="paragraph" w:styleId="30">
    <w:name w:val="Body Text 3"/>
    <w:basedOn w:val="a4"/>
    <w:pPr>
      <w:spacing w:line="200" w:lineRule="exact"/>
    </w:pPr>
    <w:rPr>
      <w:sz w:val="14"/>
      <w:szCs w:val="16"/>
    </w:rPr>
  </w:style>
  <w:style w:type="character" w:styleId="af0">
    <w:name w:val="footnote reference"/>
    <w:semiHidden/>
    <w:rPr>
      <w:vertAlign w:val="superscript"/>
    </w:rPr>
  </w:style>
  <w:style w:type="character" w:styleId="af1">
    <w:name w:val="page number"/>
    <w:basedOn w:val="a1"/>
  </w:style>
  <w:style w:type="character" w:styleId="af2">
    <w:name w:val="Hyperlink"/>
    <w:uiPriority w:val="99"/>
    <w:unhideWhenUsed/>
    <w:rsid w:val="00241D62"/>
    <w:rPr>
      <w:color w:val="0563C1"/>
      <w:u w:val="single"/>
    </w:rPr>
  </w:style>
  <w:style w:type="character" w:styleId="af3">
    <w:name w:val="FollowedHyperlink"/>
    <w:uiPriority w:val="99"/>
    <w:semiHidden/>
    <w:unhideWhenUsed/>
    <w:rsid w:val="00241D62"/>
    <w:rPr>
      <w:color w:val="954F72"/>
      <w:u w:val="single"/>
    </w:rPr>
  </w:style>
  <w:style w:type="character" w:styleId="af4">
    <w:name w:val="annotation reference"/>
    <w:uiPriority w:val="99"/>
    <w:semiHidden/>
    <w:unhideWhenUsed/>
    <w:rsid w:val="006427C3"/>
    <w:rPr>
      <w:sz w:val="18"/>
      <w:szCs w:val="18"/>
    </w:rPr>
  </w:style>
  <w:style w:type="paragraph" w:styleId="af5">
    <w:name w:val="annotation text"/>
    <w:basedOn w:val="a"/>
    <w:link w:val="af6"/>
    <w:uiPriority w:val="99"/>
    <w:semiHidden/>
    <w:unhideWhenUsed/>
    <w:rsid w:val="006427C3"/>
    <w:pPr>
      <w:jc w:val="left"/>
    </w:pPr>
  </w:style>
  <w:style w:type="character" w:customStyle="1" w:styleId="af6">
    <w:name w:val="コメント文字列 (文字)"/>
    <w:link w:val="af5"/>
    <w:uiPriority w:val="99"/>
    <w:semiHidden/>
    <w:rsid w:val="006427C3"/>
    <w:rPr>
      <w:rFonts w:ascii="Times New Roman" w:hAnsi="Times New Roman"/>
      <w:kern w:val="2"/>
      <w:sz w:val="18"/>
      <w:szCs w:val="24"/>
    </w:rPr>
  </w:style>
  <w:style w:type="paragraph" w:styleId="af7">
    <w:name w:val="annotation subject"/>
    <w:basedOn w:val="af5"/>
    <w:next w:val="af5"/>
    <w:link w:val="af8"/>
    <w:uiPriority w:val="99"/>
    <w:semiHidden/>
    <w:unhideWhenUsed/>
    <w:rsid w:val="006427C3"/>
    <w:rPr>
      <w:b/>
      <w:bCs/>
    </w:rPr>
  </w:style>
  <w:style w:type="character" w:customStyle="1" w:styleId="af8">
    <w:name w:val="コメント内容 (文字)"/>
    <w:link w:val="af7"/>
    <w:uiPriority w:val="99"/>
    <w:semiHidden/>
    <w:rsid w:val="006427C3"/>
    <w:rPr>
      <w:rFonts w:ascii="Times New Roman" w:hAnsi="Times New Roman"/>
      <w:b/>
      <w:bCs/>
      <w:kern w:val="2"/>
      <w:sz w:val="18"/>
      <w:szCs w:val="24"/>
    </w:rPr>
  </w:style>
  <w:style w:type="paragraph" w:styleId="af9">
    <w:name w:val="Balloon Text"/>
    <w:basedOn w:val="a"/>
    <w:link w:val="afa"/>
    <w:uiPriority w:val="99"/>
    <w:semiHidden/>
    <w:unhideWhenUsed/>
    <w:rsid w:val="006427C3"/>
    <w:pPr>
      <w:spacing w:line="240" w:lineRule="auto"/>
    </w:pPr>
    <w:rPr>
      <w:rFonts w:ascii="游ゴシック Light" w:eastAsia="游ゴシック Light" w:hAnsi="游ゴシック Light"/>
      <w:szCs w:val="18"/>
    </w:rPr>
  </w:style>
  <w:style w:type="character" w:customStyle="1" w:styleId="afa">
    <w:name w:val="吹き出し (文字)"/>
    <w:link w:val="af9"/>
    <w:uiPriority w:val="99"/>
    <w:semiHidden/>
    <w:rsid w:val="006427C3"/>
    <w:rPr>
      <w:rFonts w:ascii="游ゴシック Light" w:eastAsia="游ゴシック Light" w:hAnsi="游ゴシック Light" w:cs="Times New Roman"/>
      <w:kern w:val="2"/>
      <w:sz w:val="18"/>
      <w:szCs w:val="18"/>
    </w:rPr>
  </w:style>
  <w:style w:type="paragraph" w:styleId="afb">
    <w:name w:val="Revision"/>
    <w:hidden/>
    <w:uiPriority w:val="99"/>
    <w:semiHidden/>
    <w:rsid w:val="006371ED"/>
    <w:rPr>
      <w:rFonts w:ascii="Times New Roman" w:hAnsi="Times New Roman"/>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Word&#20316;&#25104;&#29992;\&#22320;&#30436;&#24037;&#23398;&#20250;\&#22303;&#12392;&#22522;&#30990;&#21106;&#2018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050C4-2E53-4FC1-86E6-32267A910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土と基礎割付</Template>
  <TotalTime>0</TotalTime>
  <Pages>7</Pages>
  <Words>9430</Words>
  <Characters>3245</Characters>
  <Application>Microsoft Office Word</Application>
  <DocSecurity>0</DocSecurity>
  <Lines>27</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学会誌「土と基礎」の版下原稿の作成例</vt:lpstr>
      <vt:lpstr>学会誌「土と基礎」の版下原稿の作成例</vt:lpstr>
    </vt:vector>
  </TitlesOfParts>
  <Company>日本技術開発株式会社</Company>
  <LinksUpToDate>false</LinksUpToDate>
  <CharactersWithSpaces>12650</CharactersWithSpaces>
  <SharedDoc>false</SharedDoc>
  <HLinks>
    <vt:vector size="6" baseType="variant">
      <vt:variant>
        <vt:i4>6684790</vt:i4>
      </vt:variant>
      <vt:variant>
        <vt:i4>66</vt:i4>
      </vt:variant>
      <vt:variant>
        <vt:i4>0</vt:i4>
      </vt:variant>
      <vt:variant>
        <vt:i4>5</vt:i4>
      </vt:variant>
      <vt:variant>
        <vt:lpwstr>https://www.jma.go.jp/jma/kishou/books/hakusho/2020/index1.html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学会誌「土と基礎」の版下原稿の作成例</dc:title>
  <dc:subject/>
  <dc:creator>Yoshida, N.</dc:creator>
  <cp:keywords/>
  <cp:lastModifiedBy>JGSHONBU007</cp:lastModifiedBy>
  <cp:revision>2</cp:revision>
  <cp:lastPrinted>2000-11-15T03:38:00Z</cp:lastPrinted>
  <dcterms:created xsi:type="dcterms:W3CDTF">2023-01-27T07:34:00Z</dcterms:created>
  <dcterms:modified xsi:type="dcterms:W3CDTF">2023-01-27T07:34:00Z</dcterms:modified>
</cp:coreProperties>
</file>